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D24B" w14:textId="77777777" w:rsidR="0076126A" w:rsidRDefault="0076126A"/>
    <w:p w14:paraId="6791734A" w14:textId="3F398C7F" w:rsidR="0076126A" w:rsidRDefault="003A53DE">
      <w:pPr>
        <w:pStyle w:val="a6"/>
      </w:pPr>
      <w:r>
        <w:rPr>
          <w:noProof/>
          <w:sz w:val="20"/>
          <w:lang w:bidi="ar-SA"/>
        </w:rPr>
        <w:pict w14:anchorId="5200DB63">
          <v:shapetype id="_x0000_t202" coordsize="21600,21600" o:spt="202" path="m,l,21600r21600,l21600,xe">
            <v:stroke joinstyle="miter"/>
            <v:path gradientshapeok="t" o:connecttype="rect"/>
          </v:shapetype>
          <v:shape id="_x0000_s4479" type="#_x0000_t202" style="position:absolute;margin-left:628.2pt;margin-top:219.1pt;width:52.2pt;height:23.15pt;z-index:12" filled="f" stroked="f">
            <v:textbox style="mso-next-textbox:#_x0000_s4479">
              <w:txbxContent>
                <w:p w14:paraId="30C84583" w14:textId="77777777" w:rsidR="00BB6319" w:rsidRPr="00582DC2" w:rsidRDefault="00BB6319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582DC2">
                    <w:rPr>
                      <w:rFonts w:hint="eastAsia"/>
                      <w:color w:val="FF0000"/>
                      <w:sz w:val="18"/>
                      <w:szCs w:val="18"/>
                    </w:rPr>
                    <w:t>春分の日</w:t>
                  </w:r>
                  <w:r w:rsidR="00B310DB" w:rsidRPr="00582DC2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0"/>
          <w:lang w:bidi="ar-SA"/>
        </w:rPr>
        <w:pict w14:anchorId="05ED4853">
          <v:shape id="_x0000_s4512" type="#_x0000_t202" style="position:absolute;margin-left:9.65pt;margin-top:526pt;width:67.3pt;height:19.3pt;z-index:15" filled="f" stroked="f">
            <v:textbox>
              <w:txbxContent>
                <w:p w14:paraId="6B528A05" w14:textId="77777777" w:rsidR="00272090" w:rsidRPr="00AE7167" w:rsidRDefault="00272090" w:rsidP="00AE7167">
                  <w:pPr>
                    <w:spacing w:line="180" w:lineRule="exact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天皇誕生日</w:t>
                  </w:r>
                </w:p>
              </w:txbxContent>
            </v:textbox>
          </v:shape>
        </w:pict>
      </w:r>
      <w:r>
        <w:rPr>
          <w:noProof/>
          <w:sz w:val="20"/>
          <w:lang w:bidi="ar-SA"/>
        </w:rPr>
        <w:pict w14:anchorId="05ED4853">
          <v:shape id="_x0000_s4513" type="#_x0000_t202" style="position:absolute;margin-left:59.45pt;margin-top:526.3pt;width:67.3pt;height:19.3pt;z-index:16" filled="f" stroked="f">
            <v:textbox>
              <w:txbxContent>
                <w:p w14:paraId="593E2C2C" w14:textId="15950CE5" w:rsidR="00A5490D" w:rsidRPr="00AE7167" w:rsidRDefault="00A5490D" w:rsidP="00AE7167">
                  <w:pPr>
                    <w:spacing w:line="180" w:lineRule="exact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sz w:val="20"/>
          <w:lang w:bidi="ar-SA"/>
        </w:rPr>
        <w:pict w14:anchorId="7AFC4615">
          <v:shape id="_x0000_s4478" type="#_x0000_t202" style="position:absolute;margin-left:100.3pt;margin-top:455.4pt;width:82.65pt;height:19.3pt;z-index:11" filled="f" stroked="f">
            <v:textbox>
              <w:txbxContent>
                <w:p w14:paraId="1F45F94B" w14:textId="77777777" w:rsidR="00BB6319" w:rsidRPr="00AE7167" w:rsidRDefault="00BB6319" w:rsidP="00AE7167">
                  <w:pPr>
                    <w:spacing w:line="180" w:lineRule="exact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626BE3">
                    <w:rPr>
                      <w:rFonts w:hint="eastAsia"/>
                      <w:color w:val="FF0000"/>
                      <w:sz w:val="16"/>
                      <w:szCs w:val="16"/>
                    </w:rPr>
                    <w:t>建国記念の日</w:t>
                  </w:r>
                </w:p>
              </w:txbxContent>
            </v:textbox>
          </v:shape>
        </w:pict>
      </w:r>
      <w:r w:rsidR="00000000">
        <w:rPr>
          <w:noProof/>
          <w:sz w:val="20"/>
          <w:lang w:bidi="ar-SA"/>
        </w:rPr>
        <w:pict w14:anchorId="3B197ABB">
          <v:shape id="_x0000_s2098" type="#_x0000_t202" style="position:absolute;margin-left:419.35pt;margin-top:9.55pt;width:369pt;height:282.2pt;z-index:3" filled="f" stroked="f">
            <v:textbox style="mso-next-textbox:#_x0000_s2098">
              <w:txbxContent>
                <w:tbl>
                  <w:tblPr>
                    <w:tblW w:w="7031" w:type="dxa"/>
                    <w:jc w:val="center"/>
                    <w:tblBorders>
                      <w:top w:val="thinThickMediumGap" w:sz="36" w:space="0" w:color="CC0099"/>
                      <w:left w:val="thinThickMediumGap" w:sz="36" w:space="0" w:color="CC0099"/>
                      <w:bottom w:val="thinThickMediumGap" w:sz="36" w:space="0" w:color="CC0099"/>
                      <w:right w:val="thinThickMediumGap" w:sz="36" w:space="0" w:color="CC0099"/>
                    </w:tblBorders>
                    <w:shd w:val="clear" w:color="auto" w:fill="FFE7FF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3"/>
                    <w:gridCol w:w="1005"/>
                    <w:gridCol w:w="1004"/>
                    <w:gridCol w:w="1005"/>
                    <w:gridCol w:w="1004"/>
                    <w:gridCol w:w="1005"/>
                    <w:gridCol w:w="1005"/>
                  </w:tblGrid>
                  <w:tr w:rsidR="0076126A" w14:paraId="40F99BAC" w14:textId="77777777" w:rsidTr="00A03891">
                    <w:trPr>
                      <w:trHeight w:val="680"/>
                      <w:jc w:val="center"/>
                    </w:trPr>
                    <w:tc>
                      <w:tcPr>
                        <w:tcW w:w="1003" w:type="dxa"/>
                        <w:shd w:val="clear" w:color="auto" w:fill="FFE7FF"/>
                        <w:vAlign w:val="center"/>
                      </w:tcPr>
                      <w:p w14:paraId="7FCFC9E6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color w:val="FF0000"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2"/>
                          </w:rPr>
                          <w:t>Sun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61817EEE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Mon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3FEF4C66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Tue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5A52BA06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Wed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32B75145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Thu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3DB59CC8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Fri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7B4C80E4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color w:val="0000FF"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32"/>
                          </w:rPr>
                          <w:t>Sat</w:t>
                        </w:r>
                      </w:p>
                    </w:tc>
                  </w:tr>
                  <w:tr w:rsidR="0076126A" w14:paraId="6327D3A3" w14:textId="77777777" w:rsidTr="00A03891">
                    <w:trPr>
                      <w:trHeight w:val="680"/>
                      <w:jc w:val="center"/>
                    </w:trPr>
                    <w:tc>
                      <w:tcPr>
                        <w:tcW w:w="1003" w:type="dxa"/>
                        <w:shd w:val="clear" w:color="auto" w:fill="FFE7FF"/>
                        <w:vAlign w:val="center"/>
                      </w:tcPr>
                      <w:p w14:paraId="42D5DE3D" w14:textId="77777777" w:rsidR="0076126A" w:rsidRDefault="0076126A" w:rsidP="003B53EC">
                        <w:pPr>
                          <w:pStyle w:val="Boxes11"/>
                          <w:rPr>
                            <w:color w:val="FF0000"/>
                            <w:sz w:val="48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21BBB250" w14:textId="77777777" w:rsidR="0076126A" w:rsidRDefault="0076126A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38B46CF9" w14:textId="77777777" w:rsidR="0076126A" w:rsidRDefault="0076126A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7CC551FD" w14:textId="06575645" w:rsidR="0076126A" w:rsidRDefault="0076126A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38E74654" w14:textId="6403F192" w:rsidR="0076126A" w:rsidRDefault="0076126A" w:rsidP="003B53EC">
                        <w:pPr>
                          <w:pStyle w:val="Boxes11"/>
                          <w:rPr>
                            <w:color w:val="000000"/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1B81E241" w14:textId="63956CBD" w:rsidR="0076126A" w:rsidRDefault="0076126A" w:rsidP="003B53EC">
                        <w:pPr>
                          <w:pStyle w:val="Boxes11"/>
                          <w:rPr>
                            <w:color w:val="000000"/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60D19401" w14:textId="7679839F" w:rsidR="0076126A" w:rsidRDefault="003A53DE" w:rsidP="003B53EC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76126A" w14:paraId="746DF37A" w14:textId="77777777" w:rsidTr="00A03891">
                    <w:trPr>
                      <w:trHeight w:val="680"/>
                      <w:jc w:val="center"/>
                    </w:trPr>
                    <w:tc>
                      <w:tcPr>
                        <w:tcW w:w="1003" w:type="dxa"/>
                        <w:shd w:val="clear" w:color="auto" w:fill="FFE7FF"/>
                        <w:vAlign w:val="center"/>
                      </w:tcPr>
                      <w:p w14:paraId="09EEF5ED" w14:textId="645FD5CB" w:rsidR="0076126A" w:rsidRDefault="003A53DE" w:rsidP="003B53EC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2F5D332E" w14:textId="61EEAAC6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25813A63" w14:textId="386DF4A9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69A9B729" w14:textId="286E6FBD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2EE49FE0" w14:textId="2D3F636F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13D61125" w14:textId="007818B3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165C77D5" w14:textId="455A386F" w:rsidR="0076126A" w:rsidRDefault="003A53DE" w:rsidP="003B53EC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76126A" w14:paraId="0EFE1089" w14:textId="77777777" w:rsidTr="00A03891">
                    <w:trPr>
                      <w:trHeight w:val="680"/>
                      <w:jc w:val="center"/>
                    </w:trPr>
                    <w:tc>
                      <w:tcPr>
                        <w:tcW w:w="1003" w:type="dxa"/>
                        <w:shd w:val="clear" w:color="auto" w:fill="FFE7FF"/>
                        <w:vAlign w:val="center"/>
                      </w:tcPr>
                      <w:p w14:paraId="39228C00" w14:textId="2D5AA5A7" w:rsidR="0076126A" w:rsidRDefault="003A53DE" w:rsidP="003B53EC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7D61BF6D" w14:textId="3847CF1C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29F9BA3A" w14:textId="1AF681E3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6C69FFD6" w14:textId="560F85B3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39889A7F" w14:textId="1F88736D" w:rsidR="007612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489BC763" w14:textId="10967398" w:rsidR="0076126A" w:rsidRPr="0033446A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1B3D0539" w14:textId="22420EEC" w:rsidR="0076126A" w:rsidRPr="0033446A" w:rsidRDefault="003A53DE" w:rsidP="003B53EC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76126A" w14:paraId="67812157" w14:textId="77777777" w:rsidTr="00A03891">
                    <w:trPr>
                      <w:trHeight w:val="680"/>
                      <w:jc w:val="center"/>
                    </w:trPr>
                    <w:tc>
                      <w:tcPr>
                        <w:tcW w:w="1003" w:type="dxa"/>
                        <w:shd w:val="clear" w:color="auto" w:fill="FFE7FF"/>
                        <w:vAlign w:val="center"/>
                      </w:tcPr>
                      <w:p w14:paraId="43CD0D6B" w14:textId="3E2C6749" w:rsidR="0076126A" w:rsidRDefault="003A53DE" w:rsidP="003B53EC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2C889DCF" w14:textId="6A5E3637" w:rsidR="0076126A" w:rsidRDefault="003A53DE" w:rsidP="003B53EC">
                        <w:pPr>
                          <w:pStyle w:val="Boxes11"/>
                          <w:rPr>
                            <w:color w:val="00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00"/>
                            <w:sz w:val="4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101AE32C" w14:textId="7309DD6F" w:rsidR="0076126A" w:rsidRPr="00A5490D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7289C1B5" w14:textId="59DB2026" w:rsidR="0076126A" w:rsidRPr="003A53DE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29D93BD5" w14:textId="6812E960" w:rsidR="0076126A" w:rsidRPr="003A53DE" w:rsidRDefault="003A53DE" w:rsidP="003B53EC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color w:val="FF0000"/>
                            <w:sz w:val="4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0DD9369E" w14:textId="050381F0" w:rsidR="0076126A" w:rsidRPr="00097A70" w:rsidRDefault="003A53DE" w:rsidP="003B53EC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611115E0" w14:textId="7A49B3B6" w:rsidR="0076126A" w:rsidRDefault="003A53DE" w:rsidP="003B53EC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76126A" w14:paraId="2A424E35" w14:textId="77777777" w:rsidTr="00A03891">
                    <w:trPr>
                      <w:trHeight w:val="680"/>
                      <w:jc w:val="center"/>
                    </w:trPr>
                    <w:tc>
                      <w:tcPr>
                        <w:tcW w:w="1003" w:type="dxa"/>
                        <w:shd w:val="clear" w:color="auto" w:fill="FFE7FF"/>
                        <w:vAlign w:val="center"/>
                      </w:tcPr>
                      <w:p w14:paraId="5FE9072E" w14:textId="118637BE" w:rsidR="0076126A" w:rsidRPr="003A53DE" w:rsidRDefault="003A53DE" w:rsidP="00D828DF">
                        <w:pPr>
                          <w:pStyle w:val="Boxes11"/>
                          <w:spacing w:afterLines="100" w:after="240"/>
                          <w:rPr>
                            <w:rFonts w:hint="eastAsia"/>
                            <w:color w:val="FF0000"/>
                            <w:sz w:val="48"/>
                            <w:vertAlign w:val="subscript"/>
                            <w:lang w:eastAsia="ja-JP"/>
                          </w:rPr>
                        </w:pPr>
                        <w:r w:rsidRPr="003A53DE">
                          <w:rPr>
                            <w:color w:val="FF0000"/>
                            <w:sz w:val="48"/>
                            <w:vertAlign w:val="superscript"/>
                            <w:lang w:eastAsia="ja-JP"/>
                          </w:rPr>
                          <w:t>23</w:t>
                        </w:r>
                        <w:r>
                          <w:rPr>
                            <w:rFonts w:hint="eastAsia"/>
                            <w:color w:val="FF0000"/>
                            <w:sz w:val="48"/>
                            <w:lang w:eastAsia="ja-JP"/>
                          </w:rPr>
                          <w:t>/</w:t>
                        </w:r>
                        <w:r>
                          <w:rPr>
                            <w:rFonts w:hint="eastAsia"/>
                            <w:color w:val="FF0000"/>
                            <w:sz w:val="48"/>
                            <w:vertAlign w:val="subscript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09C5643A" w14:textId="02022DDF" w:rsidR="0076126A" w:rsidRPr="003A53DE" w:rsidRDefault="003A53DE" w:rsidP="00D828DF">
                        <w:pPr>
                          <w:pStyle w:val="Boxes11"/>
                          <w:spacing w:afterLines="100" w:after="240"/>
                          <w:rPr>
                            <w:rFonts w:hint="eastAsia"/>
                            <w:sz w:val="48"/>
                            <w:vertAlign w:val="subscript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vertAlign w:val="superscript"/>
                            <w:lang w:eastAsia="ja-JP"/>
                          </w:rPr>
                          <w:t>24</w:t>
                        </w:r>
                        <w:r>
                          <w:rPr>
                            <w:rFonts w:hint="eastAsia"/>
                            <w:sz w:val="48"/>
                            <w:lang w:eastAsia="ja-JP"/>
                          </w:rPr>
                          <w:t>/</w:t>
                        </w:r>
                        <w:r>
                          <w:rPr>
                            <w:rFonts w:hint="eastAsia"/>
                            <w:sz w:val="48"/>
                            <w:vertAlign w:val="subscript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74A2C9DA" w14:textId="0687C81C" w:rsidR="0076126A" w:rsidRDefault="003A53DE" w:rsidP="00D828DF">
                        <w:pPr>
                          <w:pStyle w:val="Boxes11"/>
                          <w:spacing w:afterLines="100" w:after="24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2426A6A9" w14:textId="091AD006" w:rsidR="0076126A" w:rsidRDefault="003A53DE" w:rsidP="00D828DF">
                        <w:pPr>
                          <w:pStyle w:val="Boxes11"/>
                          <w:spacing w:afterLines="100" w:after="24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004" w:type="dxa"/>
                        <w:shd w:val="clear" w:color="auto" w:fill="FFE7FF"/>
                        <w:vAlign w:val="center"/>
                      </w:tcPr>
                      <w:p w14:paraId="79D45B9C" w14:textId="166F77F0" w:rsidR="0076126A" w:rsidRDefault="003A53DE" w:rsidP="00D828DF">
                        <w:pPr>
                          <w:pStyle w:val="Boxes11"/>
                          <w:spacing w:afterLines="100" w:after="24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62CB750B" w14:textId="67A8CE55" w:rsidR="0076126A" w:rsidRDefault="003A53DE" w:rsidP="00D828DF">
                        <w:pPr>
                          <w:pStyle w:val="Boxes11"/>
                          <w:spacing w:afterLines="100" w:after="24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005" w:type="dxa"/>
                        <w:shd w:val="clear" w:color="auto" w:fill="FFE7FF"/>
                        <w:vAlign w:val="center"/>
                      </w:tcPr>
                      <w:p w14:paraId="32560D20" w14:textId="76F2AE05" w:rsidR="0076126A" w:rsidRDefault="003A53DE" w:rsidP="00D828DF">
                        <w:pPr>
                          <w:pStyle w:val="Boxes11"/>
                          <w:spacing w:afterLines="100" w:after="240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29</w:t>
                        </w:r>
                      </w:p>
                    </w:tc>
                  </w:tr>
                </w:tbl>
                <w:p w14:paraId="4CBF08F7" w14:textId="77777777" w:rsidR="0076126A" w:rsidRDefault="0076126A"/>
              </w:txbxContent>
            </v:textbox>
          </v:shape>
        </w:pict>
      </w:r>
      <w:r w:rsidR="00000000">
        <w:rPr>
          <w:noProof/>
          <w:lang w:bidi="ar-SA"/>
        </w:rPr>
        <w:pict w14:anchorId="5B862F60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4511" type="#_x0000_t74" style="position:absolute;margin-left:-3.45pt;margin-top:1.6pt;width:370pt;height:266.2pt;z-index:1" fillcolor="#fcf" stroked="f">
            <v:fill color2="#f6f" o:opacity2="0" rotate="t" focusposition=".5,.5" focussize="" type="gradientRadial"/>
          </v:shape>
        </w:pict>
      </w:r>
      <w:r w:rsidR="00000000">
        <w:rPr>
          <w:noProof/>
          <w:lang w:bidi="ar-SA"/>
        </w:rPr>
        <w:pict w14:anchorId="45D44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507" type="#_x0000_t75" style="position:absolute;margin-left:39pt;margin-top:9.55pt;width:285pt;height:258.25pt;z-index:2">
            <v:imagedata r:id="rId7" o:title="imnah024a4" chromakey="white"/>
          </v:shape>
        </w:pict>
      </w:r>
      <w:r w:rsidR="00000000">
        <w:pict w14:anchorId="7CDD92D5">
          <v:rect id="_x0000_s2095" style="position:absolute;margin-left:5.2pt;margin-top:288.8pt;width:369.65pt;height:279.65pt;z-index:4;mso-position-horizontal-relative:margin;mso-position-vertical-relative:margin" filled="f" stroked="f">
            <v:textbox style="mso-next-textbox:#_x0000_s2095" inset="0,.8mm,0,0">
              <w:txbxContent>
                <w:tbl>
                  <w:tblPr>
                    <w:tblW w:w="7032" w:type="dxa"/>
                    <w:jc w:val="center"/>
                    <w:tblBorders>
                      <w:top w:val="thinThickMediumGap" w:sz="36" w:space="0" w:color="00B0F0"/>
                      <w:left w:val="thinThickMediumGap" w:sz="36" w:space="0" w:color="00B0F0"/>
                      <w:bottom w:val="thinThickMediumGap" w:sz="36" w:space="0" w:color="00B0F0"/>
                      <w:right w:val="thinThickMediumGap" w:sz="36" w:space="0" w:color="00B0F0"/>
                    </w:tblBorders>
                    <w:shd w:val="clear" w:color="auto" w:fill="DEEAF6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4"/>
                    <w:gridCol w:w="1005"/>
                    <w:gridCol w:w="1004"/>
                    <w:gridCol w:w="1005"/>
                    <w:gridCol w:w="1004"/>
                    <w:gridCol w:w="1005"/>
                    <w:gridCol w:w="1005"/>
                  </w:tblGrid>
                  <w:tr w:rsidR="0076126A" w14:paraId="1EAE4C0E" w14:textId="77777777" w:rsidTr="00A366DC">
                    <w:trPr>
                      <w:trHeight w:val="680"/>
                      <w:jc w:val="center"/>
                    </w:trPr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27AB0FED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color w:val="FF0000"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2"/>
                          </w:rPr>
                          <w:t>Sun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688EBFC7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Mon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4760167A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Tue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4C4B1059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Wed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76BF11DA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Thu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1B1CCB23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Fri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3AA9C9C5" w14:textId="77777777" w:rsidR="0076126A" w:rsidRDefault="0076126A">
                        <w:pPr>
                          <w:pStyle w:val="BoxesHeading2"/>
                          <w:spacing w:before="1080"/>
                          <w:rPr>
                            <w:b/>
                            <w:bCs/>
                            <w:color w:val="0000FF"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32"/>
                          </w:rPr>
                          <w:t>Sat</w:t>
                        </w:r>
                      </w:p>
                    </w:tc>
                  </w:tr>
                  <w:tr w:rsidR="004020E6" w14:paraId="5EEE576D" w14:textId="77777777" w:rsidTr="003A53DE">
                    <w:trPr>
                      <w:trHeight w:hRule="exact" w:val="680"/>
                      <w:jc w:val="center"/>
                    </w:trPr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1FA8857C" w14:textId="77777777" w:rsidR="004020E6" w:rsidRDefault="004020E6" w:rsidP="00AE7167">
                        <w:pPr>
                          <w:pStyle w:val="Boxes11"/>
                          <w:rPr>
                            <w:color w:val="FF0000"/>
                            <w:sz w:val="48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1F15BC11" w14:textId="77777777" w:rsidR="004020E6" w:rsidRDefault="004020E6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1FDC9FBC" w14:textId="77777777" w:rsidR="004020E6" w:rsidRDefault="004020E6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6DE8B4AE" w14:textId="024EEAB6" w:rsidR="004020E6" w:rsidRPr="004020E6" w:rsidRDefault="004020E6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136858B2" w14:textId="6E797FAD" w:rsidR="004020E6" w:rsidRDefault="004020E6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251F6448" w14:textId="5B47D9C0" w:rsidR="004020E6" w:rsidRDefault="004020E6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4056D9CD" w14:textId="46240363" w:rsidR="004020E6" w:rsidRDefault="003A53DE" w:rsidP="00AE7167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4020E6" w14:paraId="7F6D3380" w14:textId="77777777" w:rsidTr="003A53DE">
                    <w:trPr>
                      <w:trHeight w:hRule="exact" w:val="680"/>
                      <w:jc w:val="center"/>
                    </w:trPr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789CD526" w14:textId="763B984C" w:rsidR="004020E6" w:rsidRDefault="003A53DE" w:rsidP="00AE7167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33AA09DE" w14:textId="4CCAD72C" w:rsidR="004020E6" w:rsidRPr="0025368A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1D495541" w14:textId="4A1CDF85" w:rsidR="004020E6" w:rsidRPr="0025368A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21585CA8" w14:textId="3801D7CC" w:rsidR="004020E6" w:rsidRPr="00C94F81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55E75BCB" w14:textId="27682815" w:rsidR="004020E6" w:rsidRPr="00C94F81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27B94E85" w14:textId="7E31B719" w:rsidR="004020E6" w:rsidRPr="00C94F81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0B05FAA5" w14:textId="3ECA72EB" w:rsidR="004020E6" w:rsidRPr="00A5490D" w:rsidRDefault="003A53DE" w:rsidP="00AE7167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4020E6" w14:paraId="2718A3C2" w14:textId="77777777" w:rsidTr="003A53DE">
                    <w:trPr>
                      <w:trHeight w:hRule="exact" w:val="680"/>
                      <w:jc w:val="center"/>
                    </w:trPr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1B5DB21C" w14:textId="7028AD09" w:rsidR="004020E6" w:rsidRDefault="003A53DE" w:rsidP="00AE7167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74869258" w14:textId="3928F53E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69A92052" w14:textId="22EC24F4" w:rsidR="004020E6" w:rsidRPr="003A53DE" w:rsidRDefault="003A53DE" w:rsidP="00AE7167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color w:val="FF0000"/>
                            <w:sz w:val="4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1849C86D" w14:textId="6C10B14A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619AC0E2" w14:textId="3F02C8C2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08E67C4A" w14:textId="72DF05D3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0D3AE2BA" w14:textId="2C89178C" w:rsidR="004020E6" w:rsidRDefault="003A53DE" w:rsidP="00AE7167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4020E6" w14:paraId="6F24ACF2" w14:textId="77777777" w:rsidTr="003A53DE">
                    <w:trPr>
                      <w:trHeight w:hRule="exact" w:val="680"/>
                      <w:jc w:val="center"/>
                    </w:trPr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774F0711" w14:textId="4E9F64B4" w:rsidR="004020E6" w:rsidRDefault="003A53DE" w:rsidP="00AE7167">
                        <w:pPr>
                          <w:pStyle w:val="Boxes11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2DCEFCDB" w14:textId="67FAFB88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78C723C3" w14:textId="1C9B9E48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0AB3F79D" w14:textId="2C2A42DA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352EFA9B" w14:textId="5723F1A2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6650EB77" w14:textId="4138068E" w:rsidR="004020E6" w:rsidRPr="003A53DE" w:rsidRDefault="003A53DE" w:rsidP="00AE7167">
                        <w:pPr>
                          <w:pStyle w:val="Boxes11"/>
                          <w:rPr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sz w:val="4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4966284B" w14:textId="1169AA91" w:rsidR="004020E6" w:rsidRDefault="003A53DE" w:rsidP="00AE7167">
                        <w:pPr>
                          <w:pStyle w:val="Boxes11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8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324C70" w14:paraId="18314C4B" w14:textId="77777777" w:rsidTr="003A53DE">
                    <w:trPr>
                      <w:trHeight w:hRule="exact" w:val="899"/>
                      <w:jc w:val="center"/>
                    </w:trPr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6D0BA8BC" w14:textId="1A63772F" w:rsidR="00324C70" w:rsidRDefault="003A53DE" w:rsidP="003A53DE">
                        <w:pPr>
                          <w:pStyle w:val="Boxes11"/>
                          <w:spacing w:afterLines="50" w:after="120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735538FE" w14:textId="509A9AB4" w:rsidR="00324C70" w:rsidRPr="003A53DE" w:rsidRDefault="003A53DE" w:rsidP="003A53DE">
                        <w:pPr>
                          <w:pStyle w:val="Boxes11"/>
                          <w:spacing w:afterLines="50" w:after="120"/>
                          <w:rPr>
                            <w:color w:val="FF0000"/>
                            <w:sz w:val="48"/>
                            <w:lang w:eastAsia="ja-JP"/>
                          </w:rPr>
                        </w:pPr>
                        <w:r w:rsidRPr="003A53DE">
                          <w:rPr>
                            <w:color w:val="FF0000"/>
                            <w:sz w:val="48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27785C7D" w14:textId="3522380A" w:rsidR="00324C70" w:rsidRPr="0025368A" w:rsidRDefault="003A53DE" w:rsidP="003A53DE">
                        <w:pPr>
                          <w:pStyle w:val="Boxes11"/>
                          <w:spacing w:afterLines="50" w:after="12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4F80F6C2" w14:textId="4F8E30FF" w:rsidR="00324C70" w:rsidRPr="0025368A" w:rsidRDefault="003A53DE" w:rsidP="003A53DE">
                        <w:pPr>
                          <w:pStyle w:val="Boxes11"/>
                          <w:spacing w:afterLines="50" w:after="12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004" w:type="dxa"/>
                        <w:shd w:val="clear" w:color="auto" w:fill="DEEAF6"/>
                        <w:vAlign w:val="center"/>
                      </w:tcPr>
                      <w:p w14:paraId="21875808" w14:textId="52110F21" w:rsidR="00324C70" w:rsidRPr="0025368A" w:rsidRDefault="003A53DE" w:rsidP="003A53DE">
                        <w:pPr>
                          <w:pStyle w:val="Boxes11"/>
                          <w:spacing w:afterLines="50" w:after="12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6048DF6E" w14:textId="737E3D7A" w:rsidR="00324C70" w:rsidRDefault="003A53DE" w:rsidP="003A53DE">
                        <w:pPr>
                          <w:pStyle w:val="Boxes11"/>
                          <w:spacing w:afterLines="50" w:after="120"/>
                          <w:rPr>
                            <w:sz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005" w:type="dxa"/>
                        <w:shd w:val="clear" w:color="auto" w:fill="DEEAF6"/>
                        <w:vAlign w:val="center"/>
                      </w:tcPr>
                      <w:p w14:paraId="66B06576" w14:textId="7D67B6DB" w:rsidR="00324C70" w:rsidRDefault="00324C70" w:rsidP="003A53DE">
                        <w:pPr>
                          <w:pStyle w:val="Boxes11"/>
                          <w:spacing w:afterLines="50" w:after="120"/>
                          <w:rPr>
                            <w:color w:val="0000FF"/>
                            <w:sz w:val="48"/>
                            <w:lang w:eastAsia="ja-JP"/>
                          </w:rPr>
                        </w:pPr>
                      </w:p>
                    </w:tc>
                  </w:tr>
                </w:tbl>
                <w:p w14:paraId="3648865B" w14:textId="77777777" w:rsidR="0076126A" w:rsidRDefault="0076126A">
                  <w:pPr>
                    <w:pStyle w:val="Boxes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sz w:val="20"/>
          <w:lang w:bidi="ar-SA"/>
        </w:rPr>
        <w:pict w14:anchorId="5B56DD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537.55pt;margin-top:37.7pt;width:141pt;height:25.65pt;z-index:6" fillcolor="#ffe701">
            <v:fill color2="#fe3e02" focusposition="1,1" focussize="" focus="100%" type="gradient"/>
            <v:shadow color="#868686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HGP明朝B&quot;;font-weight:bold;font-style:italic;v-text-reverse:t;v-text-kern:t" trim="t" fitpath="t" string="March"/>
          </v:shape>
        </w:pict>
      </w:r>
      <w:r w:rsidR="00000000">
        <w:rPr>
          <w:noProof/>
          <w:sz w:val="20"/>
          <w:lang w:bidi="ar-SA"/>
        </w:rPr>
        <w:pict w14:anchorId="2E8EAF8A">
          <v:shape id="_x0000_s2105" type="#_x0000_t136" style="position:absolute;margin-left:86.1pt;margin-top:304.05pt;width:185.2pt;height:33.6pt;z-index:5" fillcolor="#e5dfec" strokecolor="#7030a0">
            <v:fill color2="#7030a0" focusposition="1,1" focussize="" focus="-50%" type="gradient"/>
            <v:shadow color="#868686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HGP明朝B&quot;;font-weight:bold;font-style:italic;v-text-reverse:t;v-text-kern:t" trim="t" fitpath="t" string="February"/>
          </v:shape>
        </w:pict>
      </w:r>
      <w:r w:rsidR="00000000">
        <w:pict w14:anchorId="32F1144E">
          <v:shape id="_x0000_s4508" type="#_x0000_t75" style="position:absolute;margin-left:158pt;margin-top:137.4pt;width:46.65pt;height:43.55pt;z-index:14">
            <v:imagedata r:id="rId8" o:title="j0395454[1]"/>
          </v:shape>
        </w:pict>
      </w:r>
      <w:r w:rsidR="00000000">
        <w:rPr>
          <w:noProof/>
          <w:sz w:val="20"/>
          <w:lang w:bidi="ar-SA"/>
        </w:rPr>
        <w:pict w14:anchorId="65A4BFA3">
          <v:group id="_x0000_s4505" style="position:absolute;margin-left:397pt;margin-top:324pt;width:392.15pt;height:210.4pt;z-index:13" coordorigin="8609,6728" coordsize="7843,4208">
            <v:shape id="_x0000_s4496" type="#_x0000_t75" style="position:absolute;left:10249;top:6728;width:4899;height:3930">
              <v:imagedata r:id="rId9" o:title=""/>
            </v:shape>
            <v:shape id="_x0000_s4500" type="#_x0000_t75" style="position:absolute;left:9429;top:7028;width:3127;height:3887">
              <v:imagedata r:id="rId10" o:title=""/>
            </v:shape>
            <v:shape id="_x0000_s4501" type="#_x0000_t75" style="position:absolute;left:12149;top:7368;width:3633;height:3568">
              <v:imagedata r:id="rId11" o:title=""/>
            </v:shape>
            <v:shape id="_x0000_s4504" type="#_x0000_t75" style="position:absolute;left:14969;top:7279;width:1483;height:3639">
              <v:imagedata r:id="rId12" o:title=""/>
            </v:shape>
            <v:shape id="_x0000_s4503" type="#_x0000_t75" style="position:absolute;left:8609;top:7279;width:1483;height:3639">
              <v:imagedata r:id="rId12" o:title=""/>
            </v:shape>
          </v:group>
        </w:pict>
      </w:r>
      <w:r w:rsidR="00000000">
        <w:rPr>
          <w:noProof/>
          <w:sz w:val="20"/>
          <w:lang w:bidi="ar-SA"/>
        </w:rPr>
        <w:pict w14:anchorId="7C58BF1B">
          <v:shape id="_x0000_s2103" type="#_x0000_t202" style="position:absolute;margin-left:292pt;margin-top:197.7pt;width:94.5pt;height:88pt;z-index:10" filled="f" stroked="f">
            <v:textbox style="mso-next-textbox:#_x0000_s2103">
              <w:txbxContent>
                <w:p w14:paraId="0255766D" w14:textId="77777777" w:rsidR="0076126A" w:rsidRDefault="0076126A">
                  <w:pPr>
                    <w:rPr>
                      <w:b/>
                      <w:bCs/>
                      <w:i/>
                      <w:iCs/>
                      <w:color w:val="FFFFFF"/>
                      <w:sz w:val="14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color w:val="FFFFFF"/>
                      <w:sz w:val="144"/>
                    </w:rPr>
                    <w:t>20</w:t>
                  </w:r>
                </w:p>
              </w:txbxContent>
            </v:textbox>
            <w10:anchorlock/>
          </v:shape>
        </w:pict>
      </w:r>
      <w:r w:rsidR="00000000">
        <w:rPr>
          <w:noProof/>
          <w:sz w:val="20"/>
          <w:lang w:bidi="ar-SA"/>
        </w:rPr>
        <w:pict w14:anchorId="73A8686A">
          <v:shape id="_x0000_s2102" style="position:absolute;margin-left:260pt;margin-top:202.7pt;width:153.35pt;height:109.35pt;z-index:8" coordsize="2308,1521" path="m2308,716r-9,66l2263,765r-38,-16l2185,735r-37,-17l2107,704r-42,-12l2025,680r-40,-12l1942,661r-42,-4l1857,652r-40,l1775,652r-40,5l1694,666r-40,12l1758,742r76,78l1878,909r17,97l1883,1101r-42,89l1770,1268r-99,62l1558,1367r-109,12l1345,1367r-97,-28l1152,1294r-90,-54l975,1176r-88,-68l805,1039,724,975,644,916,564,867,486,834,406,815r-80,5l245,848r-75,59l123,987r-22,92l109,1174r30,87l194,1334r77,48l373,1393r73,l493,1405r21,22l512,1450r-19,26l458,1500r-47,14l354,1521r-83,-9l201,1483r-62,-40l90,1386,50,1323,24,1252,5,1176,,1098r2,-66l12,968,28,905,47,841,73,777r31,-61l139,654r40,-59l222,539r47,-57l319,430r54,-52l430,328r59,-45l552,239r64,-41l680,161r66,-33l814,97,883,71,953,47r69,-19l1093,14r68,-9l1230,r68,l1364,7r64,10l1491,33r62,24l1612,83r56,35l1732,172r45,62l1803,300r9,66l1801,435r-29,63l1725,555r-68,50l1699,593r43,-7l1782,583r42,-2l1867,583r40,5l1947,593r42,9l2030,612r40,12l2110,638r40,14l2190,666r40,17l2268,699r40,17l2308,716xe" fillcolor="#ff5050">
            <v:fill color2="fill darken(118)" rotate="t" focusposition=".5,.5" focussize="" method="linear sigma" focus="100%" type="gradientRadial"/>
            <v:path arrowok="t"/>
            <w10:anchorlock/>
          </v:shape>
        </w:pict>
      </w:r>
      <w:r w:rsidR="00000000">
        <w:rPr>
          <w:noProof/>
          <w:sz w:val="20"/>
          <w:lang w:bidi="ar-SA"/>
        </w:rPr>
        <w:pict w14:anchorId="1EBAA338">
          <v:shape id="_x0000_s2101" type="#_x0000_t202" style="position:absolute;margin-left:379.1pt;margin-top:264.8pt;width:112.5pt;height:79.5pt;z-index:9" filled="f" stroked="f">
            <v:textbox style="mso-next-textbox:#_x0000_s2101">
              <w:txbxContent>
                <w:p w14:paraId="3A661E5F" w14:textId="2AF244D2" w:rsidR="0076126A" w:rsidRDefault="00272090">
                  <w:pPr>
                    <w:rPr>
                      <w:b/>
                      <w:bCs/>
                      <w:i/>
                      <w:iCs/>
                      <w:color w:val="FFFFFF"/>
                      <w:sz w:val="144"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  <w:color w:val="FFFFFF"/>
                      <w:sz w:val="144"/>
                    </w:rPr>
                    <w:t>2</w:t>
                  </w:r>
                  <w:r w:rsidR="003A53DE">
                    <w:rPr>
                      <w:rFonts w:hint="eastAsia"/>
                      <w:b/>
                      <w:bCs/>
                      <w:i/>
                      <w:iCs/>
                      <w:color w:val="FFFFFF"/>
                      <w:sz w:val="144"/>
                    </w:rPr>
                    <w:t>5</w:t>
                  </w:r>
                  <w:r w:rsidR="00C37E08">
                    <w:rPr>
                      <w:rFonts w:hint="eastAsia"/>
                      <w:b/>
                      <w:bCs/>
                      <w:i/>
                      <w:iCs/>
                      <w:color w:val="FFFFFF"/>
                      <w:sz w:val="144"/>
                    </w:rPr>
                    <w:t>２</w:t>
                  </w:r>
                </w:p>
              </w:txbxContent>
            </v:textbox>
            <w10:anchorlock/>
          </v:shape>
        </w:pict>
      </w:r>
      <w:r w:rsidR="00000000">
        <w:rPr>
          <w:noProof/>
          <w:sz w:val="20"/>
          <w:lang w:bidi="ar-SA"/>
        </w:rPr>
        <w:pict w14:anchorId="791466CB">
          <v:shape id="_x0000_s2100" style="position:absolute;margin-left:352.3pt;margin-top:251.05pt;width:153.4pt;height:100.5pt;rotation:1114592fd;flip:x y;z-index:7" coordsize="2308,1521" path="m2308,716r-9,66l2263,765r-38,-16l2185,735r-37,-17l2107,704r-42,-12l2025,680r-40,-12l1942,661r-42,-4l1857,652r-40,l1775,652r-40,5l1694,666r-40,12l1758,742r76,78l1878,909r17,97l1883,1101r-42,89l1770,1268r-99,62l1558,1367r-109,12l1345,1367r-97,-28l1152,1294r-90,-54l975,1176r-88,-68l805,1039,724,975,644,916,564,867,486,834,406,815r-80,5l245,848r-75,59l123,987r-22,92l109,1174r30,87l194,1334r77,48l373,1393r73,l493,1405r21,22l512,1450r-19,26l458,1500r-47,14l354,1521r-83,-9l201,1483r-62,-40l90,1386,50,1323,24,1252,5,1176,,1098r2,-66l12,968,28,905,47,841,73,777r31,-61l139,654r40,-59l222,539r47,-57l319,430r54,-52l430,328r59,-45l552,239r64,-41l680,161r66,-33l814,97,883,71,953,47r69,-19l1093,14r68,-9l1230,r68,l1364,7r64,10l1491,33r62,24l1612,83r56,35l1732,172r45,62l1803,300r9,66l1801,435r-29,63l1725,555r-68,50l1699,593r43,-7l1782,583r42,-2l1867,583r40,5l1947,593r42,9l2030,612r40,12l2110,638r40,14l2190,666r40,17l2268,699r40,17l2308,716xe" fillcolor="#ff5050">
            <v:fill color2="fill darken(118)" rotate="t" focusposition=".5,.5" focussize="" method="linear sigma" focus="100%" type="gradientRadial"/>
            <v:path arrowok="t"/>
            <w10:anchorlock/>
          </v:shape>
        </w:pict>
      </w:r>
    </w:p>
    <w:sectPr w:rsidR="0076126A" w:rsidSect="00FE23BF">
      <w:pgSz w:w="16839" w:h="11907" w:orient="landscape" w:code="9"/>
      <w:pgMar w:top="187" w:right="176" w:bottom="204" w:left="6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D02E" w14:textId="77777777" w:rsidR="008517A0" w:rsidRDefault="008517A0">
      <w:r>
        <w:separator/>
      </w:r>
    </w:p>
  </w:endnote>
  <w:endnote w:type="continuationSeparator" w:id="0">
    <w:p w14:paraId="4A410DDD" w14:textId="77777777" w:rsidR="008517A0" w:rsidRDefault="0085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4106" w14:textId="77777777" w:rsidR="008517A0" w:rsidRDefault="008517A0">
      <w:r>
        <w:separator/>
      </w:r>
    </w:p>
  </w:footnote>
  <w:footnote w:type="continuationSeparator" w:id="0">
    <w:p w14:paraId="4D33DBFC" w14:textId="77777777" w:rsidR="008517A0" w:rsidRDefault="0085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957942">
    <w:abstractNumId w:val="9"/>
  </w:num>
  <w:num w:numId="2" w16cid:durableId="2029260344">
    <w:abstractNumId w:val="7"/>
  </w:num>
  <w:num w:numId="3" w16cid:durableId="647631622">
    <w:abstractNumId w:val="6"/>
  </w:num>
  <w:num w:numId="4" w16cid:durableId="317079628">
    <w:abstractNumId w:val="5"/>
  </w:num>
  <w:num w:numId="5" w16cid:durableId="1830050026">
    <w:abstractNumId w:val="4"/>
  </w:num>
  <w:num w:numId="6" w16cid:durableId="1196309181">
    <w:abstractNumId w:val="8"/>
  </w:num>
  <w:num w:numId="7" w16cid:durableId="523835156">
    <w:abstractNumId w:val="3"/>
  </w:num>
  <w:num w:numId="8" w16cid:durableId="576669925">
    <w:abstractNumId w:val="2"/>
  </w:num>
  <w:num w:numId="9" w16cid:durableId="940070449">
    <w:abstractNumId w:val="1"/>
  </w:num>
  <w:num w:numId="10" w16cid:durableId="186439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4514" fill="f" fillcolor="white" strokecolor="none [3213]">
      <v:fill color="white" on="f"/>
      <v:stroke color="none [3213]"/>
      <v:textbox inset="5.85pt,.7pt,5.85pt,.7pt"/>
      <o:colormru v:ext="edit" colors="#c6f,#ff505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C37E08"/>
    <w:rsid w:val="00097A70"/>
    <w:rsid w:val="00141D59"/>
    <w:rsid w:val="001515AA"/>
    <w:rsid w:val="001A6238"/>
    <w:rsid w:val="0025368A"/>
    <w:rsid w:val="002668F8"/>
    <w:rsid w:val="00272090"/>
    <w:rsid w:val="002D6265"/>
    <w:rsid w:val="00324C70"/>
    <w:rsid w:val="0033446A"/>
    <w:rsid w:val="00334618"/>
    <w:rsid w:val="00353563"/>
    <w:rsid w:val="00354A45"/>
    <w:rsid w:val="003A53DE"/>
    <w:rsid w:val="003B53EC"/>
    <w:rsid w:val="004020E6"/>
    <w:rsid w:val="00446A41"/>
    <w:rsid w:val="004942C9"/>
    <w:rsid w:val="005454D1"/>
    <w:rsid w:val="005545E6"/>
    <w:rsid w:val="00565B75"/>
    <w:rsid w:val="00582DC2"/>
    <w:rsid w:val="005A11D9"/>
    <w:rsid w:val="005D1016"/>
    <w:rsid w:val="00626BE3"/>
    <w:rsid w:val="00630270"/>
    <w:rsid w:val="006618D4"/>
    <w:rsid w:val="00663F72"/>
    <w:rsid w:val="006C427F"/>
    <w:rsid w:val="006D5304"/>
    <w:rsid w:val="007100DE"/>
    <w:rsid w:val="0076126A"/>
    <w:rsid w:val="007F7BC0"/>
    <w:rsid w:val="00811089"/>
    <w:rsid w:val="008517A0"/>
    <w:rsid w:val="00931170"/>
    <w:rsid w:val="0093626D"/>
    <w:rsid w:val="009501C5"/>
    <w:rsid w:val="009844A3"/>
    <w:rsid w:val="00A03891"/>
    <w:rsid w:val="00A14846"/>
    <w:rsid w:val="00A22B9C"/>
    <w:rsid w:val="00A366DC"/>
    <w:rsid w:val="00A5490D"/>
    <w:rsid w:val="00A6555B"/>
    <w:rsid w:val="00A8281C"/>
    <w:rsid w:val="00AE7167"/>
    <w:rsid w:val="00B310DB"/>
    <w:rsid w:val="00BB6319"/>
    <w:rsid w:val="00BC79BC"/>
    <w:rsid w:val="00BE430C"/>
    <w:rsid w:val="00C361FC"/>
    <w:rsid w:val="00C37E08"/>
    <w:rsid w:val="00C83748"/>
    <w:rsid w:val="00C91BB7"/>
    <w:rsid w:val="00C94F81"/>
    <w:rsid w:val="00C96A8A"/>
    <w:rsid w:val="00C97D2F"/>
    <w:rsid w:val="00D54D41"/>
    <w:rsid w:val="00D828DF"/>
    <w:rsid w:val="00D85984"/>
    <w:rsid w:val="00DB0941"/>
    <w:rsid w:val="00DB3227"/>
    <w:rsid w:val="00DB41D0"/>
    <w:rsid w:val="00DB5576"/>
    <w:rsid w:val="00DB64F5"/>
    <w:rsid w:val="00E57FAD"/>
    <w:rsid w:val="00E72E14"/>
    <w:rsid w:val="00E96DB2"/>
    <w:rsid w:val="00EE7D56"/>
    <w:rsid w:val="00FD5EA0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4" fill="f" fillcolor="white" strokecolor="none [3213]">
      <v:fill color="white" on="f"/>
      <v:stroke color="none [3213]"/>
      <v:textbox inset="5.85pt,.7pt,5.85pt,.7pt"/>
      <o:colormru v:ext="edit" colors="#c6f,#ff5050"/>
    </o:shapedefaults>
    <o:shapelayout v:ext="edit">
      <o:idmap v:ext="edit" data="2,3,4"/>
    </o:shapelayout>
  </w:shapeDefaults>
  <w:decimalSymbol w:val="."/>
  <w:listSeparator w:val=","/>
  <w14:docId w14:val="79671E13"/>
  <w15:chartTrackingRefBased/>
  <w15:docId w15:val="{755CC155-5EA5-467C-9E7D-8B88625F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aliases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7</TotalTime>
  <Pages>1</Pages>
  <Words>2</Words>
  <Characters>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Wordで作るカレンダーアート</dc:creator>
  <cp:keywords/>
  <cp:lastModifiedBy>Mikiko Fukase</cp:lastModifiedBy>
  <cp:revision>2</cp:revision>
  <cp:lastPrinted>2000-02-16T02:30:00Z</cp:lastPrinted>
  <dcterms:created xsi:type="dcterms:W3CDTF">2024-11-10T01:25:00Z</dcterms:created>
  <dcterms:modified xsi:type="dcterms:W3CDTF">2024-11-10T01:25:00Z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