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F787" w14:textId="77777777" w:rsidR="009A709E" w:rsidRDefault="00000000">
      <w:r>
        <w:pict w14:anchorId="27750C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margin-left:-4.75pt;margin-top:.05pt;width:543.5pt;height:556.95pt;z-index:1">
            <v:imagedata r:id="rId7" o:title="KEI006"/>
          </v:shape>
        </w:pict>
      </w:r>
    </w:p>
    <w:p w14:paraId="5FBAD9EC" w14:textId="77777777" w:rsidR="009A709E" w:rsidRDefault="009A709E"/>
    <w:p w14:paraId="1E471172" w14:textId="5A286D9B" w:rsidR="001C039C" w:rsidRDefault="00D5751D">
      <w:r>
        <w:rPr>
          <w:noProof/>
          <w:lang w:bidi="ar-SA"/>
        </w:rPr>
        <w:pict w14:anchorId="06ECAFA8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margin-left:81.8pt;margin-top:417.7pt;width:71.3pt;height:14.55pt;z-index:12" filled="f" stroked="f">
            <v:textbox inset="5.85pt,.7pt,5.85pt,.7pt">
              <w:txbxContent>
                <w:p w14:paraId="1D905995" w14:textId="77777777" w:rsidR="003101C4" w:rsidRPr="00CB1292" w:rsidRDefault="003101C4" w:rsidP="00ED5739">
                  <w:pPr>
                    <w:spacing w:line="220" w:lineRule="exact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天皇誕生日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411B66B2">
          <v:shape id="_x0000_s2062" type="#_x0000_t202" style="position:absolute;margin-left:177.45pt;margin-top:328.2pt;width:84.45pt;height:14.55pt;z-index:3" filled="f" stroked="f">
            <v:textbox inset="5.85pt,.7pt,5.85pt,.7pt">
              <w:txbxContent>
                <w:p w14:paraId="5A820601" w14:textId="77777777" w:rsidR="00E91C9B" w:rsidRPr="00CB1292" w:rsidRDefault="00CB1292" w:rsidP="00ED5739">
                  <w:pPr>
                    <w:spacing w:line="220" w:lineRule="exact"/>
                    <w:rPr>
                      <w:color w:val="FF0000"/>
                      <w:szCs w:val="21"/>
                    </w:rPr>
                  </w:pPr>
                  <w:r w:rsidRPr="00CB1292">
                    <w:rPr>
                      <w:rFonts w:hint="eastAsia"/>
                      <w:color w:val="FF0000"/>
                      <w:szCs w:val="21"/>
                    </w:rPr>
                    <w:t>建国記念の日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411B66B2">
          <v:shape id="_x0000_s2077" type="#_x0000_t202" style="position:absolute;margin-left:140.9pt;margin-top:417.2pt;width:62.15pt;height:14.55pt;z-index:13" filled="f" stroked="f">
            <v:textbox inset="5.85pt,.7pt,5.85pt,.7pt">
              <w:txbxContent>
                <w:p w14:paraId="5DCC635B" w14:textId="70247A41" w:rsidR="00634453" w:rsidRPr="00CB1292" w:rsidRDefault="00634453" w:rsidP="00ED5739">
                  <w:pPr>
                    <w:spacing w:line="220" w:lineRule="exact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振替休日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479E7CA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6" type="#_x0000_t136" style="position:absolute;margin-left:202.5pt;margin-top:50.15pt;width:104.25pt;height:91.7pt;z-index:5" adj="10588" fillcolor="green" strokecolor="#ffe7ff" strokeweight="5pt">
            <v:shadow on="t" color="#c09" opacity=".5"/>
            <v:textpath style="font-family:&quot;HG創英角ｺﾞｼｯｸUB&quot;;font-weight:bold;v-text-reverse:t;v-text-kern:t" trim="t" fitpath="t" string="2"/>
          </v:shape>
        </w:pict>
      </w:r>
      <w:r>
        <w:rPr>
          <w:noProof/>
          <w:lang w:bidi="ar-SA"/>
        </w:rPr>
        <w:pict w14:anchorId="533F8A03">
          <v:shape id="_x0000_s2063" type="#_x0000_t136" style="position:absolute;margin-left:366.2pt;margin-top:427.75pt;width:90.7pt;height:18pt;z-index:4" fillcolor="#f6f" strokecolor="#c09">
            <v:shadow color="#868686"/>
            <v:textpath style="font-family:&quot;ＭＳ Ｐゴシック&quot;;v-text-reverse:t;v-text-kern:t" trim="t" fitpath="t" string="2025"/>
          </v:shape>
        </w:pict>
      </w:r>
      <w:r>
        <w:pict w14:anchorId="5073D62F">
          <v:rect id="_x0000_s2050" style="position:absolute;margin-left:91.85pt;margin-top:187.25pt;width:336pt;height:325.5pt;z-index:2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4"/>
                    <w:gridCol w:w="964"/>
                    <w:gridCol w:w="964"/>
                    <w:gridCol w:w="964"/>
                    <w:gridCol w:w="964"/>
                    <w:gridCol w:w="964"/>
                    <w:gridCol w:w="964"/>
                  </w:tblGrid>
                  <w:tr w:rsidR="009A709E" w14:paraId="6A538686" w14:textId="77777777" w:rsidTr="0027707F">
                    <w:trPr>
                      <w:trHeight w:hRule="exact" w:val="907"/>
                    </w:trPr>
                    <w:tc>
                      <w:tcPr>
                        <w:tcW w:w="964" w:type="dxa"/>
                      </w:tcPr>
                      <w:p w14:paraId="3C3F4B86" w14:textId="77777777" w:rsidR="009A709E" w:rsidRPr="0027707F" w:rsidRDefault="009A709E" w:rsidP="009A709E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color w:val="FF0000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color w:val="FF0000"/>
                            <w:sz w:val="36"/>
                            <w:szCs w:val="3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63412BB8" w14:textId="77777777" w:rsidR="009A709E" w:rsidRPr="0027707F" w:rsidRDefault="009A709E" w:rsidP="009A709E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56371C17" w14:textId="77777777" w:rsidR="009A709E" w:rsidRPr="0027707F" w:rsidRDefault="009A709E" w:rsidP="009A709E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1B3D8DED" w14:textId="77777777" w:rsidR="009A709E" w:rsidRPr="0027707F" w:rsidRDefault="009A709E" w:rsidP="009A709E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237A8255" w14:textId="77777777" w:rsidR="009A709E" w:rsidRPr="0027707F" w:rsidRDefault="009A709E" w:rsidP="009A709E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2DE6CA6D" w14:textId="77777777" w:rsidR="009A709E" w:rsidRPr="0027707F" w:rsidRDefault="009A709E" w:rsidP="009A709E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09F07F62" w14:textId="77777777" w:rsidR="009A709E" w:rsidRPr="0027707F" w:rsidRDefault="009A709E" w:rsidP="009A709E">
                        <w:pPr>
                          <w:pStyle w:val="BannerHeading2"/>
                          <w:spacing w:before="0" w:after="0"/>
                          <w:rPr>
                            <w:rFonts w:ascii="HGP創英角ｺﾞｼｯｸUB" w:eastAsia="HGP創英角ｺﾞｼｯｸUB"/>
                            <w:i w:val="0"/>
                            <w:color w:val="0000FF"/>
                            <w:sz w:val="36"/>
                            <w:szCs w:val="36"/>
                          </w:rPr>
                        </w:pPr>
                        <w:r w:rsidRPr="0027707F">
                          <w:rPr>
                            <w:rFonts w:ascii="HGP創英角ｺﾞｼｯｸUB" w:eastAsia="HGP創英角ｺﾞｼｯｸUB" w:hint="eastAsia"/>
                            <w:i w:val="0"/>
                            <w:color w:val="0000FF"/>
                            <w:sz w:val="36"/>
                            <w:szCs w:val="3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9A709E" w:rsidRPr="009A709E" w14:paraId="6E160886" w14:textId="77777777" w:rsidTr="0027707F">
                    <w:trPr>
                      <w:trHeight w:hRule="exact" w:val="907"/>
                    </w:trPr>
                    <w:tc>
                      <w:tcPr>
                        <w:tcW w:w="964" w:type="dxa"/>
                      </w:tcPr>
                      <w:p w14:paraId="215CBE2A" w14:textId="77777777" w:rsidR="009A709E" w:rsidRPr="0027707F" w:rsidRDefault="009A709E" w:rsidP="009A709E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7DF811EB" w14:textId="77777777" w:rsidR="009A709E" w:rsidRPr="0027707F" w:rsidRDefault="009A709E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30D45B35" w14:textId="77777777" w:rsidR="009A709E" w:rsidRPr="0027707F" w:rsidRDefault="009A709E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5DBBDD63" w14:textId="78FD8CE8" w:rsidR="009A709E" w:rsidRPr="0027707F" w:rsidRDefault="009A709E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0B2916B4" w14:textId="392F4961" w:rsidR="009A709E" w:rsidRPr="0027707F" w:rsidRDefault="009A709E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4258B4E8" w14:textId="18596974" w:rsidR="009A709E" w:rsidRPr="0027707F" w:rsidRDefault="009A709E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602106FD" w14:textId="661ED797" w:rsidR="009A709E" w:rsidRPr="0027707F" w:rsidRDefault="00D5751D" w:rsidP="009A709E">
                        <w:pPr>
                          <w:pStyle w:val="Banner11"/>
                          <w:rPr>
                            <w:color w:val="0000FF"/>
                            <w:sz w:val="56"/>
                            <w:szCs w:val="56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</w:rPr>
                          <w:t>1</w:t>
                        </w:r>
                      </w:p>
                    </w:tc>
                  </w:tr>
                  <w:tr w:rsidR="009A709E" w:rsidRPr="009A709E" w14:paraId="5E0F10E4" w14:textId="77777777" w:rsidTr="0027707F">
                    <w:trPr>
                      <w:trHeight w:hRule="exact" w:val="907"/>
                    </w:trPr>
                    <w:tc>
                      <w:tcPr>
                        <w:tcW w:w="964" w:type="dxa"/>
                      </w:tcPr>
                      <w:p w14:paraId="5E51FD1B" w14:textId="1BD888A2" w:rsidR="009A709E" w:rsidRPr="0027707F" w:rsidRDefault="00D5751D" w:rsidP="009A709E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</w:rPr>
                          <w:t>2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0A67DB8A" w14:textId="2936BDD9" w:rsidR="009A709E" w:rsidRPr="009E4F24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3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4D5DF1BB" w14:textId="7DF6D037" w:rsidR="009A709E" w:rsidRPr="009E4F24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4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280F8068" w14:textId="666A1D7A" w:rsidR="009A709E" w:rsidRPr="00E62640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5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75BDD7B7" w14:textId="7D5B0526" w:rsidR="009A709E" w:rsidRPr="00E62640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6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0F0981B1" w14:textId="11AAF2A2" w:rsidR="009A709E" w:rsidRPr="00E62640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7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7AC120AA" w14:textId="1569A8FE" w:rsidR="009A709E" w:rsidRPr="00634453" w:rsidRDefault="00D5751D" w:rsidP="009A709E">
                        <w:pPr>
                          <w:pStyle w:val="Banner11"/>
                          <w:rPr>
                            <w:color w:val="0000FF"/>
                            <w:sz w:val="56"/>
                            <w:szCs w:val="56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</w:rPr>
                          <w:t>8</w:t>
                        </w:r>
                      </w:p>
                    </w:tc>
                  </w:tr>
                  <w:tr w:rsidR="009A709E" w:rsidRPr="009A709E" w14:paraId="29138A99" w14:textId="77777777" w:rsidTr="0027707F">
                    <w:trPr>
                      <w:trHeight w:hRule="exact" w:val="907"/>
                    </w:trPr>
                    <w:tc>
                      <w:tcPr>
                        <w:tcW w:w="964" w:type="dxa"/>
                      </w:tcPr>
                      <w:p w14:paraId="0307F3D7" w14:textId="321E4D2B" w:rsidR="009A709E" w:rsidRPr="0027707F" w:rsidRDefault="00D5751D" w:rsidP="009A709E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</w:rPr>
                          <w:t>9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63223FFE" w14:textId="784B2708" w:rsidR="009A709E" w:rsidRPr="00D5751D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 w:rsidRPr="00D5751D">
                          <w:rPr>
                            <w:sz w:val="56"/>
                            <w:szCs w:val="56"/>
                          </w:rPr>
                          <w:t>10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33FDD8A8" w14:textId="0EDAF510" w:rsidR="009A709E" w:rsidRPr="00D5751D" w:rsidRDefault="00D5751D" w:rsidP="009A709E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 w:rsidRPr="00D5751D">
                          <w:rPr>
                            <w:color w:val="FF0000"/>
                            <w:sz w:val="56"/>
                            <w:szCs w:val="56"/>
                          </w:rPr>
                          <w:t>11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2C6D664C" w14:textId="49CD5247" w:rsidR="009A709E" w:rsidRPr="00D5751D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 w:rsidRPr="00D5751D">
                          <w:rPr>
                            <w:sz w:val="56"/>
                            <w:szCs w:val="56"/>
                          </w:rPr>
                          <w:t>12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7BFA2D19" w14:textId="25A1A77D" w:rsidR="009A709E" w:rsidRPr="00D5751D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 w:rsidRPr="00D5751D">
                          <w:rPr>
                            <w:sz w:val="56"/>
                            <w:szCs w:val="56"/>
                          </w:rPr>
                          <w:t>13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47A120D3" w14:textId="204CA6CC" w:rsidR="009A709E" w:rsidRPr="00D5751D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 w:rsidRPr="00D5751D">
                          <w:rPr>
                            <w:sz w:val="56"/>
                            <w:szCs w:val="56"/>
                          </w:rPr>
                          <w:t>14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0B752B87" w14:textId="37731E03" w:rsidR="009A709E" w:rsidRPr="0027707F" w:rsidRDefault="00D5751D" w:rsidP="009A709E">
                        <w:pPr>
                          <w:pStyle w:val="Banner11"/>
                          <w:rPr>
                            <w:color w:val="0000FF"/>
                            <w:sz w:val="56"/>
                            <w:szCs w:val="56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</w:rPr>
                          <w:t>15</w:t>
                        </w:r>
                      </w:p>
                    </w:tc>
                  </w:tr>
                  <w:tr w:rsidR="009A709E" w:rsidRPr="009A709E" w14:paraId="59E7EAA8" w14:textId="77777777" w:rsidTr="0027707F">
                    <w:trPr>
                      <w:trHeight w:hRule="exact" w:val="907"/>
                    </w:trPr>
                    <w:tc>
                      <w:tcPr>
                        <w:tcW w:w="964" w:type="dxa"/>
                      </w:tcPr>
                      <w:p w14:paraId="6DB8DE08" w14:textId="4FE710DE" w:rsidR="009A709E" w:rsidRPr="0027707F" w:rsidRDefault="00D5751D" w:rsidP="009A709E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</w:rPr>
                          <w:t>16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682AB990" w14:textId="1603296C" w:rsidR="009A709E" w:rsidRPr="00D5751D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 w:rsidRPr="00D5751D">
                          <w:rPr>
                            <w:sz w:val="56"/>
                            <w:szCs w:val="56"/>
                          </w:rPr>
                          <w:t>17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4A1DAF71" w14:textId="746811F9" w:rsidR="009A709E" w:rsidRPr="00D5751D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 w:rsidRPr="00D5751D">
                          <w:rPr>
                            <w:sz w:val="56"/>
                            <w:szCs w:val="56"/>
                          </w:rPr>
                          <w:t>18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6FE04BA1" w14:textId="5DB20C97" w:rsidR="009A709E" w:rsidRPr="00D5751D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 w:rsidRPr="00D5751D">
                          <w:rPr>
                            <w:sz w:val="56"/>
                            <w:szCs w:val="56"/>
                          </w:rPr>
                          <w:t>19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0AC24791" w14:textId="321EE43A" w:rsidR="009A709E" w:rsidRPr="00D5751D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 w:rsidRPr="00D5751D">
                          <w:rPr>
                            <w:sz w:val="56"/>
                            <w:szCs w:val="56"/>
                          </w:rPr>
                          <w:t>20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5A4044B0" w14:textId="667060B5" w:rsidR="009A709E" w:rsidRPr="00D5751D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 w:rsidRPr="00D5751D">
                          <w:rPr>
                            <w:sz w:val="56"/>
                            <w:szCs w:val="56"/>
                          </w:rPr>
                          <w:t>21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6E980AEC" w14:textId="6E107E80" w:rsidR="009A709E" w:rsidRPr="0027707F" w:rsidRDefault="00D5751D" w:rsidP="009A709E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</w:rPr>
                          <w:t>22</w:t>
                        </w:r>
                      </w:p>
                    </w:tc>
                  </w:tr>
                  <w:tr w:rsidR="009377D9" w:rsidRPr="009A709E" w14:paraId="5866FAE1" w14:textId="77777777" w:rsidTr="0027707F">
                    <w:trPr>
                      <w:trHeight w:hRule="exact" w:val="907"/>
                    </w:trPr>
                    <w:tc>
                      <w:tcPr>
                        <w:tcW w:w="964" w:type="dxa"/>
                      </w:tcPr>
                      <w:p w14:paraId="312210AA" w14:textId="52139215" w:rsidR="009377D9" w:rsidRDefault="00D5751D" w:rsidP="009A709E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</w:rPr>
                          <w:t>23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02E6173D" w14:textId="254B8B99" w:rsidR="009377D9" w:rsidRPr="00D5751D" w:rsidRDefault="00D5751D" w:rsidP="009A709E">
                        <w:pPr>
                          <w:pStyle w:val="Banner11"/>
                          <w:rPr>
                            <w:color w:val="FF0000"/>
                            <w:sz w:val="56"/>
                            <w:szCs w:val="56"/>
                          </w:rPr>
                        </w:pPr>
                        <w:r w:rsidRPr="00D5751D">
                          <w:rPr>
                            <w:color w:val="FF0000"/>
                            <w:sz w:val="56"/>
                            <w:szCs w:val="56"/>
                          </w:rPr>
                          <w:t>24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50162B98" w14:textId="08D4D793" w:rsidR="009377D9" w:rsidRPr="009E4F24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25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7D93350B" w14:textId="1A50FE20" w:rsidR="009377D9" w:rsidRPr="009E4F24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26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1366DB23" w14:textId="04E3F443" w:rsidR="009377D9" w:rsidRPr="009E4F24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27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6BF1962B" w14:textId="381E5E72" w:rsidR="009377D9" w:rsidRDefault="00D5751D" w:rsidP="009A709E">
                        <w:pPr>
                          <w:pStyle w:val="Banner11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28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2E1AE243" w14:textId="382F26D7" w:rsidR="009377D9" w:rsidRDefault="009377D9" w:rsidP="009A709E">
                        <w:pPr>
                          <w:pStyle w:val="Banner11"/>
                          <w:rPr>
                            <w:color w:val="0000FF"/>
                            <w:sz w:val="56"/>
                            <w:szCs w:val="56"/>
                          </w:rPr>
                        </w:pPr>
                      </w:p>
                    </w:tc>
                  </w:tr>
                </w:tbl>
                <w:p w14:paraId="01B38214" w14:textId="77777777" w:rsidR="009A709E" w:rsidRDefault="009A709E" w:rsidP="009A709E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47070DBB">
          <v:shape id="_x0000_s2075" type="#_x0000_t202" style="position:absolute;margin-left:294.3pt;margin-top:713.45pt;width:161.05pt;height:20.9pt;z-index:11" filled="f" fillcolor="green" stroked="f" strokecolor="#ffe7ff" strokeweight="2.5pt">
            <v:shadow color="#868686"/>
            <v:textbox inset="5.85pt,.7pt,5.85pt,.7pt">
              <w:txbxContent>
                <w:p w14:paraId="65A5AECF" w14:textId="77777777" w:rsidR="009377D9" w:rsidRPr="00AD21BF" w:rsidRDefault="009377D9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 xml:space="preserve">　</w:t>
                  </w:r>
                  <w:r w:rsidRPr="00AD21BF">
                    <w:rPr>
                      <w:rFonts w:hint="eastAsia"/>
                      <w:color w:val="FF0000"/>
                    </w:rPr>
                    <w:t>・</w:t>
                  </w:r>
                  <w:r w:rsidRPr="00AD21BF">
                    <w:rPr>
                      <w:rFonts w:hint="eastAsia"/>
                      <w:color w:val="FF0000"/>
                    </w:rPr>
                    <w:t>4</w:t>
                  </w:r>
                  <w:r w:rsidRPr="00AD21BF">
                    <w:rPr>
                      <w:rFonts w:hint="eastAsia"/>
                      <w:color w:val="FF0000"/>
                    </w:rPr>
                    <w:t>月</w:t>
                  </w:r>
                  <w:r w:rsidRPr="00AD21BF">
                    <w:rPr>
                      <w:rFonts w:hint="eastAsia"/>
                      <w:color w:val="FF0000"/>
                    </w:rPr>
                    <w:t>29</w:t>
                  </w:r>
                  <w:r w:rsidRPr="00AD21BF">
                    <w:rPr>
                      <w:rFonts w:hint="eastAsia"/>
                      <w:color w:val="FF0000"/>
                    </w:rPr>
                    <w:t>日　昭和の日</w:t>
                  </w:r>
                </w:p>
              </w:txbxContent>
            </v:textbox>
          </v:shape>
        </w:pict>
      </w:r>
      <w:r w:rsidR="00000000">
        <w:rPr>
          <w:noProof/>
          <w:lang w:bidi="ar-SA"/>
        </w:rPr>
        <w:pict w14:anchorId="74A6AB5A">
          <v:shape id="_x0000_s2074" type="#_x0000_t202" style="position:absolute;margin-left:34.75pt;margin-top:736.25pt;width:143.6pt;height:20.9pt;z-index:10" filled="f" fillcolor="green" stroked="f" strokecolor="#ffe7ff" strokeweight="2.5pt">
            <v:shadow color="#868686"/>
            <v:textbox inset="5.85pt,.7pt,5.85pt,.7pt">
              <w:txbxContent>
                <w:p w14:paraId="74A8D87E" w14:textId="3A591AB1" w:rsidR="00AD21BF" w:rsidRPr="00AD21BF" w:rsidRDefault="00AD21BF">
                  <w:pPr>
                    <w:rPr>
                      <w:color w:val="FF0000"/>
                    </w:rPr>
                  </w:pPr>
                  <w:r w:rsidRPr="00AD21BF">
                    <w:rPr>
                      <w:rFonts w:hint="eastAsia"/>
                      <w:color w:val="FF0000"/>
                    </w:rPr>
                    <w:t>・</w:t>
                  </w:r>
                  <w:r w:rsidRPr="00AD21BF">
                    <w:rPr>
                      <w:rFonts w:hint="eastAsia"/>
                      <w:color w:val="FF0000"/>
                    </w:rPr>
                    <w:t>3</w:t>
                  </w:r>
                  <w:r w:rsidRPr="00AD21BF">
                    <w:rPr>
                      <w:rFonts w:hint="eastAsia"/>
                      <w:color w:val="FF0000"/>
                    </w:rPr>
                    <w:t>月</w:t>
                  </w:r>
                  <w:r w:rsidRPr="00AD21BF">
                    <w:rPr>
                      <w:rFonts w:hint="eastAsia"/>
                      <w:color w:val="FF0000"/>
                    </w:rPr>
                    <w:t>2</w:t>
                  </w:r>
                  <w:r w:rsidR="001D2B5A">
                    <w:rPr>
                      <w:color w:val="FF0000"/>
                    </w:rPr>
                    <w:t>0</w:t>
                  </w:r>
                  <w:r w:rsidRPr="00AD21BF">
                    <w:rPr>
                      <w:rFonts w:hint="eastAsia"/>
                      <w:color w:val="FF0000"/>
                    </w:rPr>
                    <w:t>日　春分の日</w:t>
                  </w:r>
                </w:p>
              </w:txbxContent>
            </v:textbox>
          </v:shape>
        </w:pict>
      </w:r>
      <w:r w:rsidR="00000000">
        <w:rPr>
          <w:noProof/>
          <w:lang w:bidi="ar-SA"/>
        </w:rPr>
        <w:pict w14:anchorId="39089588">
          <v:rect id="_x0000_s2071" style="position:absolute;margin-left:23.4pt;margin-top:591.15pt;width:229.95pt;height:175.7pt;z-index:8;mso-position-horizontal-relative:margin;mso-position-vertical-relative:margin" filled="f" stroked="f">
            <v:textbox style="mso-next-textbox:#_x0000_s207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CB1292" w:rsidRPr="00E84023" w14:paraId="4AECD3AF" w14:textId="77777777" w:rsidTr="00EF2449">
                    <w:trPr>
                      <w:trHeight w:hRule="exact" w:val="567"/>
                      <w:jc w:val="center"/>
                    </w:trPr>
                    <w:tc>
                      <w:tcPr>
                        <w:tcW w:w="624" w:type="dxa"/>
                      </w:tcPr>
                      <w:p w14:paraId="190B7F6F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69248FCD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3AAD9A71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310ABB44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03BEEDDB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4EB7AF58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77CE9310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CB1292" w:rsidRPr="00E84023" w14:paraId="256F7DC3" w14:textId="77777777" w:rsidTr="00EF2449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7A81B89D" w14:textId="77777777" w:rsidR="00CB1292" w:rsidRPr="00F01AD7" w:rsidRDefault="00CB1292" w:rsidP="00EF2449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D944948" w14:textId="77777777" w:rsidR="00CB1292" w:rsidRPr="00F01AD7" w:rsidRDefault="00CB1292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CCC3EE0" w14:textId="77777777" w:rsidR="00CB1292" w:rsidRPr="00F01AD7" w:rsidRDefault="00CB1292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294EA8B" w14:textId="0DB108ED" w:rsidR="00CB1292" w:rsidRPr="00F01AD7" w:rsidRDefault="00CB1292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5F6C82B" w14:textId="1A60C6A3" w:rsidR="00CB1292" w:rsidRPr="00F01AD7" w:rsidRDefault="00CB1292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769BBC9" w14:textId="4BE5A83A" w:rsidR="00CB1292" w:rsidRPr="00F01AD7" w:rsidRDefault="00CB1292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E5607A0" w14:textId="4473A98A" w:rsidR="00CB1292" w:rsidRPr="00D5751D" w:rsidRDefault="00D5751D" w:rsidP="00EF2449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 w:rsidRPr="00D5751D">
                          <w:rPr>
                            <w:color w:val="0000FF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CB1292" w:rsidRPr="00E84023" w14:paraId="7B39D4AB" w14:textId="77777777" w:rsidTr="00EF2449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41386640" w14:textId="27F0D5CC" w:rsidR="00CB1292" w:rsidRPr="00F01AD7" w:rsidRDefault="00D5751D" w:rsidP="00EF2449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BB778DF" w14:textId="7E290F5B" w:rsidR="00CB1292" w:rsidRPr="00F01AD7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8A4D1C3" w14:textId="74015FA5" w:rsidR="00CB1292" w:rsidRPr="00F01AD7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60FFC02" w14:textId="0646D80F" w:rsidR="00CB1292" w:rsidRPr="00F01AD7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E43AE38" w14:textId="08F86AEA" w:rsidR="00CB1292" w:rsidRPr="00F01AD7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57F7DDA" w14:textId="19381C39" w:rsidR="00CB1292" w:rsidRPr="00F01AD7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70BD010" w14:textId="37FB5043" w:rsidR="00CB1292" w:rsidRPr="00F01AD7" w:rsidRDefault="00D5751D" w:rsidP="00EF2449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CB1292" w:rsidRPr="00E84023" w14:paraId="42756BF8" w14:textId="77777777" w:rsidTr="00EF2449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74A0A2AC" w14:textId="065F1D3B" w:rsidR="00CB1292" w:rsidRPr="00F01AD7" w:rsidRDefault="00D5751D" w:rsidP="00EF2449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18D98BE" w14:textId="029B0C0B" w:rsidR="00CB1292" w:rsidRPr="00F01AD7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0299F65" w14:textId="06240BA8" w:rsidR="00CB1292" w:rsidRPr="00F01AD7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7D4AE86" w14:textId="38E2032B" w:rsidR="00CB1292" w:rsidRPr="00F01AD7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538136F" w14:textId="10E57AEE" w:rsidR="00CB1292" w:rsidRPr="00F01AD7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34E7179" w14:textId="6098674B" w:rsidR="00CB1292" w:rsidRPr="00BF28E9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3641B3A" w14:textId="4026FB87" w:rsidR="00CB1292" w:rsidRPr="00BF28E9" w:rsidRDefault="00D5751D" w:rsidP="00EF2449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CB1292" w:rsidRPr="00E84023" w14:paraId="262FFCFB" w14:textId="77777777" w:rsidTr="00EF2449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2DBBD226" w14:textId="4A4BA451" w:rsidR="00CB1292" w:rsidRPr="00F01AD7" w:rsidRDefault="00D5751D" w:rsidP="00EF2449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979D978" w14:textId="31E312DE" w:rsidR="00CB1292" w:rsidRPr="00E62640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2988604" w14:textId="1043BC75" w:rsidR="00CB1292" w:rsidRPr="001D2B5A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05A34D9" w14:textId="7D91325A" w:rsidR="00CB1292" w:rsidRPr="00D5751D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 w:rsidRPr="00D5751D">
                          <w:rPr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FAA4A29" w14:textId="77BC2756" w:rsidR="00CB1292" w:rsidRPr="00D5751D" w:rsidRDefault="00D5751D" w:rsidP="00EF2449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D5751D">
                          <w:rPr>
                            <w:color w:val="FF0000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2EC0539" w14:textId="4CCEBEFD" w:rsidR="00CB1292" w:rsidRPr="00D34ADB" w:rsidRDefault="00D5751D" w:rsidP="00EF2449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3913F22" w14:textId="3A61A2B0" w:rsidR="00CB1292" w:rsidRPr="00F01AD7" w:rsidRDefault="00D5751D" w:rsidP="00EF2449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CB1292" w:rsidRPr="00E84023" w14:paraId="79DA30CE" w14:textId="77777777" w:rsidTr="00EF2449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1A08E5F4" w14:textId="11E684B4" w:rsidR="00CB1292" w:rsidRPr="00F01AD7" w:rsidRDefault="00D5751D" w:rsidP="00D34ADB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26A8107" w14:textId="17AABE24" w:rsidR="00CB1292" w:rsidRPr="00F01AD7" w:rsidRDefault="00D5751D" w:rsidP="00D34ADB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AE4DD02" w14:textId="050765DB" w:rsidR="00CB1292" w:rsidRPr="00F01AD7" w:rsidRDefault="00D5751D" w:rsidP="00D34ADB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8FF6C0C" w14:textId="0263CA09" w:rsidR="00CB1292" w:rsidRPr="00F01AD7" w:rsidRDefault="00D5751D" w:rsidP="00D34ADB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9E0C56C" w14:textId="4956323D" w:rsidR="00CB1292" w:rsidRPr="00F01AD7" w:rsidRDefault="00D5751D" w:rsidP="00D34ADB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F02C1DC" w14:textId="3D048646" w:rsidR="00CB1292" w:rsidRPr="00F01AD7" w:rsidRDefault="00D5751D" w:rsidP="00D34ADB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57D3F7E7" w14:textId="223F0204" w:rsidR="00CB1292" w:rsidRPr="00F01AD7" w:rsidRDefault="00D5751D" w:rsidP="00D34ADB">
                        <w:pPr>
                          <w:pStyle w:val="Banner11"/>
                          <w:spacing w:afterLines="50" w:after="120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</w:tr>
                  <w:tr w:rsidR="001D2B5A" w:rsidRPr="00E84023" w14:paraId="6AC968F3" w14:textId="77777777" w:rsidTr="00EF2449">
                    <w:trPr>
                      <w:trHeight w:hRule="exact" w:val="454"/>
                      <w:jc w:val="center"/>
                    </w:trPr>
                    <w:tc>
                      <w:tcPr>
                        <w:tcW w:w="624" w:type="dxa"/>
                        <w:vAlign w:val="center"/>
                      </w:tcPr>
                      <w:p w14:paraId="60F4FEFB" w14:textId="533BF0B6" w:rsidR="001D2B5A" w:rsidRDefault="00D5751D" w:rsidP="00D34ADB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1E6DC59" w14:textId="3D8E5B32" w:rsidR="001D2B5A" w:rsidRDefault="00D5751D" w:rsidP="00D34ADB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0A001CD" w14:textId="77777777" w:rsidR="001D2B5A" w:rsidRDefault="001D2B5A" w:rsidP="00D34ADB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571C32F" w14:textId="77777777" w:rsidR="001D2B5A" w:rsidRDefault="001D2B5A" w:rsidP="00D34ADB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8598DE9" w14:textId="77777777" w:rsidR="001D2B5A" w:rsidRDefault="001D2B5A" w:rsidP="00D34ADB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EA5EC97" w14:textId="77777777" w:rsidR="001D2B5A" w:rsidRDefault="001D2B5A" w:rsidP="00D34ADB">
                        <w:pPr>
                          <w:pStyle w:val="Banner11"/>
                          <w:spacing w:afterLines="50" w:after="12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E721CD8" w14:textId="77777777" w:rsidR="001D2B5A" w:rsidRDefault="001D2B5A" w:rsidP="00D34ADB">
                        <w:pPr>
                          <w:pStyle w:val="Banner11"/>
                          <w:spacing w:afterLines="50" w:after="120"/>
                          <w:rPr>
                            <w:color w:val="0000FF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28F5183" w14:textId="77777777" w:rsidR="00CB1292" w:rsidRDefault="00CB1292" w:rsidP="00CB1292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26207A78">
          <v:shape id="_x0000_s2073" type="#_x0000_t136" style="position:absolute;margin-left:355.7pt;margin-top:539.15pt;width:63.1pt;height:16.85pt;z-index:9" fillcolor="black" stroked="f">
            <v:shadow color="#868686"/>
            <v:textpath style="font-family:&quot;HG創英角ｺﾞｼｯｸUB&quot;;font-weight:bold;v-text-reverse:t;v-text-kern:t" trim="t" fitpath="t" string="4月"/>
          </v:shape>
        </w:pict>
      </w:r>
      <w:r w:rsidR="00000000">
        <w:rPr>
          <w:noProof/>
          <w:lang w:bidi="ar-SA"/>
        </w:rPr>
        <w:pict w14:anchorId="195D435F">
          <v:rect id="_x0000_s2069" style="position:absolute;margin-left:263.8pt;margin-top:591.4pt;width:238.25pt;height:174.6pt;z-index:6;mso-position-horizontal-relative:margin;mso-position-vertical-relative:margin" filled="f" stroked="f">
            <v:textbox style="mso-next-textbox:#_x0000_s2069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3"/>
                    <w:gridCol w:w="595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EF2449" w:rsidRPr="00E84023" w14:paraId="4B494F40" w14:textId="77777777" w:rsidTr="005E2348">
                    <w:trPr>
                      <w:trHeight w:hRule="exact" w:val="567"/>
                      <w:jc w:val="center"/>
                    </w:trPr>
                    <w:tc>
                      <w:tcPr>
                        <w:tcW w:w="653" w:type="dxa"/>
                      </w:tcPr>
                      <w:p w14:paraId="473DA41E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595" w:type="dxa"/>
                      </w:tcPr>
                      <w:p w14:paraId="22CDED7D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511C9F0A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520E192D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01E8A553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551B09B0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624" w:type="dxa"/>
                      </w:tcPr>
                      <w:p w14:paraId="094F890C" w14:textId="77777777" w:rsidR="00EF2449" w:rsidRPr="00F01AD7" w:rsidRDefault="00EF2449" w:rsidP="00F56E17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EF2449" w:rsidRPr="00E84023" w14:paraId="32AB3C47" w14:textId="77777777" w:rsidTr="005E2348">
                    <w:trPr>
                      <w:trHeight w:hRule="exact" w:val="454"/>
                      <w:jc w:val="center"/>
                    </w:trPr>
                    <w:tc>
                      <w:tcPr>
                        <w:tcW w:w="653" w:type="dxa"/>
                        <w:vAlign w:val="center"/>
                      </w:tcPr>
                      <w:p w14:paraId="56722570" w14:textId="77777777" w:rsidR="00EF2449" w:rsidRPr="00F01AD7" w:rsidRDefault="00EF2449" w:rsidP="00F56E17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741315B2" w14:textId="025B02BE" w:rsidR="00EF2449" w:rsidRPr="00F01AD7" w:rsidRDefault="00EF2449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B344FF8" w14:textId="7884DA82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0EC8BC6" w14:textId="21D7EFF3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DBB0AFD" w14:textId="15C2C87C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BA16082" w14:textId="39236F8E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900117A" w14:textId="5CD55ACA" w:rsidR="00EF2449" w:rsidRPr="00E62640" w:rsidRDefault="00D5751D" w:rsidP="00F56E17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EF2449" w:rsidRPr="00E84023" w14:paraId="1FCCF2E2" w14:textId="77777777" w:rsidTr="005E2348">
                    <w:trPr>
                      <w:trHeight w:hRule="exact" w:val="454"/>
                      <w:jc w:val="center"/>
                    </w:trPr>
                    <w:tc>
                      <w:tcPr>
                        <w:tcW w:w="653" w:type="dxa"/>
                        <w:vAlign w:val="center"/>
                      </w:tcPr>
                      <w:p w14:paraId="6E344A27" w14:textId="6C9D1165" w:rsidR="00EF2449" w:rsidRPr="00F01AD7" w:rsidRDefault="00D5751D" w:rsidP="00F56E17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670DBC9E" w14:textId="0B4D7ADB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509DC62" w14:textId="587B0091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6584D0E" w14:textId="5FE80160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490E76D" w14:textId="5473434D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60B3C87" w14:textId="7606CB5A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81DF1AB" w14:textId="0511C7D3" w:rsidR="00EF2449" w:rsidRPr="00F01AD7" w:rsidRDefault="00D5751D" w:rsidP="00F56E17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EF2449" w:rsidRPr="00E84023" w14:paraId="236D7386" w14:textId="77777777" w:rsidTr="005E2348">
                    <w:trPr>
                      <w:trHeight w:hRule="exact" w:val="454"/>
                      <w:jc w:val="center"/>
                    </w:trPr>
                    <w:tc>
                      <w:tcPr>
                        <w:tcW w:w="653" w:type="dxa"/>
                        <w:vAlign w:val="center"/>
                      </w:tcPr>
                      <w:p w14:paraId="148E7FB4" w14:textId="2293C886" w:rsidR="00EF2449" w:rsidRPr="00F01AD7" w:rsidRDefault="00D5751D" w:rsidP="00F56E17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39C5C753" w14:textId="4F861BBC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37C9810" w14:textId="25570590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DE280A5" w14:textId="5C76DDA7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56E03E5" w14:textId="545A3500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28984CBF" w14:textId="39441646" w:rsidR="00EF2449" w:rsidRPr="00EF2449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5C50C15" w14:textId="0D3D949B" w:rsidR="00EF2449" w:rsidRPr="00F01AD7" w:rsidRDefault="00D5751D" w:rsidP="00F56E17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EF2449" w:rsidRPr="00E84023" w14:paraId="5C32B012" w14:textId="77777777" w:rsidTr="005E2348">
                    <w:trPr>
                      <w:trHeight w:hRule="exact" w:val="454"/>
                      <w:jc w:val="center"/>
                    </w:trPr>
                    <w:tc>
                      <w:tcPr>
                        <w:tcW w:w="653" w:type="dxa"/>
                        <w:vAlign w:val="center"/>
                      </w:tcPr>
                      <w:p w14:paraId="38F592C1" w14:textId="14147CEB" w:rsidR="00EF2449" w:rsidRPr="00F01AD7" w:rsidRDefault="00D5751D" w:rsidP="00F56E17">
                        <w:pPr>
                          <w:pStyle w:val="Banner11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400BBCFF" w14:textId="01EC9DBF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D5E5609" w14:textId="718B7944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717511D" w14:textId="48C9D015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648FA810" w14:textId="2303B4D5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762F688B" w14:textId="20080435" w:rsidR="00EF2449" w:rsidRPr="00F01AD7" w:rsidRDefault="00D5751D" w:rsidP="00F56E17">
                        <w:pPr>
                          <w:pStyle w:val="Banner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13CA8A92" w14:textId="12C34721" w:rsidR="00EF2449" w:rsidRPr="00F01AD7" w:rsidRDefault="00D5751D" w:rsidP="00F56E17">
                        <w:pPr>
                          <w:pStyle w:val="Banner11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EF2449" w:rsidRPr="00E84023" w14:paraId="749DBAD3" w14:textId="77777777" w:rsidTr="005E2348">
                    <w:trPr>
                      <w:trHeight w:hRule="exact" w:val="454"/>
                      <w:jc w:val="center"/>
                    </w:trPr>
                    <w:tc>
                      <w:tcPr>
                        <w:tcW w:w="653" w:type="dxa"/>
                        <w:vAlign w:val="center"/>
                      </w:tcPr>
                      <w:p w14:paraId="1F9982C0" w14:textId="70DFBE96" w:rsidR="00EF2449" w:rsidRPr="007E1EEB" w:rsidRDefault="00D5751D" w:rsidP="00F56E17">
                        <w:pPr>
                          <w:pStyle w:val="Banner11"/>
                          <w:spacing w:afterLines="150" w:after="36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14:paraId="5F39BBEA" w14:textId="4AE84C1E" w:rsidR="00EF2449" w:rsidRPr="00D5751D" w:rsidRDefault="00D5751D" w:rsidP="00F56E17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  <w:r w:rsidRPr="00D5751D">
                          <w:rPr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44EAFABE" w14:textId="0B39037A" w:rsidR="00EF2449" w:rsidRPr="00D5751D" w:rsidRDefault="00D5751D" w:rsidP="00F56E17">
                        <w:pPr>
                          <w:pStyle w:val="Banner11"/>
                          <w:spacing w:afterLines="150" w:after="36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D5751D">
                          <w:rPr>
                            <w:color w:val="FF0000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5A212BC" w14:textId="2547211C" w:rsidR="00EF2449" w:rsidRPr="009E4F24" w:rsidRDefault="00D5751D" w:rsidP="00F56E17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5B56341" w14:textId="1B53D051" w:rsidR="00EF2449" w:rsidRPr="009E4F24" w:rsidRDefault="00EF2449" w:rsidP="00F56E17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0AAD8DDB" w14:textId="41615B75" w:rsidR="00EF2449" w:rsidRPr="00E62640" w:rsidRDefault="00EF2449" w:rsidP="00F56E17">
                        <w:pPr>
                          <w:pStyle w:val="Banner11"/>
                          <w:spacing w:afterLines="150" w:after="36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  <w:vAlign w:val="center"/>
                      </w:tcPr>
                      <w:p w14:paraId="3F27CAD9" w14:textId="49E716C5" w:rsidR="00EF2449" w:rsidRPr="00A57E6B" w:rsidRDefault="00EF2449" w:rsidP="009E4F24">
                        <w:pPr>
                          <w:pStyle w:val="Banner11"/>
                          <w:spacing w:afterLines="150" w:after="360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0F73B93" w14:textId="77777777" w:rsidR="00CB1292" w:rsidRDefault="00CB1292" w:rsidP="00CB1292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29EE597F">
          <v:shape id="_x0000_s2070" type="#_x0000_t136" style="position:absolute;margin-left:103.9pt;margin-top:541.05pt;width:63.1pt;height:16.85pt;z-index:7" fillcolor="black" stroked="f">
            <v:shadow color="#868686"/>
            <v:textpath style="font-family:&quot;HG創英角ｺﾞｼｯｸUB&quot;;font-weight:bold;v-text-reverse:t;v-text-kern:t" trim="t" fitpath="t" string="3月"/>
          </v:shape>
        </w:pict>
      </w:r>
    </w:p>
    <w:sectPr w:rsidR="001C039C" w:rsidSect="0027707F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A9978" w14:textId="77777777" w:rsidR="004B5862" w:rsidRPr="00ED5739" w:rsidRDefault="004B5862" w:rsidP="00ED5739">
      <w:pPr>
        <w:pStyle w:val="Banner10"/>
        <w:spacing w:before="0" w:after="0"/>
        <w:rPr>
          <w:b w:val="0"/>
          <w:sz w:val="21"/>
        </w:rPr>
      </w:pPr>
      <w:r>
        <w:separator/>
      </w:r>
    </w:p>
  </w:endnote>
  <w:endnote w:type="continuationSeparator" w:id="0">
    <w:p w14:paraId="245E7AA7" w14:textId="77777777" w:rsidR="004B5862" w:rsidRPr="00ED5739" w:rsidRDefault="004B5862" w:rsidP="00ED5739">
      <w:pPr>
        <w:pStyle w:val="Banner10"/>
        <w:spacing w:before="0" w:after="0"/>
        <w:rPr>
          <w:b w:val="0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BB65" w14:textId="77777777" w:rsidR="004B5862" w:rsidRPr="00ED5739" w:rsidRDefault="004B5862" w:rsidP="00ED5739">
      <w:pPr>
        <w:pStyle w:val="Banner10"/>
        <w:spacing w:before="0" w:after="0"/>
        <w:rPr>
          <w:b w:val="0"/>
          <w:sz w:val="21"/>
        </w:rPr>
      </w:pPr>
      <w:r>
        <w:separator/>
      </w:r>
    </w:p>
  </w:footnote>
  <w:footnote w:type="continuationSeparator" w:id="0">
    <w:p w14:paraId="5622E737" w14:textId="77777777" w:rsidR="004B5862" w:rsidRPr="00ED5739" w:rsidRDefault="004B5862" w:rsidP="00ED5739">
      <w:pPr>
        <w:pStyle w:val="Banner10"/>
        <w:spacing w:before="0" w:after="0"/>
        <w:rPr>
          <w:b w:val="0"/>
          <w:sz w:val="21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7137854">
    <w:abstractNumId w:val="9"/>
  </w:num>
  <w:num w:numId="2" w16cid:durableId="803080412">
    <w:abstractNumId w:val="7"/>
  </w:num>
  <w:num w:numId="3" w16cid:durableId="587160390">
    <w:abstractNumId w:val="6"/>
  </w:num>
  <w:num w:numId="4" w16cid:durableId="1659074423">
    <w:abstractNumId w:val="5"/>
  </w:num>
  <w:num w:numId="5" w16cid:durableId="1539469607">
    <w:abstractNumId w:val="4"/>
  </w:num>
  <w:num w:numId="6" w16cid:durableId="1141997495">
    <w:abstractNumId w:val="8"/>
  </w:num>
  <w:num w:numId="7" w16cid:durableId="1861625960">
    <w:abstractNumId w:val="3"/>
  </w:num>
  <w:num w:numId="8" w16cid:durableId="1689330916">
    <w:abstractNumId w:val="2"/>
  </w:num>
  <w:num w:numId="9" w16cid:durableId="1828744740">
    <w:abstractNumId w:val="1"/>
  </w:num>
  <w:num w:numId="10" w16cid:durableId="801115020">
    <w:abstractNumId w:val="0"/>
  </w:num>
  <w:num w:numId="11" w16cid:durableId="600382452">
    <w:abstractNumId w:val="9"/>
  </w:num>
  <w:num w:numId="12" w16cid:durableId="694963545">
    <w:abstractNumId w:val="7"/>
  </w:num>
  <w:num w:numId="13" w16cid:durableId="315185304">
    <w:abstractNumId w:val="6"/>
  </w:num>
  <w:num w:numId="14" w16cid:durableId="232472325">
    <w:abstractNumId w:val="5"/>
  </w:num>
  <w:num w:numId="15" w16cid:durableId="1906986798">
    <w:abstractNumId w:val="4"/>
  </w:num>
  <w:num w:numId="16" w16cid:durableId="1494292284">
    <w:abstractNumId w:val="8"/>
  </w:num>
  <w:num w:numId="17" w16cid:durableId="463889378">
    <w:abstractNumId w:val="3"/>
  </w:num>
  <w:num w:numId="18" w16cid:durableId="247664520">
    <w:abstractNumId w:val="2"/>
  </w:num>
  <w:num w:numId="19" w16cid:durableId="2043702954">
    <w:abstractNumId w:val="1"/>
  </w:num>
  <w:num w:numId="20" w16cid:durableId="127686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078" fillcolor="green" strokecolor="#ffe7ff">
      <v:fill color="green"/>
      <v:stroke color="#ffe7ff" weight="2.5pt"/>
      <v:shadow color="#868686"/>
      <v:textbox inset="5.85pt,.7pt,5.85pt,.7pt"/>
      <o:colormru v:ext="edit" colors="#d9ecff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9A709E"/>
    <w:rsid w:val="00056908"/>
    <w:rsid w:val="000D6A5F"/>
    <w:rsid w:val="000E1AE4"/>
    <w:rsid w:val="00104D6F"/>
    <w:rsid w:val="00111859"/>
    <w:rsid w:val="00147015"/>
    <w:rsid w:val="0015392E"/>
    <w:rsid w:val="00173F56"/>
    <w:rsid w:val="00182920"/>
    <w:rsid w:val="00194010"/>
    <w:rsid w:val="001C039C"/>
    <w:rsid w:val="001D2B5A"/>
    <w:rsid w:val="001E6CC6"/>
    <w:rsid w:val="0022240B"/>
    <w:rsid w:val="002623F2"/>
    <w:rsid w:val="0027707F"/>
    <w:rsid w:val="002B7102"/>
    <w:rsid w:val="003101C4"/>
    <w:rsid w:val="003365B9"/>
    <w:rsid w:val="003912FA"/>
    <w:rsid w:val="003A313A"/>
    <w:rsid w:val="003B0186"/>
    <w:rsid w:val="003B63E8"/>
    <w:rsid w:val="00440B67"/>
    <w:rsid w:val="00445CE1"/>
    <w:rsid w:val="004632C9"/>
    <w:rsid w:val="004B5862"/>
    <w:rsid w:val="004F2262"/>
    <w:rsid w:val="00506E5F"/>
    <w:rsid w:val="005D1016"/>
    <w:rsid w:val="005E2348"/>
    <w:rsid w:val="00634453"/>
    <w:rsid w:val="006467E6"/>
    <w:rsid w:val="007126A7"/>
    <w:rsid w:val="007E1EEB"/>
    <w:rsid w:val="00911EF9"/>
    <w:rsid w:val="009377D9"/>
    <w:rsid w:val="0098770E"/>
    <w:rsid w:val="009945FC"/>
    <w:rsid w:val="009A709E"/>
    <w:rsid w:val="009D62FB"/>
    <w:rsid w:val="009E4F24"/>
    <w:rsid w:val="00A37AFA"/>
    <w:rsid w:val="00A57E6B"/>
    <w:rsid w:val="00AD21BF"/>
    <w:rsid w:val="00B603B5"/>
    <w:rsid w:val="00BA6C82"/>
    <w:rsid w:val="00BF206F"/>
    <w:rsid w:val="00BF28E9"/>
    <w:rsid w:val="00C441C3"/>
    <w:rsid w:val="00CB1292"/>
    <w:rsid w:val="00CB7552"/>
    <w:rsid w:val="00CF6D79"/>
    <w:rsid w:val="00D34ADB"/>
    <w:rsid w:val="00D5751D"/>
    <w:rsid w:val="00D60016"/>
    <w:rsid w:val="00D75F5D"/>
    <w:rsid w:val="00DC4481"/>
    <w:rsid w:val="00DC5660"/>
    <w:rsid w:val="00E30CE6"/>
    <w:rsid w:val="00E62640"/>
    <w:rsid w:val="00E80A33"/>
    <w:rsid w:val="00E91C9B"/>
    <w:rsid w:val="00ED5739"/>
    <w:rsid w:val="00EF2449"/>
    <w:rsid w:val="00F01AD7"/>
    <w:rsid w:val="00F56E17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 fillcolor="green" strokecolor="#ffe7ff">
      <v:fill color="green"/>
      <v:stroke color="#ffe7ff" weight="2.5pt"/>
      <v:shadow color="#868686"/>
      <v:textbox inset="5.85pt,.7pt,5.85pt,.7pt"/>
      <o:colormru v:ext="edit" colors="#d9ecff"/>
    </o:shapedefaults>
    <o:shapelayout v:ext="edit">
      <o:idmap v:ext="edit" data="2"/>
    </o:shapelayout>
  </w:shapeDefaults>
  <w:decimalSymbol w:val="."/>
  <w:listSeparator w:val=","/>
  <w14:docId w14:val="529A4F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styleId="HTML3">
    <w:name w:val="HTML Typewriter"/>
    <w:aliases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Balloon Text"/>
    <w:basedOn w:val="a1"/>
    <w:semiHidden/>
    <w:rsid w:val="00DC56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0</TotalTime>
  <Pages>1</Pages>
  <Words>2</Words>
  <Characters>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LinksUpToDate>false</LinksUpToDate>
  <CharactersWithSpaces>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/>
  <cp:keywords/>
  <cp:lastModifiedBy/>
  <cp:revision>1</cp:revision>
  <dcterms:created xsi:type="dcterms:W3CDTF">2024-11-10T01:17:00Z</dcterms:created>
  <dcterms:modified xsi:type="dcterms:W3CDTF">2024-11-10T01:17:00Z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