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D2296" w14:textId="77777777" w:rsidR="00982026" w:rsidRDefault="00000000">
      <w:r>
        <w:rPr>
          <w:noProof/>
          <w:lang w:bidi="ar-SA"/>
        </w:rPr>
        <w:pict w14:anchorId="5DEE2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0" type="#_x0000_t75" style="position:absolute;margin-left:29.05pt;margin-top:-3.9pt;width:318.95pt;height:229.5pt;z-index:6">
            <v:imagedata r:id="rId7" o:title="j0343337"/>
          </v:shape>
        </w:pict>
      </w:r>
      <w:r>
        <w:rPr>
          <w:noProof/>
          <w:lang w:bidi="ar-SA"/>
        </w:rPr>
        <w:pict w14:anchorId="1419CDB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3" type="#_x0000_t136" style="position:absolute;margin-left:492.75pt;margin-top:-3.9pt;width:159pt;height:45pt;z-index:5" fillcolor="green">
            <v:shadow color="#868686"/>
            <v:textpath style="font-family:&quot;Lucida Handwriting&quot;;font-size:54pt;font-weight:bold;v-text-kern:t" trim="t" fitpath="t" string="APRIL"/>
          </v:shape>
        </w:pict>
      </w:r>
    </w:p>
    <w:p w14:paraId="5A04AF3B" w14:textId="77777777" w:rsidR="00982026" w:rsidRDefault="00000000">
      <w:r>
        <w:rPr>
          <w:noProof/>
          <w:sz w:val="20"/>
          <w:lang w:bidi="ar-SA"/>
        </w:rPr>
        <w:pict w14:anchorId="3CF4F8FC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margin-left:372pt;margin-top:3.95pt;width:394.5pt;height:248.85pt;z-index:3" filled="f" stroked="f">
            <v:textbox>
              <w:txbxContent>
                <w:tbl>
                  <w:tblPr>
                    <w:tblW w:w="7596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982026" w14:paraId="1AC144E8" w14:textId="77777777" w:rsidTr="00381ABE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6F6081" w14:textId="77777777" w:rsidR="00982026" w:rsidRDefault="00982026">
                        <w:pPr>
                          <w:pStyle w:val="BannerHeading2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Sun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ED5E68B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Mon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EFA2662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Tue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D9F46CE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Wed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26C386E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Thu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CBDCDDF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Fri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588FABDE" w14:textId="77777777" w:rsidR="00982026" w:rsidRDefault="00982026">
                        <w:pPr>
                          <w:pStyle w:val="BannerHeading2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Sat</w:t>
                        </w:r>
                      </w:p>
                    </w:tc>
                  </w:tr>
                  <w:tr w:rsidR="00982026" w14:paraId="2003712D" w14:textId="77777777" w:rsidTr="00381ABE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037D4948" w14:textId="77777777" w:rsidR="00982026" w:rsidRPr="00112F9A" w:rsidRDefault="00982026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14:paraId="78711031" w14:textId="25453C5C" w:rsidR="00982026" w:rsidRPr="00112F9A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871B1E" w14:textId="6C294E37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28165A" w14:textId="3431F5C6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EE6D57" w14:textId="6EFF818F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5FE552C8" w14:textId="17F908FE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BA5BAFD" w14:textId="29E4E2F8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5</w:t>
                        </w:r>
                      </w:p>
                    </w:tc>
                  </w:tr>
                  <w:tr w:rsidR="00982026" w14:paraId="101DE91B" w14:textId="77777777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3F19892A" w14:textId="62F632AE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1AFE47A" w14:textId="06AE9BD5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3DCFC74" w14:textId="68EFFE9D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8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FCDC9B4" w14:textId="74D8972E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4BFD6E3" w14:textId="30F1269B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4EA3636F" w14:textId="1F68A190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D2A702A" w14:textId="13EFEDC6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12</w:t>
                        </w:r>
                      </w:p>
                    </w:tc>
                  </w:tr>
                  <w:tr w:rsidR="00982026" w14:paraId="4CD5F522" w14:textId="77777777" w:rsidTr="00F90EA4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66846F5F" w14:textId="615C4F49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1B1830E" w14:textId="06C3DEDA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1FD6703" w14:textId="438FC8CB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15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165970A" w14:textId="51C4D83B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6026E8" w14:textId="5AB4238C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0C18F0A" w14:textId="4F8ED3EC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C9936BE" w14:textId="790F06D5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19</w:t>
                        </w:r>
                      </w:p>
                    </w:tc>
                  </w:tr>
                  <w:tr w:rsidR="00982026" w14:paraId="3055E1E4" w14:textId="77777777" w:rsidTr="00381ABE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4729F896" w14:textId="404EA061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032672A" w14:textId="706AB299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8AC737A" w14:textId="1F5A1C99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22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AD6D228" w14:textId="4E34F1DD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E492346" w14:textId="1B913D19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6DAE6A2" w14:textId="47218031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6CEA327" w14:textId="07FE7631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26</w:t>
                        </w:r>
                      </w:p>
                    </w:tc>
                  </w:tr>
                  <w:tr w:rsidR="00982026" w14:paraId="09573030" w14:textId="77777777" w:rsidTr="00381ABE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69C7AFAF" w14:textId="1712AFAD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CABADD5" w14:textId="313AE0BC" w:rsidR="00982026" w:rsidRPr="00381ABE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381ABE"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389560" w14:textId="4CAB3314" w:rsidR="00982026" w:rsidRPr="00381ABE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381ABE">
                          <w:rPr>
                            <w:color w:val="FF0000"/>
                            <w:sz w:val="44"/>
                            <w:szCs w:val="44"/>
                          </w:rPr>
                          <w:t>29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C76B48" w14:textId="5ED366D9" w:rsidR="00982026" w:rsidRPr="003A4005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376B4FBF" w14:textId="76786673" w:rsidR="00982026" w:rsidRPr="00BE33E1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DF1AC5" w14:textId="37668BAA" w:rsidR="00982026" w:rsidRPr="006E4191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12D3E1" w14:textId="35E1EDA4" w:rsidR="00982026" w:rsidRPr="006E4191" w:rsidRDefault="00982026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6BFA62C1" w14:textId="77777777" w:rsidR="00982026" w:rsidRDefault="00982026"/>
              </w:txbxContent>
            </v:textbox>
          </v:shape>
        </w:pict>
      </w:r>
    </w:p>
    <w:p w14:paraId="00C34301" w14:textId="6731F8BA" w:rsidR="00982026" w:rsidRDefault="00381ABE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</w:rPr>
      </w:pPr>
      <w:r>
        <w:rPr>
          <w:rFonts w:ascii="Times New Roman" w:eastAsia="ＭＳ 明朝" w:hAnsi="Times New Roman"/>
          <w:noProof/>
          <w:kern w:val="21"/>
          <w:lang w:bidi="ar-SA"/>
        </w:rPr>
        <w:pict w14:anchorId="1D00B4CA">
          <v:shape id="_x0000_s2208" type="#_x0000_t202" style="position:absolute;margin-left:609.95pt;margin-top:197.4pt;width:127.9pt;height:24.95pt;z-index:8" filled="f" stroked="f">
            <v:textbox inset="5.85pt,.7pt,5.85pt,.7pt">
              <w:txbxContent>
                <w:p w14:paraId="7024BC00" w14:textId="77777777" w:rsidR="00F92FAC" w:rsidRPr="00F92FAC" w:rsidRDefault="00F92FAC">
                  <w:pPr>
                    <w:rPr>
                      <w:color w:val="FF0000"/>
                      <w:sz w:val="20"/>
                    </w:rPr>
                  </w:pPr>
                  <w:r w:rsidRPr="00F92FAC"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4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29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日　昭和の日</w:t>
                  </w:r>
                  <w:r w:rsidR="005E311D">
                    <w:rPr>
                      <w:color w:val="FF0000"/>
                      <w:sz w:val="20"/>
                    </w:rPr>
                    <w:br/>
                  </w:r>
                </w:p>
              </w:txbxContent>
            </v:textbox>
          </v:shape>
        </w:pict>
      </w:r>
      <w:r>
        <w:rPr>
          <w:rFonts w:ascii="Times New Roman" w:eastAsia="ＭＳ 明朝" w:hAnsi="Times New Roman"/>
          <w:noProof/>
          <w:kern w:val="21"/>
        </w:rPr>
        <w:pict w14:anchorId="07BC7E93">
          <v:rect id="_x0000_s2094" style="position:absolute;margin-left:12pt;margin-top:259.75pt;width:385.55pt;height:272.2pt;z-index:2;mso-position-horizontal-relative:margin;mso-position-vertical-relative:margin" filled="f" stroked="f">
            <v:textbox style="mso-next-textbox:#_x0000_s2094" inset="0,0,0,0">
              <w:txbxContent>
                <w:tbl>
                  <w:tblPr>
                    <w:tblW w:w="759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982026" w14:paraId="298C8C01" w14:textId="77777777" w:rsidTr="00381ABE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5A2D6C" w14:textId="77777777" w:rsidR="00982026" w:rsidRDefault="00982026">
                        <w:pPr>
                          <w:pStyle w:val="BannerHeading2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Sun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78D42FA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Mon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4F5A3E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Tue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45EC2B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Wed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81F9D2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Thu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259E313" w14:textId="77777777" w:rsidR="00982026" w:rsidRDefault="00982026">
                        <w:pPr>
                          <w:pStyle w:val="BannerHeading2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Fri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5D693E6C" w14:textId="77777777" w:rsidR="00982026" w:rsidRDefault="00982026">
                        <w:pPr>
                          <w:pStyle w:val="BannerHeading2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Sat</w:t>
                        </w:r>
                      </w:p>
                    </w:tc>
                  </w:tr>
                  <w:tr w:rsidR="00982026" w14:paraId="4BE2F9AA" w14:textId="77777777" w:rsidTr="00381ABE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0FE3C2E1" w14:textId="77777777" w:rsidR="00982026" w:rsidRPr="00112F9A" w:rsidRDefault="00982026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2FB7F447" w14:textId="77777777" w:rsidR="00982026" w:rsidRPr="00112F9A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3F2306A8" w14:textId="77777777" w:rsidR="00982026" w:rsidRPr="00112F9A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3DC34415" w14:textId="1389939E" w:rsidR="00982026" w:rsidRPr="00112F9A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0717A66F" w14:textId="5E12D531" w:rsidR="00982026" w:rsidRPr="00112F9A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14:paraId="3158AAC5" w14:textId="70B35A5A" w:rsidR="00982026" w:rsidRPr="00112F9A" w:rsidRDefault="0098202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19C151E" w14:textId="2B9E12BA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</w:t>
                        </w:r>
                      </w:p>
                    </w:tc>
                  </w:tr>
                  <w:tr w:rsidR="00982026" w14:paraId="47D9667D" w14:textId="77777777" w:rsidTr="00112F9A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vAlign w:val="center"/>
                      </w:tcPr>
                      <w:p w14:paraId="5D90B976" w14:textId="61D88670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427C161" w14:textId="08271FEF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4327416" w14:textId="1BCA858A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E9C65A2" w14:textId="7EAC7C02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40F3B212" w14:textId="3A09EB6A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0033B8C" w14:textId="70F49FED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7104FFC" w14:textId="1651AE5A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8</w:t>
                        </w:r>
                      </w:p>
                    </w:tc>
                  </w:tr>
                  <w:tr w:rsidR="00982026" w14:paraId="22ED88B5" w14:textId="77777777" w:rsidTr="00112F9A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vAlign w:val="center"/>
                      </w:tcPr>
                      <w:p w14:paraId="7A3DB1A2" w14:textId="7C2079B9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BD48718" w14:textId="3882974A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34F6549" w14:textId="731F1720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7ED5285" w14:textId="11C82BC4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683B094" w14:textId="0EF5247E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519E5B2" w14:textId="3D5B9B2C" w:rsidR="00982026" w:rsidRPr="003A4005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D8DC5E3" w14:textId="43FFD71F" w:rsidR="00982026" w:rsidRPr="00BE33E1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15</w:t>
                        </w:r>
                      </w:p>
                    </w:tc>
                  </w:tr>
                  <w:tr w:rsidR="00982026" w14:paraId="2269E205" w14:textId="77777777" w:rsidTr="00381ABE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vAlign w:val="center"/>
                      </w:tcPr>
                      <w:p w14:paraId="0DA2492B" w14:textId="39229AA2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5DDC00E" w14:textId="4801A4D1" w:rsidR="00982026" w:rsidRPr="006E4191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71D8CDC" w14:textId="25FAFC99" w:rsidR="00982026" w:rsidRPr="00982700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3B1C177" w14:textId="66C295ED" w:rsidR="00982026" w:rsidRPr="00381ABE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381ABE">
                          <w:rPr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557E17F" w14:textId="305D750D" w:rsidR="00982026" w:rsidRPr="00381ABE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381ABE">
                          <w:rPr>
                            <w:color w:val="FF0000"/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772BB38" w14:textId="656140EC" w:rsidR="00982026" w:rsidRPr="003D3AA9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7855DBD" w14:textId="4CDE8C5F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22</w:t>
                        </w:r>
                      </w:p>
                    </w:tc>
                  </w:tr>
                  <w:tr w:rsidR="00982026" w14:paraId="14F8C67E" w14:textId="77777777" w:rsidTr="00381ABE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vAlign w:val="center"/>
                      </w:tcPr>
                      <w:p w14:paraId="5310A2CC" w14:textId="155B97B9" w:rsidR="00982026" w:rsidRPr="00112F9A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04242CD" w14:textId="07DAD860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099261" w14:textId="5E8398BA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418043" w14:textId="4ABF859B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E248D4" w14:textId="24DE1BA6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10D997" w14:textId="1F0C0C47" w:rsidR="00982026" w:rsidRPr="00112F9A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7830E6" w14:textId="22D8AF39" w:rsidR="00982026" w:rsidRPr="00112F9A" w:rsidRDefault="00381ABE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29</w:t>
                        </w:r>
                      </w:p>
                    </w:tc>
                  </w:tr>
                  <w:tr w:rsidR="00982700" w14:paraId="57FB972F" w14:textId="77777777" w:rsidTr="00381ABE">
                    <w:trPr>
                      <w:trHeight w:val="680"/>
                      <w:jc w:val="center"/>
                    </w:trPr>
                    <w:tc>
                      <w:tcPr>
                        <w:tcW w:w="108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BAFDBEF" w14:textId="0289E4C3" w:rsidR="00982700" w:rsidRDefault="00381ABE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952116" w14:textId="7F19CA81" w:rsidR="00982700" w:rsidRDefault="00381ABE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28232ADA" w14:textId="77777777" w:rsidR="00982700" w:rsidRDefault="00982700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2FA936" w14:textId="77777777" w:rsidR="00982700" w:rsidRDefault="00982700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7B696B" w14:textId="77777777" w:rsidR="00982700" w:rsidRDefault="00982700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87D775" w14:textId="77777777" w:rsidR="00982700" w:rsidRDefault="00982700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617614" w14:textId="77777777" w:rsidR="00982700" w:rsidRDefault="00982700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26E38892" w14:textId="77777777" w:rsidR="00982026" w:rsidRDefault="00982026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rFonts w:ascii="Times New Roman" w:eastAsia="ＭＳ 明朝" w:hAnsi="Times New Roman"/>
          <w:noProof/>
          <w:kern w:val="21"/>
          <w:lang w:bidi="ar-SA"/>
        </w:rPr>
        <w:pict w14:anchorId="3F2469AC">
          <v:shape id="_x0000_s2209" type="#_x0000_t202" style="position:absolute;margin-left:46.4pt;margin-top:301.55pt;width:119pt;height:19.45pt;z-index:9" filled="f" stroked="f">
            <v:textbox style="mso-next-textbox:#_x0000_s2209" inset="5.85pt,.7pt,5.85pt,.7pt">
              <w:txbxContent>
                <w:p w14:paraId="4B464616" w14:textId="09CB9870" w:rsidR="00F92FAC" w:rsidRDefault="00F92FAC">
                  <w:pPr>
                    <w:rPr>
                      <w:color w:val="FF0000"/>
                      <w:sz w:val="20"/>
                    </w:rPr>
                  </w:pPr>
                  <w:r w:rsidRPr="00F92FAC"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20"/>
                    </w:rPr>
                    <w:t>3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月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 w:rsidR="00982700">
                    <w:rPr>
                      <w:color w:val="FF0000"/>
                      <w:sz w:val="20"/>
                    </w:rPr>
                    <w:t>0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 xml:space="preserve">日　</w:t>
                  </w:r>
                  <w:r w:rsidR="00A64F63">
                    <w:rPr>
                      <w:rFonts w:hint="eastAsia"/>
                      <w:color w:val="FF0000"/>
                      <w:sz w:val="20"/>
                    </w:rPr>
                    <w:t>春分</w:t>
                  </w:r>
                  <w:r w:rsidRPr="00F92FAC">
                    <w:rPr>
                      <w:rFonts w:hint="eastAsia"/>
                      <w:color w:val="FF0000"/>
                      <w:sz w:val="20"/>
                    </w:rPr>
                    <w:t>の日</w:t>
                  </w:r>
                </w:p>
              </w:txbxContent>
            </v:textbox>
          </v:shape>
        </w:pict>
      </w:r>
      <w:r>
        <w:rPr>
          <w:rFonts w:ascii="Times New Roman" w:eastAsia="ＭＳ 明朝" w:hAnsi="Times New Roman"/>
          <w:noProof/>
          <w:kern w:val="21"/>
          <w:lang w:bidi="ar-SA"/>
        </w:rPr>
        <w:pict w14:anchorId="7F1C9CE8">
          <v:shape id="_x0000_s2102" type="#_x0000_t136" style="position:absolute;margin-left:111.3pt;margin-top:208.2pt;width:171pt;height:45pt;z-index:4" fillcolor="green">
            <v:shadow color="#868686"/>
            <v:textpath style="font-family:&quot;Lucida Handwriting&quot;;font-size:54pt;font-weight:bold;v-text-kern:t" trim="t" fitpath="t" string="MARCH"/>
          </v:shape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72F6BF7A">
          <v:shape id="_x0000_s2191" type="#_x0000_t75" style="position:absolute;margin-left:6in;margin-top:244.2pt;width:217.95pt;height:243.65pt;z-index:1">
            <v:imagedata r:id="rId8" o:title="j0343309"/>
          </v:shape>
        </w:pict>
      </w:r>
      <w:r w:rsidR="00000000">
        <w:rPr>
          <w:noProof/>
        </w:rPr>
        <w:pict w14:anchorId="65507E7A">
          <v:shape id="_x0000_s2207" type="#_x0000_t136" style="position:absolute;margin-left:683.5pt;margin-top:470.85pt;width:1in;height:19.45pt;z-index:7" fillcolor="green" stroked="f">
            <v:shadow on="t" color="black"/>
            <v:textpath style="font-family:&quot;ＭＳ Ｐゴシック&quot;;v-text-reverse:t;v-text-kern:t" trim="t" fitpath="t" string="2025"/>
          </v:shape>
        </w:pict>
      </w:r>
      <w:r w:rsidR="00000000">
        <w:rPr>
          <w:noProof/>
          <w:lang w:bidi="ar-SA"/>
        </w:rPr>
        <w:pict w14:anchorId="5C110D8C">
          <v:group id="_x0000_s2192" style="position:absolute;margin-left:612pt;margin-top:177.7pt;width:162pt;height:293.15pt;z-index:-1" coordorigin="6741,4685" coordsize="3240,5027">
            <v:shape id="_x0000_s2193" style="position:absolute;left:7009;top:6735;width:612;height:857;mso-position-horizontal:absolute;mso-position-vertical:absolute" coordsize="304,307" path="m151,r16,1l181,3r16,4l212,13r13,6l237,26r12,9l259,45r10,11l278,68r7,13l292,94r6,14l301,123r3,14l304,153r,16l301,184r-3,16l292,214r-7,13l278,240r-9,12l259,262r-10,10l237,281r-12,7l212,295r-15,5l181,304r-14,3l151,307r-14,l121,304r-15,-4l93,295,79,288,67,281,56,272,44,262,34,252,25,240,18,227,11,214,7,200,2,184,,169,,153,,137,2,123,7,108,11,94,18,81,25,68,34,56,44,45,56,35,67,26,79,19,93,13,106,7,121,3,137,1,151,xe" fillcolor="#f99" stroked="f">
              <v:path arrowok="t"/>
            </v:shape>
            <v:shape id="_x0000_s2194" style="position:absolute;left:6741;top:4685;width:3060;height:3504;mso-position-horizontal:absolute;mso-position-vertical:absolute" coordsize="1519,1256" path="m970,133r-5,-15l956,105,946,92,936,79,924,68,913,56,900,46,887,37,872,29,857,21,842,16,826,10,810,6,793,3,777,,760,,743,,724,3,707,6r-18,4l672,17r-16,7l640,33,626,43,611,55,598,66,585,79,574,94r-10,14l554,124r-9,18l538,160r-6,2l526,162r-7,l513,162r-7,l500,162r-5,l489,162r-25,1l441,166r-23,6l396,179r-21,10l355,201r-19,13l319,228r-16,16l290,262r-13,19l267,301r-9,21l252,344r-3,23l248,392r-25,1l199,398r-23,6l153,412r-23,10l111,434,91,448,73,464,58,482,43,499,30,519,20,541r-9,22l4,586,1,609,,634r1,24l4,681r7,25l20,728r10,20l43,768r15,19l73,803r19,16l112,833r21,12l154,855r23,9l202,870r24,2l252,874r3,l257,874r2,l262,874r3,1l268,875r3,2l275,878r3,26l284,929r6,24l300,975r10,22l323,1017r14,19l353,1053r17,16l389,1082r19,12l430,1104r21,9l474,1118r23,3l520,1123r8,l535,1123r9,l551,1121r8,l567,1120r7,l581,1118r4,15l591,1147r7,13l607,1173r10,13l626,1198r13,10l650,1218r13,9l676,1234r15,7l705,1246r16,4l737,1255r17,1l771,1256r15,l800,1255r16,-3l831,1249r13,-5l857,1240r14,-7l884,1227r11,-9l907,1211r12,-9l930,1191r9,-10l949,1171r9,-13l965,1146r8,1l982,1147r7,2l996,1150r8,2l1011,1152r7,1l1025,1153r16,-1l1057,1149r16,-3l1087,1140r15,-6l1116,1127r13,-9l1142,1108r12,-10l1164,1087r11,-12l1184,1062r7,-14l1198,1033r6,-16l1208,1001r22,-1l1250,995r19,-5l1289,982r18,-8l1322,962r16,-11l1353,938r13,-15l1377,907r10,-17l1395,872r7,-20l1406,835r3,-20l1410,793r,-12l1409,770r-1,-12l1405,747r-2,-13l1399,722r-3,-15l1390,694r15,-5l1418,681r13,-7l1442,665r12,-8l1465,647r9,-10l1484,626r7,-11l1498,603r6,-13l1510,579r4,-15l1517,551r2,-13l1519,524r,-16l1516,493r-3,-16l1507,464r-6,-13l1493,438r-9,-13l1474,414r-10,-10l1452,393r-13,-8l1425,377r-15,-7l1395,366r-16,-4l1363,359r1,-10l1367,338r3,-11l1371,317r2,-12l1374,294r2,-11l1376,272r-2,-23l1371,227r-5,-22l1357,184r-9,-19l1337,146r-13,-17l1308,111,1292,98,1275,84,1255,74,1234,63r-20,-7l1193,50r-25,-2l1145,46r-13,l1120,48r-12,1l1096,52r-13,3l1071,59r-11,4l1048,68r-11,6l1027,81r-10,7l1007,97r-11,8l988,114r-9,9l970,133xe" fillcolor="#fcc" stroked="f">
              <v:path arrowok="t"/>
            </v:shape>
            <v:shape id="_x0000_s2195" style="position:absolute;left:7281;top:6665;width:360;height:360;mso-position-horizontal:absolute;mso-position-vertical:absolute" coordsize="243,224" path="m121,r13,l146,2r11,3l169,9r10,4l189,19r9,6l206,32r8,9l221,49r6,9l232,68r5,10l240,90r1,11l243,113r-2,12l240,135r-3,10l232,156r-5,9l221,175r-7,9l206,191r-8,7l189,206r-10,5l169,216r-12,4l146,223r-12,1l121,224r-11,l97,223,85,220,74,216,64,211r-9,-5l45,198r-9,-7l28,184r-6,-9l16,165r-6,-9l6,145,3,135,2,125,,113,2,101,3,90,6,78,10,68,16,58r6,-9l28,41r8,-9l45,25,55,19r9,-6l74,9,85,5,97,2,110,r11,xe" fillcolor="#f99" stroked="f">
              <v:path arrowok="t"/>
            </v:shape>
            <v:shape id="_x0000_s2196" style="position:absolute;left:8901;top:5765;width:368;height:369;mso-position-horizontal:absolute;mso-position-vertical:absolute" coordsize="214,220" path="m107,r10,l127,2r10,4l147,9r11,4l166,19r9,6l182,32r6,9l195,50r6,8l205,68r3,10l211,89r1,11l214,110r-2,12l211,133r-3,11l205,154r-4,8l195,173r-7,7l182,188r-7,8l166,201r-8,6l147,212r-10,4l127,219r-10,1l107,220r-12,l85,219,74,216r-9,-4l57,207r-9,-6l39,196r-8,-8l25,180r-7,-7l13,162,9,154,5,144,2,133,,122,,110,,100,2,89,5,78,9,68,13,58r5,-8l25,41r6,-9l39,25r9,-6l57,13,65,9,74,6,85,2,95,r12,xe" fillcolor="#f99" stroked="f">
              <v:path arrowok="t"/>
            </v:shape>
            <v:shape id="_x0000_s2197" style="position:absolute;left:7273;top:6233;width:2101;height:3479;mso-position-horizontal:absolute;mso-position-vertical:absolute" coordsize="1043,1247" path="m,1100r3,l8,1102r11,1l31,1103r16,l66,1103r19,-3l106,1098r22,-6l151,1084r23,-8l196,1063r22,-16l238,1028r17,-22l271,980r9,-19l288,940r9,-23l304,892r7,-26l319,838r7,-28l331,782r6,-30l343,723r4,-29l350,665r5,-28l356,610r1,-25l357,562r,-29l355,504r-5,-27l346,449r-7,-26l331,398r-8,-24l313,351,303,329,291,307,280,287,268,268,254,249,241,232,228,215,215,199,200,184,187,171,174,158,161,145,148,134r-11,-9l127,115r-12,-7l105,100,96,93,89,87,83,83,78,80,73,77,70,76,88,47r109,63l236,29r31,6l225,116r99,87l340,,496,6r17,186l594,440,761,307,852,151,858,41r35,17l893,60r,4l893,71r,11l891,93r,13l888,121r-1,16l884,152r-4,18l877,187r-6,18l865,222r-7,16l851,252r-10,15l835,277r,4l841,283r10,-3l865,273r17,-11l901,251r22,-13l944,223r22,-14l985,196r19,-13l1019,173r12,-9l1040,158r3,-1l1037,232r-3,3l1025,241r-16,11l989,267r-23,17l940,304r-29,24l881,352r-32,25l819,404r-30,26l760,456r-25,26l712,507r-18,22l681,550r-11,22l660,595r-10,26l640,649r-9,30l624,708r-7,31l611,769r-5,30l603,827r-3,27l600,879r,20l601,918r5,16l610,944r7,9l621,961r3,8l629,976r1,6l633,989r1,6l636,1001r3,5l640,1012r3,6l647,1024r6,5l659,1037r7,6l675,1048r11,8l701,1061r16,5l735,1071r21,5l776,1080r21,4l818,1087r20,3l858,1093r17,3l891,1098r13,1l914,1100r6,l921,1100r-1,l911,1102r-11,1l884,1105r-19,3l844,1109r-24,2l794,1111r-25,1l743,1112r-26,-1l692,1108r-24,-5l646,1099r-19,-7l611,1083r-24,-16l568,1057r-12,-6l548,1050r-4,l542,1051r,3l542,1056r-3,1l531,1063r-12,7l505,1080r-13,10l481,1103r-7,13l473,1129r,12l471,1150r-4,5l463,1161r-5,7l457,1179r,13l461,1210r3,19l460,1241r-9,6l438,1247r-13,-5l414,1234r-10,-13l398,1205r,-9l396,1184r,-10l395,1164r,-12l395,1141r,-12l396,1118r,-10l396,1098r,-9l398,1082r,-6l398,1070r,-3l398,1066r-58,40l272,1129r34,-63l306,1067r-3,3l300,1071r-3,5l294,1079r-6,4l282,1087r-7,5l268,1096r-7,6l251,1108r-10,5l229,1119r-13,5l203,1129r-14,5l173,1137r-16,1l141,1138r-14,-3l109,1134r-14,-5l81,1126r-15,-4l52,1118r-12,-5l29,1109r-9,-3l11,1103r-5,-1l,1100xe" fillcolor="#633" stroked="f">
              <v:path arrowok="t"/>
            </v:shape>
            <v:shape id="_x0000_s2198" style="position:absolute;left:7821;top:5585;width:512;height:540;mso-position-horizontal:absolute;mso-position-vertical:absolute" coordsize="254,262" path="m127,r13,2l151,3r13,3l176,10r11,6l197,23r10,8l216,39r9,9l232,58r6,12l244,80r4,13l251,104r3,13l254,130r,13l251,156r-3,14l244,181r-6,12l232,204r-7,9l216,223r-9,9l197,239r-10,7l176,252r-12,4l151,259r-11,2l127,262r-13,-1l101,259,89,256,78,252,66,246,56,239,46,232r-9,-9l29,213r-8,-9l16,193,10,181,6,170,3,156,1,143,,130,1,117,3,104,6,93,10,80,16,70,21,58,29,48r8,-9l46,31,56,23,66,16,78,10,89,6,101,3,114,2,127,xe" fillcolor="#f99" stroked="f">
              <v:path arrowok="t"/>
            </v:shape>
            <v:shape id="_x0000_s2199" style="position:absolute;left:8171;top:5034;width:536;height:775;mso-position-horizontal:absolute;mso-position-vertical:absolute" coordsize="266,278" path="m133,r13,l159,3r13,3l183,12r13,5l206,25r11,7l227,41r8,10l243,62r5,12l254,85r6,13l263,111r1,14l266,139r-2,14l263,166r-3,15l254,193r-6,13l243,217r-8,10l227,237r-10,9l206,253r-10,8l183,266r-11,6l159,275r-13,3l133,278r-13,l107,275,94,272,81,266,69,261,58,253r-9,-7l39,237,31,227,23,217,16,206,10,193,6,181,3,166,,153,,139,,125,3,111,6,98,10,85,16,74,23,62,31,51,39,41,49,32r9,-7l69,17,81,12,94,6,107,3,120,r13,xe" fillcolor="#fcc" stroked="f">
              <v:path arrowok="t"/>
            </v:shape>
            <v:shape id="_x0000_s2200" style="position:absolute;left:7998;top:5229;width:417;height:483;mso-position-horizontal:absolute;mso-position-vertical:absolute" coordsize="207,173" path="m104,r10,l124,1r10,3l144,7r9,3l161,14r9,6l177,26r6,5l190,39r4,7l199,53r4,9l206,69r,9l207,86r-1,9l206,104r-3,8l199,120r-5,8l190,136r-7,5l177,149r-7,4l161,159r-8,4l144,166r-10,4l124,172r-10,1l104,173r-11,l83,172,73,170,63,166r-9,-3l46,159r-9,-6l30,149r-7,-8l17,136r-4,-8l8,120,4,112,3,104,1,95,,86,1,78,3,69,4,62,8,53r5,-7l17,39r6,-8l30,26r7,-6l46,14r8,-4l63,7,73,4,83,1,93,r11,xe" fillcolor="#fcc" stroked="f">
              <v:path arrowok="t"/>
            </v:shape>
            <v:shape id="_x0000_s2201" style="position:absolute;left:7500;top:5357;width:289;height:371;mso-position-horizontal:absolute;mso-position-vertical:absolute" coordsize="143,133" path="m72,l87,1r13,5l111,11r12,9l131,29r6,11l143,53r,13l143,79r-6,13l131,104r-8,10l111,121r-11,8l87,132r-15,1l58,132,43,129,32,121,20,114,12,104,6,92,1,79,,66,1,53,6,40,12,29r8,-9l32,11,43,6,58,1,72,xe" fillcolor="#fcc" stroked="f">
              <v:path arrowok="t"/>
            </v:shape>
            <v:shape id="_x0000_s2202" style="position:absolute;left:9029;top:5324;width:325;height:421;mso-position-horizontal:absolute;mso-position-vertical:absolute" coordsize="161,151" path="m80,l96,2r16,4l127,13r11,9l148,34r7,13l160,61r1,14l160,91r-5,15l148,119r-10,10l127,138r-15,7l96,149r-16,2l65,149,50,145,36,138,24,129,14,119,7,106,3,91,,75,3,61,7,47,14,34,24,22,36,13,50,6,65,2,80,xe" fillcolor="#fcc" stroked="f">
              <v:path arrowok="t"/>
            </v:shape>
            <v:shape id="_x0000_s2203" style="position:absolute;left:9446;top:5681;width:327;height:435;mso-position-horizontal:absolute;mso-position-vertical:absolute" coordsize="162,156" path="m81,l97,1r16,4l126,14r11,9l149,34r7,13l160,62r2,16l160,94r-4,14l149,121r-12,12l126,143r-13,7l97,154r-16,2l65,154,49,150,36,143,25,133,15,121,8,108,3,94,,78,3,62,8,47,15,34,25,23,36,14,49,5,65,1,81,xe" fillcolor="#fcc" stroked="f">
              <v:path arrowok="t"/>
            </v:shape>
            <v:shape id="_x0000_s2204" style="position:absolute;left:8695;top:5971;width:393;height:564;mso-position-horizontal:absolute;mso-position-vertical:absolute" coordsize="195,202" path="m96,r21,1l135,7r18,10l166,30r13,15l187,62r6,19l195,101r-2,20l187,140r-8,18l166,173r-13,12l135,195r-18,6l96,202,78,201,59,195,43,185,27,173,16,158,7,140,1,121,,101,1,81,7,62,16,45,27,30,43,17,59,7,78,1,96,xe" fillcolor="#fcc" stroked="f">
              <v:path arrowok="t"/>
            </v:shape>
            <v:shape id="_x0000_s2205" style="position:absolute;left:9441;top:6485;width:540;height:580;mso-position-horizontal:absolute;mso-position-vertical:absolute" coordsize="208,208" path="m104,r10,l124,1r11,3l144,8r10,5l161,17r9,7l177,30r8,7l190,46r5,9l199,63r4,10l205,84r1,10l208,104r-2,10l205,125r-2,9l199,144r-4,9l190,162r-5,8l177,178r-7,7l161,191r-7,5l144,199r-9,5l124,207r-10,1l104,208r-10,l84,207,73,204,63,199r-8,-3l46,191r-9,-6l30,178r-6,-8l17,162r-4,-9l9,144,4,134,1,125r,-11l,104,1,94,1,84,4,73,9,63r4,-8l17,46r7,-9l30,30r7,-6l46,17r9,-4l63,8,73,4,84,1,94,r10,xe" fillcolor="#fcc" stroked="f">
              <v:path arrowok="t"/>
            </v:shape>
            <v:shape id="_x0000_s2206" style="position:absolute;left:8566;top:5533;width:439;height:583;mso-position-horizontal:absolute;mso-position-vertical:absolute" coordsize="218,209" path="m109,r11,l132,2r10,3l152,9r8,3l171,18r7,6l186,31r8,7l199,47r6,7l211,64r3,10l217,84r1,11l218,105r,10l217,125r-3,10l211,145r-6,9l199,163r-5,8l186,179r-8,5l171,192r-11,4l152,200r-10,5l132,207r-12,2l109,209r-11,l87,207,77,205,67,200r-9,-4l48,192r-7,-8l32,179r-7,-8l19,163r-6,-9l8,145,5,135,2,125,,115,,105,,95,2,84,5,74,8,64,13,54r6,-7l25,38r7,-7l41,24r7,-6l58,12,67,9,77,5,87,2,98,r11,xe" fillcolor="#fcc" stroked="f">
              <v:path arrowok="t"/>
            </v:shape>
          </v:group>
        </w:pict>
      </w:r>
    </w:p>
    <w:sectPr w:rsidR="00982026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4091" w14:textId="77777777" w:rsidR="003C317B" w:rsidRDefault="003C317B" w:rsidP="00BE0F77">
      <w:r>
        <w:separator/>
      </w:r>
    </w:p>
  </w:endnote>
  <w:endnote w:type="continuationSeparator" w:id="0">
    <w:p w14:paraId="07D2629A" w14:textId="77777777" w:rsidR="003C317B" w:rsidRDefault="003C317B" w:rsidP="00BE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16F8" w14:textId="77777777" w:rsidR="003C317B" w:rsidRDefault="003C317B" w:rsidP="00BE0F77">
      <w:r>
        <w:separator/>
      </w:r>
    </w:p>
  </w:footnote>
  <w:footnote w:type="continuationSeparator" w:id="0">
    <w:p w14:paraId="4B053EC7" w14:textId="77777777" w:rsidR="003C317B" w:rsidRDefault="003C317B" w:rsidP="00BE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5697408">
    <w:abstractNumId w:val="9"/>
  </w:num>
  <w:num w:numId="2" w16cid:durableId="1106659425">
    <w:abstractNumId w:val="7"/>
  </w:num>
  <w:num w:numId="3" w16cid:durableId="1684239053">
    <w:abstractNumId w:val="6"/>
  </w:num>
  <w:num w:numId="4" w16cid:durableId="2005665055">
    <w:abstractNumId w:val="5"/>
  </w:num>
  <w:num w:numId="5" w16cid:durableId="743726410">
    <w:abstractNumId w:val="4"/>
  </w:num>
  <w:num w:numId="6" w16cid:durableId="868763791">
    <w:abstractNumId w:val="8"/>
  </w:num>
  <w:num w:numId="7" w16cid:durableId="1394885299">
    <w:abstractNumId w:val="3"/>
  </w:num>
  <w:num w:numId="8" w16cid:durableId="32001931">
    <w:abstractNumId w:val="2"/>
  </w:num>
  <w:num w:numId="9" w16cid:durableId="1041320984">
    <w:abstractNumId w:val="1"/>
  </w:num>
  <w:num w:numId="10" w16cid:durableId="177393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2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82026"/>
    <w:rsid w:val="00035690"/>
    <w:rsid w:val="00070FE9"/>
    <w:rsid w:val="00112F9A"/>
    <w:rsid w:val="00193CA5"/>
    <w:rsid w:val="0019410A"/>
    <w:rsid w:val="00241127"/>
    <w:rsid w:val="003316A8"/>
    <w:rsid w:val="003559B5"/>
    <w:rsid w:val="00361947"/>
    <w:rsid w:val="00381ABE"/>
    <w:rsid w:val="003A4005"/>
    <w:rsid w:val="003B41E0"/>
    <w:rsid w:val="003C317B"/>
    <w:rsid w:val="003D3AA9"/>
    <w:rsid w:val="004A3444"/>
    <w:rsid w:val="004E5959"/>
    <w:rsid w:val="00525A16"/>
    <w:rsid w:val="005679EB"/>
    <w:rsid w:val="005A1CB5"/>
    <w:rsid w:val="005E311D"/>
    <w:rsid w:val="006039D1"/>
    <w:rsid w:val="00654B1E"/>
    <w:rsid w:val="006E4191"/>
    <w:rsid w:val="0077089D"/>
    <w:rsid w:val="0077794B"/>
    <w:rsid w:val="007F4699"/>
    <w:rsid w:val="0083270B"/>
    <w:rsid w:val="00880025"/>
    <w:rsid w:val="008A6551"/>
    <w:rsid w:val="008C77AE"/>
    <w:rsid w:val="008F0D5E"/>
    <w:rsid w:val="00923852"/>
    <w:rsid w:val="00982026"/>
    <w:rsid w:val="00982700"/>
    <w:rsid w:val="00A04059"/>
    <w:rsid w:val="00A64F63"/>
    <w:rsid w:val="00B475E8"/>
    <w:rsid w:val="00BE0F77"/>
    <w:rsid w:val="00BE33E1"/>
    <w:rsid w:val="00DF0D2A"/>
    <w:rsid w:val="00EB4213"/>
    <w:rsid w:val="00EC7C98"/>
    <w:rsid w:val="00F34BF4"/>
    <w:rsid w:val="00F90EA4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0">
      <v:textbox inset="5.85pt,.7pt,5.85pt,.7pt"/>
    </o:shapedefaults>
    <o:shapelayout v:ext="edit">
      <o:idmap v:ext="edit" data="2"/>
    </o:shapelayout>
  </w:shapeDefaults>
  <w:decimalSymbol w:val="."/>
  <w:listSeparator w:val=","/>
  <w14:docId w14:val="487D0826"/>
  <w15:chartTrackingRefBased/>
  <w15:docId w15:val="{2693531F-FAE7-4468-8D17-9F3370D2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6</TotalTime>
  <Pages>1</Pages>
  <Words>1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Wordで作るカレンダーアート</dc:creator>
  <cp:keywords/>
  <cp:lastModifiedBy>Mikiko Fukase</cp:lastModifiedBy>
  <cp:revision>2</cp:revision>
  <dcterms:created xsi:type="dcterms:W3CDTF">2024-12-10T02:44:00Z</dcterms:created>
  <dcterms:modified xsi:type="dcterms:W3CDTF">2024-12-10T02:44:00Z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