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8A06" w14:textId="77777777" w:rsidR="002B2FEF" w:rsidRDefault="00000000">
      <w:r>
        <w:pict w14:anchorId="375C33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margin-left:5pt;margin-top:-7.8pt;width:408.7pt;height:265.7pt;z-index:2">
            <v:imagedata r:id="rId7" o:title="00grt01"/>
          </v:shape>
        </w:pict>
      </w:r>
      <w:r>
        <w:rPr>
          <w:noProof/>
          <w:lang w:bidi="ar-SA"/>
        </w:rPr>
        <w:pict w14:anchorId="673D1764">
          <v:rect id="_x0000_s2056" style="position:absolute;margin-left:417.95pt;margin-top:-11.3pt;width:348pt;height:250.3pt;z-index:6" filled="f" strokecolor="purple" strokeweight="4.5pt">
            <v:textbox inset="5.85pt,.7pt,5.85pt,.7pt"/>
            <w10:anchorlock/>
          </v:rect>
        </w:pict>
      </w:r>
    </w:p>
    <w:p w14:paraId="2907D9C7" w14:textId="77777777" w:rsidR="002B2FEF" w:rsidRDefault="002B2FEF"/>
    <w:p w14:paraId="2D3A79B7" w14:textId="306850C6" w:rsidR="001C039C" w:rsidRDefault="002A5A33">
      <w:r>
        <w:rPr>
          <w:noProof/>
          <w:lang w:bidi="ar-SA"/>
        </w:rPr>
        <w:pict w14:anchorId="2DB74D31"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position:absolute;margin-left:524.9pt;margin-top:188.4pt;width:59.2pt;height:17.3pt;z-index:9" filled="f" stroked="f">
            <v:textbox style="mso-next-textbox:#_x0000_s2121" inset="5.85pt,.7pt,5.85pt,.7pt">
              <w:txbxContent>
                <w:p w14:paraId="73FF77A9" w14:textId="77777777" w:rsidR="00584047" w:rsidRPr="00656951" w:rsidRDefault="00584047" w:rsidP="006544A7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 w:rsidRPr="00656951">
                    <w:rPr>
                      <w:rFonts w:hint="eastAsia"/>
                      <w:color w:val="FF0000"/>
                      <w:sz w:val="20"/>
                    </w:rPr>
                    <w:t>昭和の日</w:t>
                  </w:r>
                  <w:r w:rsidR="00F13E42">
                    <w:rPr>
                      <w:rFonts w:hint="eastAsia"/>
                      <w:color w:val="FF0000"/>
                      <w:sz w:val="20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6C191FEC">
          <v:shape id="_x0000_s2122" type="#_x0000_t202" style="position:absolute;margin-left:208.65pt;margin-top:443.25pt;width:55.9pt;height:20pt;z-index:10" filled="f" stroked="f">
            <v:textbox style="mso-next-textbox:#_x0000_s2122" inset="5.85pt,.7pt,5.85pt,.7pt">
              <w:txbxContent>
                <w:p w14:paraId="1E6CE55E" w14:textId="77777777" w:rsidR="00584047" w:rsidRPr="00584047" w:rsidRDefault="0058404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春分</w:t>
                  </w:r>
                  <w:r w:rsidRPr="00584047">
                    <w:rPr>
                      <w:rFonts w:hint="eastAsia"/>
                      <w:color w:val="FF0000"/>
                    </w:rPr>
                    <w:t>の日</w:t>
                  </w:r>
                </w:p>
              </w:txbxContent>
            </v:textbox>
          </v:shape>
        </w:pict>
      </w:r>
      <w:r>
        <w:pict w14:anchorId="1AEA99BF">
          <v:rect id="_x0000_s2050" style="position:absolute;margin-left:14.5pt;margin-top:269.15pt;width:353.5pt;height:246.85pt;z-index:3;mso-position-horizontal-relative:margin;mso-position-vertical-relative:margin" fillcolor="#cfc" strokecolor="#f60">
            <v:textbox style="mso-next-textbox:#_x0000_s2050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"/>
                    <w:gridCol w:w="932"/>
                    <w:gridCol w:w="932"/>
                    <w:gridCol w:w="932"/>
                    <w:gridCol w:w="932"/>
                    <w:gridCol w:w="932"/>
                    <w:gridCol w:w="932"/>
                  </w:tblGrid>
                  <w:tr w:rsidR="00C9199D" w14:paraId="13C8D9E1" w14:textId="77777777" w:rsidTr="00177F62">
                    <w:trPr>
                      <w:trHeight w:val="567"/>
                      <w:jc w:val="center"/>
                    </w:trPr>
                    <w:tc>
                      <w:tcPr>
                        <w:tcW w:w="931" w:type="dxa"/>
                        <w:vAlign w:val="center"/>
                      </w:tcPr>
                      <w:p w14:paraId="14181D57" w14:textId="77777777" w:rsidR="00C9199D" w:rsidRPr="002B2FEF" w:rsidRDefault="00C9199D" w:rsidP="002B2FEF">
                        <w:pPr>
                          <w:pStyle w:val="BannerHeading2"/>
                          <w:spacing w:before="1200"/>
                          <w:rPr>
                            <w:color w:val="FF0000"/>
                            <w:sz w:val="28"/>
                          </w:rPr>
                        </w:pPr>
                        <w:r w:rsidRPr="002B2FEF">
                          <w:rPr>
                            <w:color w:val="FF0000"/>
                            <w:sz w:val="28"/>
                          </w:rPr>
                          <w:t>Sun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7C2A470D" w14:textId="77777777" w:rsidR="00C9199D" w:rsidRPr="002B2FEF" w:rsidRDefault="00C9199D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Mon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7CF4C39E" w14:textId="77777777" w:rsidR="00C9199D" w:rsidRPr="002B2FEF" w:rsidRDefault="00C9199D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Tue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55017504" w14:textId="77777777" w:rsidR="00C9199D" w:rsidRPr="002B2FEF" w:rsidRDefault="00C9199D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Wed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33F2F498" w14:textId="77777777" w:rsidR="00C9199D" w:rsidRPr="002B2FEF" w:rsidRDefault="00C9199D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Thu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0A9E3267" w14:textId="77777777" w:rsidR="00C9199D" w:rsidRPr="002B2FEF" w:rsidRDefault="00C9199D" w:rsidP="002B2FEF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2B2FEF">
                          <w:rPr>
                            <w:sz w:val="28"/>
                          </w:rPr>
                          <w:t>Fri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72006252" w14:textId="77777777" w:rsidR="00C9199D" w:rsidRPr="002B2FEF" w:rsidRDefault="00C9199D" w:rsidP="002B2FEF">
                        <w:pPr>
                          <w:pStyle w:val="BannerHeading2"/>
                          <w:spacing w:before="1200"/>
                          <w:rPr>
                            <w:color w:val="0000FF"/>
                            <w:sz w:val="28"/>
                          </w:rPr>
                        </w:pPr>
                        <w:r w:rsidRPr="002B2FEF">
                          <w:rPr>
                            <w:color w:val="0000FF"/>
                            <w:sz w:val="28"/>
                          </w:rPr>
                          <w:t>Sat</w:t>
                        </w:r>
                      </w:p>
                    </w:tc>
                  </w:tr>
                  <w:tr w:rsidR="00C9199D" w:rsidRPr="002B2FEF" w14:paraId="7A5A9238" w14:textId="77777777" w:rsidTr="00177F62">
                    <w:trPr>
                      <w:trHeight w:hRule="exact" w:val="624"/>
                      <w:jc w:val="center"/>
                    </w:trPr>
                    <w:tc>
                      <w:tcPr>
                        <w:tcW w:w="931" w:type="dxa"/>
                        <w:vAlign w:val="center"/>
                      </w:tcPr>
                      <w:p w14:paraId="1B5B4A68" w14:textId="77777777" w:rsidR="00C9199D" w:rsidRPr="002B2FEF" w:rsidRDefault="00C9199D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18423E11" w14:textId="77777777" w:rsidR="00C9199D" w:rsidRPr="002B2FEF" w:rsidRDefault="00C9199D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4053D430" w14:textId="77777777" w:rsidR="00C9199D" w:rsidRPr="002B2FEF" w:rsidRDefault="00C9199D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6B001040" w14:textId="7D13DD30" w:rsidR="00C9199D" w:rsidRPr="002B2FEF" w:rsidRDefault="00C9199D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7C7C46C8" w14:textId="2494D749" w:rsidR="00C9199D" w:rsidRPr="002B2FEF" w:rsidRDefault="00C9199D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46B45746" w14:textId="75F534C0" w:rsidR="00C9199D" w:rsidRPr="002B2FEF" w:rsidRDefault="00C9199D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0F84F292" w14:textId="5AF593FF" w:rsidR="00C9199D" w:rsidRPr="002B2FEF" w:rsidRDefault="002A5A33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</w:t>
                        </w:r>
                      </w:p>
                    </w:tc>
                  </w:tr>
                  <w:tr w:rsidR="00C9199D" w:rsidRPr="002B2FEF" w14:paraId="052684A6" w14:textId="77777777" w:rsidTr="00177F62">
                    <w:trPr>
                      <w:trHeight w:hRule="exact" w:val="624"/>
                      <w:jc w:val="center"/>
                    </w:trPr>
                    <w:tc>
                      <w:tcPr>
                        <w:tcW w:w="931" w:type="dxa"/>
                        <w:vAlign w:val="center"/>
                      </w:tcPr>
                      <w:p w14:paraId="7FA85D9C" w14:textId="79AAAF3A" w:rsidR="00C9199D" w:rsidRPr="002B2FEF" w:rsidRDefault="002A5A33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791C1FD5" w14:textId="43475C44" w:rsidR="00C9199D" w:rsidRPr="00C36564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46FE1974" w14:textId="03FDE386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4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1D234059" w14:textId="4631B554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5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6C685B90" w14:textId="15A01639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6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7A8D9D38" w14:textId="30670C4C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7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25D55B91" w14:textId="110A0D21" w:rsidR="00C9199D" w:rsidRPr="002B2FEF" w:rsidRDefault="002A5A33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8</w:t>
                        </w:r>
                      </w:p>
                    </w:tc>
                  </w:tr>
                  <w:tr w:rsidR="00C9199D" w:rsidRPr="002B2FEF" w14:paraId="593553FC" w14:textId="77777777" w:rsidTr="00177F62">
                    <w:trPr>
                      <w:trHeight w:hRule="exact" w:val="624"/>
                      <w:jc w:val="center"/>
                    </w:trPr>
                    <w:tc>
                      <w:tcPr>
                        <w:tcW w:w="931" w:type="dxa"/>
                        <w:vAlign w:val="center"/>
                      </w:tcPr>
                      <w:p w14:paraId="31BB85E9" w14:textId="1106AFF0" w:rsidR="00C9199D" w:rsidRPr="002B2FEF" w:rsidRDefault="002A5A33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9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020CF891" w14:textId="13153959" w:rsidR="00C9199D" w:rsidRPr="00911E4E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10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46A879A3" w14:textId="7F1D5836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11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484F4D70" w14:textId="33F3F505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12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255AAFC2" w14:textId="2267712A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13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231578CD" w14:textId="78DFDDFC" w:rsidR="00C9199D" w:rsidRPr="008976FD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14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09C8035A" w14:textId="149CC8F8" w:rsidR="00C9199D" w:rsidRPr="0026298E" w:rsidRDefault="002A5A33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15</w:t>
                        </w:r>
                      </w:p>
                    </w:tc>
                  </w:tr>
                  <w:tr w:rsidR="00C9199D" w:rsidRPr="002B2FEF" w14:paraId="433C705C" w14:textId="77777777" w:rsidTr="00177F62">
                    <w:trPr>
                      <w:trHeight w:hRule="exact" w:val="624"/>
                      <w:jc w:val="center"/>
                    </w:trPr>
                    <w:tc>
                      <w:tcPr>
                        <w:tcW w:w="931" w:type="dxa"/>
                        <w:vAlign w:val="center"/>
                      </w:tcPr>
                      <w:p w14:paraId="6DE3BE8A" w14:textId="09D1E396" w:rsidR="00C9199D" w:rsidRPr="002B2FEF" w:rsidRDefault="002A5A33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16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5511A5B9" w14:textId="365A37A8" w:rsidR="00C9199D" w:rsidRPr="009F2CD2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17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210F9223" w14:textId="6AAF1813" w:rsidR="00C9199D" w:rsidRPr="004A0E30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18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6D65F9B7" w14:textId="35D0DD4E" w:rsidR="00C9199D" w:rsidRPr="002A5A33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 w:rsidRPr="002A5A33">
                          <w:rPr>
                            <w:sz w:val="44"/>
                          </w:rPr>
                          <w:t>19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7C29D9BD" w14:textId="6FCE0970" w:rsidR="00C9199D" w:rsidRPr="002A5A33" w:rsidRDefault="002A5A33" w:rsidP="008B2808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 w:rsidRPr="002A5A33">
                          <w:rPr>
                            <w:color w:val="FF0000"/>
                            <w:sz w:val="44"/>
                          </w:rPr>
                          <w:t>20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6C931607" w14:textId="7B6E68EB" w:rsidR="00C9199D" w:rsidRPr="00814FC6" w:rsidRDefault="002A5A33" w:rsidP="008B2808">
                        <w:pPr>
                          <w:pStyle w:val="Banner11"/>
                          <w:rPr>
                            <w:color w:val="000000"/>
                            <w:sz w:val="44"/>
                          </w:rPr>
                        </w:pPr>
                        <w:r>
                          <w:rPr>
                            <w:color w:val="000000"/>
                            <w:sz w:val="44"/>
                          </w:rPr>
                          <w:t>21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61C0F9CF" w14:textId="2496C6C6" w:rsidR="00C9199D" w:rsidRPr="002B2FEF" w:rsidRDefault="002A5A33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22</w:t>
                        </w:r>
                      </w:p>
                    </w:tc>
                  </w:tr>
                  <w:tr w:rsidR="00C9199D" w:rsidRPr="002B2FEF" w14:paraId="7AAA15BF" w14:textId="77777777" w:rsidTr="00177F62">
                    <w:trPr>
                      <w:trHeight w:hRule="exact" w:val="624"/>
                      <w:jc w:val="center"/>
                    </w:trPr>
                    <w:tc>
                      <w:tcPr>
                        <w:tcW w:w="931" w:type="dxa"/>
                        <w:vAlign w:val="center"/>
                      </w:tcPr>
                      <w:p w14:paraId="00AF646C" w14:textId="2FF02372" w:rsidR="00C9199D" w:rsidRPr="002A5A33" w:rsidRDefault="002A5A33" w:rsidP="008B2808">
                        <w:pPr>
                          <w:pStyle w:val="Banner11"/>
                          <w:rPr>
                            <w:rFonts w:hint="eastAsia"/>
                            <w:color w:val="FF0000"/>
                            <w:sz w:val="44"/>
                            <w:szCs w:val="44"/>
                            <w:vertAlign w:val="subscript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  <w:vertAlign w:val="superscript"/>
                          </w:rPr>
                          <w:t>23</w:t>
                        </w:r>
                        <w:r>
                          <w:rPr>
                            <w:rFonts w:hint="eastAsia"/>
                            <w:color w:val="FF0000"/>
                            <w:sz w:val="44"/>
                            <w:szCs w:val="44"/>
                          </w:rPr>
                          <w:t>/</w:t>
                        </w:r>
                        <w:r>
                          <w:rPr>
                            <w:rFonts w:hint="eastAsia"/>
                            <w:color w:val="FF0000"/>
                            <w:sz w:val="44"/>
                            <w:szCs w:val="44"/>
                            <w:vertAlign w:val="subscript"/>
                          </w:rPr>
                          <w:t>30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63AC4565" w14:textId="0BE3D694" w:rsidR="00C9199D" w:rsidRPr="002A5A33" w:rsidRDefault="002A5A33" w:rsidP="008B2808">
                        <w:pPr>
                          <w:pStyle w:val="Banner11"/>
                          <w:rPr>
                            <w:rFonts w:hint="eastAsia"/>
                            <w:sz w:val="44"/>
                            <w:vertAlign w:val="subscript"/>
                          </w:rPr>
                        </w:pPr>
                        <w:r w:rsidRPr="002A5A33">
                          <w:rPr>
                            <w:sz w:val="44"/>
                            <w:vertAlign w:val="superscript"/>
                          </w:rPr>
                          <w:t>24</w:t>
                        </w:r>
                        <w:r>
                          <w:rPr>
                            <w:rFonts w:hint="eastAsia"/>
                            <w:sz w:val="44"/>
                          </w:rPr>
                          <w:t>/</w:t>
                        </w:r>
                        <w:r>
                          <w:rPr>
                            <w:rFonts w:hint="eastAsia"/>
                            <w:sz w:val="44"/>
                            <w:vertAlign w:val="subscript"/>
                          </w:rPr>
                          <w:t>31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62EF1C71" w14:textId="39BEC613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25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0A22FDCF" w14:textId="2A7A6AA4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26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7B6FB11B" w14:textId="53826D3A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27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06EA60E2" w14:textId="5522BF03" w:rsidR="00C9199D" w:rsidRPr="002B2FEF" w:rsidRDefault="002A5A33" w:rsidP="008B2808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28</w:t>
                        </w:r>
                      </w:p>
                    </w:tc>
                    <w:tc>
                      <w:tcPr>
                        <w:tcW w:w="932" w:type="dxa"/>
                        <w:vAlign w:val="center"/>
                      </w:tcPr>
                      <w:p w14:paraId="68936C2E" w14:textId="694D26FC" w:rsidR="00C9199D" w:rsidRPr="002B2FEF" w:rsidRDefault="002A5A33" w:rsidP="008B2808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29</w:t>
                        </w:r>
                      </w:p>
                    </w:tc>
                  </w:tr>
                </w:tbl>
                <w:p w14:paraId="6A1135F2" w14:textId="77777777" w:rsidR="00C9199D" w:rsidRDefault="00C9199D" w:rsidP="002B2FEF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pict w14:anchorId="198943AE">
          <v:shape id="_x0000_s2075" type="#_x0000_t75" style="position:absolute;margin-left:382pt;margin-top:225.5pt;width:382.6pt;height:276.05pt;z-index:1">
            <v:imagedata r:id="rId8" o:title="00grt02"/>
          </v:shape>
        </w:pict>
      </w:r>
      <w:r w:rsidR="00000000">
        <w:rPr>
          <w:noProof/>
          <w:lang w:bidi="ar-SA"/>
        </w:rPr>
        <w:pict w14:anchorId="3518F55A">
          <v:group id="_x0000_s2120" style="position:absolute;margin-left:308pt;margin-top:155.05pt;width:157.1pt;height:162.1pt;z-index:8" coordorigin="7120,4484" coordsize="3403,3362">
            <v:group id="_x0000_s2077" style="position:absolute;left:7120;top:4484;width:3403;height:3362" coordorigin="2601,4145" coordsize="5443,5262">
              <v:shape id="_x0000_s2078" style="position:absolute;left:3325;top:5165;width:3785;height:3163;mso-position-horizontal:absolute;mso-position-vertical:absolute" coordsize="3785,3163" path="m475,1415c402,1378,55,1331,35,1195,15,1059,243,699,356,600v113,-99,270,90,360,c806,510,746,120,896,60v150,-60,570,90,720,180c1766,330,1746,594,1796,600v50,6,59,-235,119,-325c1975,185,1996,66,2156,60v160,-6,510,120,720,180c3086,300,3316,271,3416,420v100,149,89,565,59,715c3445,1285,3189,1247,3236,1320v47,73,489,-15,519,255c3785,1845,3596,2717,3416,2940v-180,223,-521,63,-741,-25c2455,2827,2235,2472,2095,2415v-140,-57,-117,37,-260,160c1692,2698,1511,3154,1235,3155,959,3156,352,2766,176,2580,,2394,143,2204,176,2040v33,-164,158,-352,199,-445e" stroked="f">
                <v:path arrowok="t"/>
              </v:shape>
              <v:shape id="_x0000_s2079" type="#_x0000_t75" style="position:absolute;left:2601;top:4145;width:5443;height:5262" o:preferrelative="f">
                <v:fill o:detectmouseclick="t"/>
                <v:path o:extrusionok="t" o:connecttype="none"/>
                <o:lock v:ext="edit" text="t"/>
              </v:shape>
              <v:shape id="_x0000_s2080" style="position:absolute;left:2810;top:4633;width:4748;height:4669" coordsize="4748,4669" path="m2379,512r-5,33l2372,588r-5,45l2360,682r-11,105l2338,894r-11,99l2318,1075r-7,56l2306,1151r-6,-57l2291,1038r-12,-51l2268,935r-11,-47l2243,843r-11,-41l2219,763r-14,-39l2189,689r-13,-33l2160,625r-13,-29l2131,567r-14,-24l2102,520r-14,-21l2072,479r-11,-19l2047,446r-13,-14l2023,417r-12,-10l2000,397r-9,-9l1982,380r-7,-6l1969,370r-9,-6l1957,362r-40,-27l1876,312r-40,-22l1798,271r-39,-16l1721,242r-36,-10l1649,222r-36,-9l1579,209r-31,-4l1514,203r-30,l1455,203r-29,l1401,207r-27,2l1349,213r-22,7l1307,224r-21,6l1268,236r-18,4l1235,248r-14,5l1210,259r-12,4l1189,267r-11,6l1176,275r-36,19l1108,314r-27,21l1054,357r-24,25l1009,405r-18,27l973,456r-13,25l949,508r-12,26l928,559r-7,27l915,613r-5,24l908,662r-2,25l906,711r,23l906,757r2,20l910,798r2,18l915,835r2,14l919,863r2,13l926,886r2,15l930,905r-87,-7l762,901r-79,8l608,923r-67,19l476,966r-61,29l361,1028r-50,37l268,1106r-40,43l194,1197r-27,49l147,1298r-16,51l122,1402r-2,56l122,1514r11,53l151,1621r25,55l210,1727r38,50l295,1826r54,45l413,1915r72,39l563,1991r88,31l748,2050r104,23l964,2090,856,2075r-101,-4l660,2075r-90,10l487,2104r-77,27l340,2162r-63,37l221,2240r-52,47l127,2336r-39,54l57,2445r-23,58l16,2565,5,2624,,2686r5,62l14,2807r16,58l52,2923r32,55l120,3030r43,49l214,3122r57,41l336,3198r74,29l489,3250r83,14l667,3272r99,l759,3353r-2,74l762,3497r11,65l789,3624r20,58l836,3735r31,50l901,3830r39,39l982,3906r45,33l1077,3966r49,22l1180,4007r55,14l1293,4031r56,7l1408,4038r61,-2l1527,4027r59,-12l1644,3998r59,-20l1759,3951r57,-29l1870,3887r49,-39l1969,3805r47,-49l2059,3704r38,-57l2120,3612r20,-35l2160,3542r20,-33l2198,3474r16,-31l2232,3414r14,-29l2273,3334r18,-37l2304,3272r2,-10l2313,3250r5,-13l2324,3227r5,-10l2333,3209r5,-11l2342,3190r5,-8l2356,3169r7,-12l2370,3149r6,-8l2381,3135r7,-3l2390,3128r4,-2l2399,3124r2,l2408,3124r7,l2421,3126r5,2l2430,3130r5,2l2437,3135r5,2l2444,3141r2,2l2448,3147r,4l2448,3155r,4l2448,3161r,4l2448,3174r-2,8l2444,3190r-2,6l2437,3207r,2l2426,3285r-7,74l2415,3431r,72l2419,3573r7,68l2435,3706r11,66l2462,3834r16,62l2496,3955r20,56l2536,4064r23,54l2581,4169r25,48l2631,4264r22,43l2678,4346r25,39l2725,4420r23,33l2770,4484r21,27l2809,4535r18,21l2842,4574r12,17l2874,4609r7,9l2890,4628r13,8l2914,4644r14,7l2944,4657r16,4l2978,4665r15,2l3011,4667r18,2l3047,4669r18,l3086,4667r18,l3122,4663r20,-2l3160,4659r18,-4l3194,4651r18,-2l3227,4644r14,-4l3257,4636r11,-2l3291,4628r18,-6l3320,4618r4,l3327,4609r2,-6l3331,4597r,-6l3333,4585r,-6l3331,4574r,-6l3329,4564r,-4l3327,4554r-3,-4l3322,4546r-2,-4l3315,4539r-2,-4l3311,4533r-5,-4l3304,4527r-4,-2l3295,4521r-7,-4l3279,4511r-2,l3216,4470r-56,-44l3108,4383r-49,-47l3011,4289r-40,-50l2932,4188r-36,-52l2863,4085r-30,-54l2806,3978r-24,-52l2759,3873r-20,-51l2721,3770r-14,-49l2692,3671r-12,-49l2671,3577r-9,-43l2655,3490r-6,-39l2644,3414r-2,-33l2640,3351r-5,-29l2635,3299r,-20l2635,3250r,-9l2635,3225r2,-14l2637,3198r3,-12l2642,3174r2,-11l2646,3155r3,-10l2653,3139r2,-9l2658,3124r2,-4l2665,3114r2,-4l2669,3106r2,-2l2676,3102r2,-2l2680,3097r3,-2l2687,3095r2,-2l2692,3093r2,l2698,3093r3,l2703,3095r7,l2716,3097r5,l2728,3102r4,2l2739,3108r4,4l2748,3116r7,4l2759,3126r5,6l2768,3139r2,6l2775,3151r4,6l2782,3163r6,13l2795,3188r5,10l2804,3209r2,16l2809,3231r47,76l2905,3379r55,66l3014,3505r58,53l3131,3604r60,43l3255,3682r65,28l3383,3735r65,17l3511,3766r66,6l3640,3776r63,-4l3763,3764r61,-14l3883,3731r54,-25l3991,3680r49,-33l4088,3608r43,-44l4171,3517r34,-51l4234,3410r27,-62l4281,3285r16,-70l4304,3143r4,-76l4304,2984r45,-20l4390,2939r38,-23l4464,2892r31,-25l4527,2842r27,-26l4579,2791r24,-25l4624,2740r18,-25l4660,2690r16,-25l4689,2641r11,-25l4709,2593r9,-22l4725,2548r7,-20l4736,2507r5,-18l4743,2470r2,-16l4748,2439r,-14l4748,2412r,-10l4748,2394r,-12l4748,2378r-7,-50l4730,2283r-16,-41l4694,2203r-23,-37l4646,2131r-27,-31l4588,2071r-32,-27l4522,2020r-36,-23l4448,1976r-38,-16l4371,1943r-38,-14l4295,1917r-41,-13l4216,1894r-38,-8l4142,1880r-36,-6l4072,1867r-32,-4l4011,1861r-27,-2l3959,1857r-22,-2l3919,1855r-27,l3883,1855r126,-60l4122,1736r99,-64l4308,1606r73,-66l4444,1472r49,-70l4534,1335r29,-70l4583,1197r9,-68l4594,1063r-6,-64l4574,935r-20,-59l4525,818r-34,-53l4450,713r-42,-47l4358,625r-54,-37l4248,557r-61,-27l4126,512r-63,-15l3995,491r-65,l3863,499r-66,17l3732,541r-65,32l3604,617r6,-72l3608,477r-7,-62l3586,355r-21,-53l3536,253r-32,-48l3468,166r-42,-37l3381,98,3331,69,3279,47,3225,28,3169,14,3113,6,3054,r-58,l2937,4r-59,8l2820,22r-56,19l2710,61r-52,25l2608,117r-45,33l2520,189r-36,43l2451,279r-27,52l2403,386r-18,60l2379,512xm2689,2956r21,35l2732,3025r23,33l2777,3091r25,29l2827,3149r24,27l2878,3200r25,23l2930,3246r27,20l2984,3287r27,16l3036,3322r27,14l3088,3351r25,14l3137,3375r23,13l3182,3396r21,10l3223,3412r18,8l3257,3425r18,6l3286,3435r14,4l3309,3441r15,4l3329,3447r34,2l3394,3449r29,l3453,3447r29,-2l3507,3443r25,-6l3554,3433r20,-6l3595,3420r20,-6l3633,3406r16,-8l3662,3390r14,-9l3689,3373r11,-8l3712,3357r9,-9l3730,3338r6,-8l3745,3322r5,-6l3757,3307r4,-6l3763,3295r3,-4l3770,3287r2,-6l3775,3276r11,-20l3797,3233r9,-22l3815,3188r5,-23l3827,3143r2,-23l3833,3100r,-23l3836,3056r,-20l3833,3015r,-20l3829,2976r-2,-20l3824,2939r-4,-18l3815,2904r-4,-16l3806,2873r-7,-14l3795,2847r-5,-13l3788,2824r-9,-21l3770,2789r-4,-8l3766,2779r31,-17l3827,2746r27,-19l3881,2711r22,-17l3926,2674r20,-17l3964,2639r16,-19l3995,2602r14,-19l4020,2565r14,-17l4043,2530r6,-17l4058,2495r5,-15l4070,2464r4,-14l4076,2435r3,-14l4081,2408r2,-12l4083,2386r2,-11l4085,2365r,-6l4085,2353r,-10l4085,2340r-6,-34l4072,2273r-14,-31l4045,2213r-16,-25l4011,2164r-20,-23l3971,2120r-25,-20l3921,2083r-25,-16l3869,2052r-27,-12l3815,2028r-29,-10l3759,2007r-29,-6l3703,1993r-27,-6l3649,1983r-25,-7l3599,1974r-25,-2l3554,1970r-20,-2l3516,1966r-16,l3486,1964r-18,l3462,1964r42,-16l3545,1931r36,-18l3617,1894r29,-18l3678,1857r27,-18l3730,1820r24,-18l3775,1783r20,-19l3813,1746r16,-16l3845,1711r13,-16l3869,1676r9,-14l3887,1645r9,-14l3903,1616r5,-14l3912,1590r5,-13l3921,1565r2,-8l3926,1546r,-6l3928,1534r,-10l3928,1522r4,-33l3937,1460r2,-29l3939,1402r-2,-24l3935,1353r-5,-25l3926,1306r-5,-21l3912,1265r-7,-19l3896,1228r-9,-17l3876,1197r-9,-17l3856,1168r-11,-12l3833,1143r-11,-10l3813,1125r-11,-8l3790,1108r-9,-6l3772,1094r-9,-4l3754,1086r-4,-4l3743,1077r-9,-2l3732,1073r-20,-12l3694,1051r-21,-6l3653,1036r-20,-6l3613,1026r-21,-4l3572,1018r-18,l3534,1016r-21,l3493,1016r-18,2l3457,1020r-18,2l3421,1024r-18,4l3387,1030r-15,4l3356,1038r-14,4l3329,1047r-11,4l3306,1055r-20,8l3273,1067r-9,4l3261,1073r-9,-39l3243,999r-11,-33l3218,935r-13,-28l3189,880r-16,-23l3155,835r-18,-19l3117,798r-18,-17l3079,767r-20,-13l3036,744r-18,-10l2998,726r-20,-6l2957,713r-20,-4l2919,705r-18,-4l2883,699r-16,-2l2854,697r-14,-2l2827,695r-12,l2806,697r-11,l2791,697r-36,8l2723,713r-31,9l2662,732r-27,12l2610,757r-24,12l2565,785r-20,15l2527,814r-18,17l2493,845r-13,16l2466,876r-11,16l2444,909r-9,16l2428,940r-9,14l2415,968r-7,15l2403,997r-2,13l2397,1020r-3,10l2392,1040r,9l2390,1055r,10l2390,1069r,13l2388,1094r,12l2385,1121r-2,28l2379,1180r-5,33l2370,1246r-5,31l2358,1310r-11,57l2338,1413r-7,33l2327,1458r-5,-41l2315,1376r-6,-37l2300,1304r-7,-35l2282,1236r-9,-29l2264,1178r-9,-27l2243,1125r-11,-23l2223,1077r-11,-20l2201,1038r-12,-18l2180,1003r-11,-16l2160,975r-11,-15l2140,950r-9,-10l2124,929r-9,-8l2106,915r-7,-6l2095,903r-5,-5l2084,894r-7,-4l2077,888r-32,-18l2016,853r-27,-14l1960,824r-27,-10l1906,804r-27,-8l1854,789r-27,-6l1804,779r-25,-2l1757,775r-23,l1714,775r-20,l1674,777r-18,4l1640,783r-18,2l1606,789r-13,5l1579,800r-11,2l1557,808r-12,4l1536,816r-6,2l1523,822r-7,4l1514,826r-27,15l1464,855r-20,17l1426,888r-18,15l1394,921r-13,17l1367,956r-9,19l1349,995r-9,19l1336,1032r-5,19l1327,1069r-5,19l1320,1106r-2,19l1318,1141r,17l1318,1174r2,15l1322,1205r,12l1325,1230r2,10l1329,1250r2,8l1331,1267r5,10l1336,1281r-45,-8l1248,1269r-43,-4l1169,1267r-38,2l1097,1273r-31,8l1036,1289r-27,11l985,1312r-25,12l937,1339r-20,16l899,1372r-18,16l867,1405r-15,18l840,1439r-11,19l818,1474r-7,19l802,1509r-7,15l791,1540r-5,13l782,1565r-2,10l777,1586r-4,12l773,1604r,31l773,1664r,26l775,1717r2,25l784,1764r5,21l795,1806r7,18l811,1843r7,16l829,1874r9,14l847,1900r11,11l867,1921r12,10l890,1939r9,9l910,1954r9,8l930,1966r10,4l946,1974r9,4l962,1980r7,3l973,1985r7,2l982,1987r30,14l1039,2013r24,13l1088,2038r23,10l1133,2057r20,10l1174,2075r18,8l1210,2090r16,6l1239,2102r14,4l1266,2110r11,4l1289,2118r20,4l1325,2127r11,4l1347,2133r11,l1361,2133r-34,4l1295,2141r-31,4l1235,2153r-28,6l1180,2168r-27,8l1129,2184r-23,10l1081,2205r-20,8l1041,2225r-20,11l1003,2246r-18,10l969,2266r-14,13l940,2289r-12,10l915,2310r-9,10l894,2328r-9,8l879,2345r-14,14l856,2369r-4,9l849,2380r-15,24l818,2431r-11,23l798,2478r-7,25l784,2526r-4,22l777,2571r,20l777,2612r,21l780,2651r2,19l786,2688r5,17l798,2721r6,14l809,2750r9,14l825,2777r6,12l838,2799r7,10l852,2820r6,8l863,2834r7,6l874,2847r7,6l883,2855r9,12l901,2877r11,11l924,2898r11,8l946,2916r14,7l973,2931r14,6l1003,2943r13,6l1030,2953r13,5l1057,2962r15,4l1086,2970r11,2l1111,2974r13,2l1135,2980r25,2l1178,2982r29,4l1219,2986r-12,31l1198,3048r-6,31l1185,3106r-5,26l1176,3159r,25l1174,3209r,22l1176,3254r2,18l1180,3293r5,18l1189,3330r5,14l1201,3361r4,14l1212,3390r7,12l1226,3412r6,11l1239,3433r5,8l1250,3449r5,6l1262,3462r4,4l1268,3470r7,6l1277,3478r23,21l1325,3519r22,19l1372,3554r25,15l1421,3581r23,10l1469,3599r24,9l1518,3614r23,4l1566,3622r22,2l1611,3626r22,l1656,3624r20,l1694,3622r20,-2l1732,3616r16,-2l1766,3610r16,-2l1793,3604r14,-5l1818,3595r9,-2l1834,3591r11,-6l1849,3585r21,-14l1890,3558r20,-14l1928,3532r18,-15l1964,3503r16,-15l1996,3474r15,-12l2025,3447r16,-14l2052,3420r13,-14l2077,3394r11,-15l2099,3367r9,-10l2117,3344r7,-10l2133,3322r14,-19l2158,3287r13,-25l2178,3254r27,-52l2232,3153r25,-47l2282,3065r18,-35l2315,3003r9,-19l2327,2978r15,-20l2358,2941r16,-14l2390,2912r16,-10l2421,2892r16,-6l2453,2879r16,-4l2484,2873r14,l2514,2873r15,l2543,2875r13,4l2570,2881r13,7l2595,2892r11,6l2619,2902r9,6l2637,2914r12,7l2655,2927r10,6l2669,2937r7,6l2680,2947r7,6l2689,2956xe" fillcolor="#009240" stroked="f">
                <v:path arrowok="t"/>
                <o:lock v:ext="edit" verticies="t"/>
              </v:shape>
              <v:shape id="_x0000_s2081" style="position:absolute;left:5094;top:5143;width:117;height:662" coordsize="117,662" path="m,644r47,l49,621r7,-54l65,485,76,386,90,279,101,175r5,-50l110,78r5,-41l117,2,70,,67,35,63,76r-5,45l54,170,43,275,31,382,18,481r-7,80l2,619,,637r47,l,637r,4l,644r,2l2,648r,2l2,652r2,2l7,656r2,2l11,658r2,2l18,660r,2l22,662r3,l27,662r2,l31,660r3,l36,660r2,-2l40,656r3,-2l43,652r2,-2l45,648r2,-2l47,644,,644xe" fillcolor="#005a35" stroked="f">
                <v:path arrowok="t"/>
              </v:shape>
              <v:shape id="_x0000_s2082" style="position:absolute;left:4745;top:4972;width:396;height:815" coordsize="396,815" path="m9,39r,2l11,41r9,6l25,51r6,7l40,64r9,8l58,82,70,93r11,12l92,119r14,15l119,152r7,8l133,171r6,10l146,191r9,11l162,214r7,12l176,239r6,12l189,265r9,15l205,294r7,15l218,325r7,16l234,358r7,16l248,393r6,18l261,430r7,18l275,469r6,21l288,510r5,23l299,555r7,23l311,603r6,22l322,650r4,27l333,701r5,29l342,757r5,29l349,815r47,-7l392,780r-5,-29l383,724r-5,-29l374,668r-7,-24l362,617r-4,-25l351,568r-7,-23l338,522r-5,-22l326,477r-6,-20l313,436r-7,-21l299,397r-6,-19l284,360r-7,-19l270,325r-7,-16l254,292r-6,-16l239,261r-7,-14l225,232r-7,-12l209,206r-6,-13l194,181r-7,-10l180,158r-9,-10l164,138r-6,-11l144,111,130,93,117,78,106,66,92,53,83,43,72,33,63,27,56,18,49,14,40,8,36,4r-2,l29,2,25,,22,,20,,18,,13,2r,2l11,4,9,4,7,6,4,8,2,10r,2l,14r,2l,18r,3l,23r,2l,27r,4l2,33r2,2l4,37r3,2l9,41r,-2xe" fillcolor="#005a35" stroked="f">
                <v:path arrowok="t"/>
              </v:shape>
              <v:shape id="_x0000_s2083" style="position:absolute;left:3961;top:4814;width:820;height:197" coordsize="820,197" path="m36,113r2,l41,111r9,-7l59,100r9,-4l79,90,93,86r15,-6l124,74r18,-5l162,63r9,-2l183,59r9,-4l205,55r11,-4l228,51r11,-4l252,47r12,-2l277,45r14,l304,43r14,l333,43r14,l363,43r16,2l392,45r18,2l426,49r16,2l457,55r18,2l491,61r18,4l527,72r16,4l561,82r20,6l597,94r20,8l635,111r21,8l674,127r20,10l712,148r20,12l752,172r21,13l793,197r27,-35l800,150,777,135,757,123,737,113,716,100,696,90,676,82,656,72,635,63,615,55,597,47,577,41,559,35,538,30,523,24,502,20,484,16,466,14,448,10,433,8,415,6,399,4,381,2r-16,l349,,333,,318,,304,,288,2r-13,l259,4r-13,l232,6,219,8r-12,2l194,12r-11,2l171,18r-11,2l149,22r-20,6l108,35,90,41,75,47,61,53,47,59r-9,4l27,67,16,74r-5,4l14,76r-3,2l9,78,7,80,5,82r,2l2,86r,2l,90r,2l,94r,2l,98r2,2l2,104r3,l5,107r2,2l9,111r,2l11,113r3,2l16,115r2,2l20,117r3,l25,117r2,l29,117r5,-2l36,115r2,-2l36,113xe" fillcolor="#005a35" stroked="f">
                <v:path arrowok="t"/>
              </v:shape>
              <v:shape id="_x0000_s2084" style="position:absolute;left:3691;top:4890;width:306;height:670" coordsize="306,670" path="m47,668l72,641r-2,-2l65,625r,-10l63,602,59,588,56,574,54,557,52,539,49,520r,-20l47,487r,-10l47,467r,-13l47,444r2,-12l49,419r,-12l52,395r2,-13l56,372r3,-14l61,345r2,-12l65,321r5,-13l74,296r5,-12l83,269r5,-12l95,247r4,-15l108,220r7,-13l122,197r6,-12l137,172r9,-12l158,150r9,-13l178,127r11,-10l203,105,214,94,227,84,241,74r16,-9l272,55r16,-8l306,37,284,,266,10,248,20,230,31,214,41,198,51,185,63,171,74,158,86,144,98r-11,13l119,123r-9,12l99,148r-9,14l81,175r-7,14l65,201r-6,15l52,228r-7,14l40,257r-6,12l29,284r-4,12l20,310r-2,15l13,337r-2,14l9,364,7,378,4,391r,12l2,417r,13l2,442,,454r,13l,479r2,10l2,502r2,20l4,543r3,20l11,580r2,16l16,611r2,12l20,633r5,15l27,654,52,627,27,654r2,4l29,660r2,2l34,664r,2l36,666r2,2l40,668r3,l45,668r2,2l49,670r3,l54,668r2,l59,668r4,-2l63,664r2,l65,662r3,l70,660r,-2l72,656r,-2l72,652r,-2l72,648r,-2l72,641,47,668xe" fillcolor="#005a35" stroked="f">
                <v:path arrowok="t"/>
              </v:shape>
              <v:shape id="_x0000_s2085" style="position:absolute;left:2905;top:5511;width:894;height:1232" coordsize="894,1232" path="m865,1232r9,-41l845,1187r-30,-4l788,1179r-27,-7l734,1168r-27,-6l682,1156r-24,-4l633,1146r-23,-9l586,1131r-23,-6l540,1117r-22,-8l498,1100r-21,-8l457,1084r-20,-8l419,1068r-18,-11l381,1049r-16,-10l347,1028r-16,-8l315,1008,300,998,286,987,270,977,257,967,243,954,230,944,216,932,205,921,194,909,182,897,171,886,160,874r-9,-12l142,849r-9,-12l124,825r-7,-13l110,800r-9,-12l97,775,90,761,83,749,79,736,74,722,68,712,65,697,61,685,59,671,56,658,52,646r,-15l50,619,47,605r,-13l47,580r,-14l47,553r,-12l50,527r2,-13l54,502r2,-13l59,475r2,-12l65,450r3,-12l72,426r5,-13l83,401r5,-12l92,376r7,-12l106,352r7,-11l119,329r9,-10l135,306r9,-10l151,284r9,-11l169,263r11,-10l189,243r11,-11l209,222r12,-10l232,204r11,-11l257,185r11,-10l279,167r14,-9l306,150r12,-8l333,136r14,-9l360,121r16,-8l390,107r15,-6l421,95r16,-7l453,82r15,-4l486,74r16,-6l520,66r18,-4l556,57r18,-4l592,51r18,-2l628,47r21,-2l669,43r18,l707,43r20,l748,43r20,l790,45r21,2l833,47,838,6,815,4,793,2r-23,l750,,727,,707,,685,,664,2r-20,l624,6r-18,l586,10r-21,2l547,16r-20,4l509,23r-18,6l473,33r-18,4l437,43r-16,6l403,55r-16,7l372,68r-16,6l340,82r-16,8l309,99r-14,8l279,115r-13,8l252,134r-13,8l225,152r-11,10l200,171r-11,10l176,193r-12,11l155,214r-11,10l133,236r-9,13l115,259r-9,12l97,284r-9,12l81,308r-9,13l65,333r-6,12l52,360r-7,12l38,387r-4,12l29,413r-4,13l20,440r-4,12l14,467,9,481,7,496,5,508r,16l2,537r,14l,566r,14l2,594r,15l2,623r3,15l7,652r2,12l14,681r2,14l20,708r5,14l29,736r5,15l41,765r6,15l54,792r7,14l68,821r9,12l86,847r9,13l104,874r11,12l124,899r11,14l146,926r12,12l171,950r14,13l198,975r11,12l225,998r14,12l257,1022r16,11l288,1043r16,10l322,1065r18,11l358,1084r18,10l399,1105r18,10l437,1123r22,8l480,1140r22,8l525,1156r22,8l572,1172r23,7l619,1185r27,6l671,1199r27,4l725,1209r27,7l779,1220r29,4l838,1228r29,4l874,1191r-7,41l869,1232r5,l876,1232r2,l881,1230r2,-2l885,1228r2,-2l890,1226r,-2l890,1222r2,-2l892,1218r2,-2l894,1214r,-5l894,1205r-2,-2l892,1201r-2,l890,1199r,-2l887,1195r-2,l883,1193r-2,l878,1191r-2,l874,1191r-9,41xe" fillcolor="#005a35" stroked="f">
                <v:path arrowok="t"/>
              </v:shape>
              <v:shape id="_x0000_s2086" style="position:absolute;left:2788;top:6683;width:991;height:1245" coordsize="991,1245" path="m811,1226r-23,-24l763,1202r-24,2l714,1202r-25,l666,1200r-22,l621,1196r-22,-2l576,1189r-20,-2l536,1183r-20,-4l495,1173r-18,-4l457,1163r-18,-6l421,1150r-18,-8l385,1136r-16,-8l353,1119r-15,-8l322,1105r-16,-10l293,1087r-14,-11l263,1066r-11,-8l239,1047r-12,-12l214,1025r-11,-10l191,1002,180,992r-9,-12l160,967r-9,-12l142,943r-9,-13l126,918r-9,-12l110,891r-6,-12l97,864,90,852,85,838,79,823,74,809,70,797,65,782,61,768,58,753,56,739,52,725r,-17l49,694,47,679r,-14l47,650r,-14l47,620r,-15l49,591r3,-15l52,562r4,-14l58,533r3,-16l65,502r2,-14l72,476r4,-15l83,445r7,-13l94,418r7,-14l108,391r7,-14l122,362r9,-12l140,338r9,-15l158,311r9,-12l178,286r9,-12l198,262r11,-11l221,239r11,-10l245,216r12,-10l270,196r14,-10l297,175r16,-10l326,157r16,-11l358,138r16,-8l390,122r18,-8l423,107r18,-8l459,93r18,-6l498,81r18,-7l536,70r20,-6l576,60r21,-4l617,54r22,-4l660,48r22,-2l707,44r23,l752,42r25,l802,42r24,2l851,46r27,l903,50r27,2l957,56r25,4l991,19,964,15,937,11,907,7,880,5,853,2,829,,802,,777,,752,,727,,703,2,680,5,655,7,633,9r-23,2l588,15r-23,4l545,23r-23,6l502,33r-20,9l462,46r-18,8l423,60r-18,8l387,77r-18,8l351,93r-16,8l317,112r-15,10l286,130r-16,10l257,153r-16,10l227,175r-13,11l200,198r-13,12l173,223r-11,12l151,247r-11,15l128,274r-9,14l108,301r-9,14l90,330r-9,14l74,358r-9,15l58,387r-6,15l45,416r-7,16l34,447r-5,16l22,478r-4,16l16,509r-5,16l9,541,7,556,4,572,2,587r,16l,620r,16l,650r2,17l2,683r,15l4,714r3,15l9,745r4,17l16,776r4,16l25,807r4,16l36,838r4,14l47,866r7,15l61,895r6,15l76,924r9,14l94,953r10,14l113,980r9,12l135,1006r9,13l155,1031r14,12l180,1056r14,10l207,1078r14,11l236,1101r14,10l266,1119r15,13l297,1140r18,10l331,1159r18,8l367,1175r18,8l403,1189r20,7l441,1204r21,4l482,1214r22,6l525,1224r22,5l570,1233r22,2l615,1239r24,2l664,1243r23,2l712,1245r27,l763,1245r27,l766,1220r24,25l793,1245r2,-2l797,1243r2,-2l802,1241r2,l806,1239r,-2l808,1235r3,-2l811,1231r,-2l811,1226r,-2l811,1222r,-2l811,1218r,-2l811,1214r-3,-2l806,1210r,-2l804,1206r-2,l799,1204r-4,-2l790,1202r-2,l811,1226xe" fillcolor="#005a35" stroked="f">
                <v:path arrowok="t"/>
              </v:shape>
              <v:shape id="_x0000_s2087" style="position:absolute;left:3545;top:7903;width:1387;height:790" coordsize="1387,790" path="m1342,366r-9,13l1324,395r-12,13l1303,422r-11,12l1283,449r-11,12l1263,473r-11,13l1240,498r-11,10l1218,521r-14,10l1193,541r-11,11l1168,562r-11,10l1146,582r-14,9l1119,601r-14,8l1094,617r-13,9l1067,634r-14,8l1040,650r-14,6l1013,663r-14,6l986,677r-14,4l959,687r-14,7l930,700r-14,4l903,708r-16,4l873,716r-13,4l846,724r-15,4l817,731r-16,4l788,737r-14,2l758,741r-13,l731,743r-15,2l702,745r-13,2l673,747r-14,l646,747r-16,l617,745r-14,l587,743r-11,-2l560,741r-13,-4l533,737r-13,-2l506,731r-13,-5l479,724r-13,-4l454,716r-13,-4l427,708r-13,-4l403,700r-14,-6l378,687r-14,-6l353,677r-11,-6l328,665r-11,-9l306,650r-11,-8l283,636r-9,-8l263,619r-11,-8l243,603r-11,-8l223,584r-12,-8l205,566,193,556r-9,-11l175,535r-7,-10l159,515r-9,-13l144,492r-7,-12l128,467r-7,-12l114,443r-6,-13l103,418,96,403,92,391,85,377,81,362,76,350,72,334,67,319,65,305,60,288,58,274,54,257,51,241,49,224r,-16l47,192r,-19l45,157r,-19l45,120r2,-19l47,83,49,64r,-18l51,25,54,6,9,,6,21,4,41,2,60,,81r,20l,120r,18l,157r,18l,194r2,18l4,229r2,18l9,264r2,16l15,296r3,17l22,329r5,17l31,360r7,17l42,391r5,15l54,420r6,14l67,449r7,12l81,475r6,13l96,502r7,10l112,525r9,12l130,550r9,12l148,572r9,10l168,595r9,10l189,615r11,9l211,634r9,8l234,652r11,9l256,669r12,8l281,685r11,9l304,700r13,8l331,714r13,6l358,726r13,7l382,737r14,6l412,749r13,4l439,757r13,4l466,766r15,2l495,772r16,4l524,778r16,2l554,782r15,2l583,786r16,2l614,788r14,l644,790r15,l675,790r14,-2l704,788r16,l734,786r15,-2l765,784r16,-4l797,778r16,-2l826,772r16,-2l858,766r13,-5l887,757r16,-4l916,749r18,-6l948,737r15,-4l977,726r16,-6l1006,714r16,-6l1035,700r16,-6l1065,685r13,-8l1092,669r16,-8l1121,652r14,-8l1148,634r14,-10l1175,615r14,-10l1200,595r13,-13l1225,572r13,-10l1252,550r11,-13l1274,525r14,-13l1299,500r9,-14l1321,473r9,-14l1342,445r11,-13l1364,418r9,-15l1382,387r3,-2l1385,383r2,-2l1387,379r,-2l1387,375r,-2l1385,371r,-3l1385,366r-3,-2l1380,362r-2,-2l1373,358r-2,-2l1367,356r-3,-2l1362,354r-2,l1358,356r-3,l1353,356r-2,l1349,358r-3,2l1346,362r-2,2l1342,366xe" fillcolor="#005a35" stroked="f">
                <v:path arrowok="t"/>
              </v:shape>
              <v:shape id="_x0000_s2088" style="position:absolute;left:4887;top:7874;width:254;height:416" coordsize="254,416" path="m209,13r-4,8l193,46,173,85r-25,49l135,163r-18,31l101,225,83,258,63,291,43,325,22,360,,395r40,21l63,381,83,346r23,-35l124,276r18,-33l160,212r15,-30l191,153r25,-50l236,64,247,40r5,-11l254,27r,-2l254,23r,-2l254,19r,-2l254,15r-2,-2l250,11r,-2l247,9r,-2l245,5r-2,l243,3r-2,l236,r-4,l229,r-2,l225,r-2,l220,3r-2,l218,5r-2,l214,7r-3,2l211,11r-2,2xe" fillcolor="#005a35" stroked="f">
                <v:path arrowok="t"/>
              </v:shape>
              <v:shape id="_x0000_s2089" style="position:absolute;left:5096;top:7735;width:138;height:168" coordsize="138,168" path="m115,r-9,2l97,6,93,8r-7,6l79,18r-7,8l65,33,59,45,50,57,41,70r-5,8l32,86,25,96r-5,11l16,117r-5,12l5,139,,152r43,16l50,156r4,-12l59,133r4,-10l68,115r4,-8l77,98r4,-8l90,78,97,67r5,-8l108,53r5,-4l117,45r3,-2l122,43r-7,l117,43r5,l124,43r,-2l129,41r,-2l131,37r2,l133,35r2,-2l138,30r,-2l138,26r,-2l138,22r,-2l138,18r,-2l138,14r-3,-2l135,10,133,8r,-2l131,6,129,4r-5,l124,2r-2,l117,r-2,xe" fillcolor="#005a35" stroked="f">
                <v:path arrowok="t"/>
              </v:shape>
              <v:shape id="_x0000_s2090" style="position:absolute;left:5211;top:7735;width:72;height:129" coordsize="72,129" path="m59,111r-3,6l59,111r4,-9l65,94r3,-8l70,76,72,65r,-6l72,55r,-6l70,45,68,39,65,33,63,26,59,22,52,16,47,12,41,8,34,6,27,4,18,2,9,2,,,,43r7,l9,45r5,l18,45r,2l20,47r,2l23,49r,2l25,53r,2l25,57r,2l25,63r,7l23,76r-3,6l18,86r-2,8l14,98r-3,7l14,98r,2l14,102r-3,3l11,107r,2l11,111r3,2l14,115r,2l14,119r2,2l18,121r,2l20,125r3,l25,125r2,2l29,127r3,2l34,129r2,l38,129r5,l43,127r2,l47,125r3,l52,123r,-2l54,119r2,-2l59,111xe" fillcolor="#005a35" stroked="f">
                <v:path arrowok="t"/>
              </v:shape>
              <v:shape id="_x0000_s2091" style="position:absolute;left:5200;top:7840;width:513;height:1431" coordsize="513,1431" path="m509,1396r-3,l500,1390r-16,-20l470,1355r-15,-18l439,1316r-18,-25l401,1265r-23,-29l367,1219r-11,-16l344,1186r-11,-18l322,1149r-14,-20l297,1110r-13,-20l272,1067r-11,-20l247,1024r-11,-23l225,977,214,954,200,929,189,903r-9,-25l166,851r-9,-27l146,798r-9,-29l128,740r-9,-29l110,682r-9,-30l92,623,85,592,79,561,74,528,67,495,65,481,63,464,61,448,58,431,56,415,54,397r,-17l52,364,49,347r,-18l49,312,47,294r,-17l47,261r,-19l47,226r2,-19l49,189r,-19l52,154r2,-19l54,117,56,98,58,80,61,61,63,43,67,24,70,6,22,,20,18,18,37,13,57r,19l9,94r,19l7,131,4,150r,18l2,187r,18l2,224,,242r,19l2,277r,19l2,312r2,21l4,349r,17l7,384r2,17l11,419r2,17l13,452r3,17l18,487r2,16l27,536r7,33l40,600r7,31l56,662r9,31l74,724r9,28l92,781r11,29l112,839r12,27l135,892r11,27l160,946r11,24l182,995r11,25l207,1042r11,23l232,1088r11,20l256,1131r12,20l279,1170r14,18l304,1207r13,19l329,1242r11,16l360,1287r23,29l401,1341r18,20l434,1380r12,16l466,1417r7,8l470,1423r3,2l475,1425r,2l479,1429r5,2l488,1431r5,l497,1431r,-2l500,1429r2,l504,1427r,-2l506,1425r3,-2l509,1421r2,-2l511,1417r2,l513,1415r,-2l513,1411r,-2l513,1407r,-3l511,1402r,-2l509,1398r-3,-2l509,1396xe" fillcolor="#005a35" stroked="f">
                <v:path arrowok="t"/>
              </v:shape>
              <v:shape id="_x0000_s2092" style="position:absolute;left:5670;top:9228;width:487;height:95" coordsize="487,95" path="m442,14l455,2r-4,2l442,6r-18,6l401,19r-11,4l377,25r-16,4l345,33r-16,2l311,39r-16,2l277,45r-18,2l241,49r-18,2l205,54r-9,l187,54r-9,l169,54r-9,l154,51r-9,l136,49r-7,l120,47r-7,l106,45,97,43,91,41,84,39,79,37,72,33,68,31,61,27,57,25,52,21,45,16,41,12,39,8,,35r7,6l14,47r7,7l27,60r9,4l43,68r9,4l59,76r9,2l77,82r7,2l93,86r9,2l111,91r11,l131,93r9,2l149,95r9,l169,95r9,l187,95r9,l208,95r18,l246,93r20,-2l284,86r18,-2l322,80r16,-2l356,74r16,-4l388,66r13,-4l415,60r25,-6l455,47r12,-4l471,41,485,31,471,41r2,l478,39r2,-2l482,35r,-2l485,31r,-2l487,29r,-2l487,25r,-2l487,19r-2,-5l482,10,480,8r,-2l478,4r-2,l473,4r,-2l469,2r,-2l464,r-2,l460,r-2,2l455,2,442,14xe" fillcolor="#005a35" stroked="f">
                <v:path arrowok="t"/>
              </v:shape>
              <v:shape id="_x0000_s2093" style="position:absolute;left:6065;top:9121;width:101;height:138" coordsize="101,138" path="m9,39r4,2l15,43r7,4l27,49r4,5l33,54r3,4l38,60r2,2l42,64r3,2l47,70r2,2l49,76r2,2l51,80r3,4l54,89r,4l54,97r,4l54,105r-3,6l49,115r-2,6l90,138r4,-8l96,121r3,-8l99,107r2,-8l101,91,99,84r,-8l96,70,94,64,92,58,90,54,87,47,83,43,78,37,76,33,72,31,69,27,65,23,60,21,54,14,47,10,36,6,31,2r5,2l31,2r-2,l27,2,24,,20,,15,2r-4,l11,4,9,4,6,6,4,6r,2l2,10r,2l,14r,3l,19r,2l,23r,4l,31r2,2l2,35r2,2l6,37r,2l11,41r2,l9,39xe" fillcolor="#005a35" stroked="f">
                <v:path arrowok="t"/>
              </v:shape>
              <v:shape id="_x0000_s2094" style="position:absolute;left:5420;top:7852;width:681;height:1308" coordsize="681,1308" path="m,20r,2l,31,,60,3,80r,25l5,134r4,30l12,197r4,37l18,255r5,20l25,296r5,21l34,339r5,23l43,385r5,22l55,432r4,25l66,481r7,25l82,533r6,24l97,582r9,27l118,635r9,27l138,689r11,27l163,742r11,27l187,796r14,27l217,849r15,27l241,889r7,14l257,915r9,15l275,942r9,12l293,969r9,12l311,993r11,13l331,1020r12,13l352,1045r11,12l372,1072r14,10l397,1094r11,13l419,1121r12,10l444,1144r11,12l469,1168r11,11l494,1191r13,12l521,1214r13,10l548,1236r15,10l577,1257r16,12l606,1279r16,11l638,1300r16,8l681,1273r-16,-8l649,1255r-13,-11l620,1234r-14,-10l593,1214r-14,-11l566,1193r-14,-12l539,1170r-14,-10l514,1148r-14,-11l489,1127r-13,-12l464,1102r-11,-10l442,1080r-11,-13l419,1055r-9,-10l399,1033r-9,-13l379,1008r-9,-15l361,983,350,971r-9,-15l331,944r-9,-12l313,919r-6,-12l298,895r-9,-15l280,868r-7,-12l259,829,244,804,230,777,217,751,205,724,194,699,181,673r-9,-25l160,621r-9,-25l142,570r-9,-25l127,520r-9,-24l111,471r-5,-25l100,424,93,401,88,376,84,354,79,331,75,310,73,290,68,269,66,249,64,230,59,193,55,160,52,129,50,103,48,78r,-18l48,31r,-9l48,20r,-2l48,16,45,14r,-2l43,10r,-2l41,6r-2,l39,4r-3,l34,2r-4,l25,,21,,16,2,14,4r-2,l9,4r,2l7,8,5,8r,2l3,12r,2l3,16,,18r,4l,20xe" fillcolor="#005a35" stroked="f">
                <v:path arrowok="t"/>
              </v:shape>
              <v:shape id="_x0000_s2095" style="position:absolute;left:5420;top:7706;width:115;height:168" coordsize="115,168" path="m93,2r9,2l100,2r-5,l88,,84,,77,,73,,68,2,64,4,59,6,55,8r-5,4l45,16r-4,4l36,24r-2,7l30,37r-5,6l23,51r-2,8l16,66,14,76,12,86,9,96,7,109,5,121r,15l3,150,,166r48,2l48,154r2,-14l52,127r3,-12l55,105,57,94r2,-8l61,78r3,-6l66,66r2,-7l73,55r,-4l75,49r2,-2l79,45r3,-2l84,43,82,41r11,2l82,41r2,2l88,43r5,l95,43r2,l100,43r2,l102,41r4,l106,39r3,l109,37r2,-2l113,33r,-2l115,29r,-2l115,24r,-2l115,20r,-2l115,16r,-2l113,12r,-2l111,8r-2,l109,6,106,4r-4,l93,2xe" fillcolor="#005a35" stroked="f">
                <v:path arrowok="t"/>
              </v:shape>
              <v:shape id="_x0000_s2096" style="position:absolute;left:5513;top:7708;width:130;height:177" coordsize="130,177" path="m128,146r,4l128,144r-7,-17l117,117r-5,-12l108,92,101,78,97,72,92,64,88,57,83,51,79,45,74,39,70,33,63,27,56,20,49,16,43,10,36,6,27,4,20,2,13,,9,,4,,,,,41r2,l4,41r3,l9,43r4,2l18,47r2,2l25,53r4,2l34,60r4,4l40,70r5,4l49,80r3,6l54,90r4,7l65,109r5,12l74,132r5,8l83,156r,4l85,164r-2,-4l85,162r,2l88,166r,3l90,171r2,2l94,175r3,l99,175r2,2l103,177r3,l108,177r2,l112,177r3,-2l117,175r2,l121,173r3,-2l126,169r,-3l128,166r,-2l128,162r2,-2l130,158r,-2l130,152r-2,-2l128,146xe" fillcolor="#005a35" stroked="f">
                <v:path arrowok="t"/>
              </v:shape>
              <v:shape id="_x0000_s2097" style="position:absolute;left:5598;top:7597;width:1543;height:833" coordsize="1543,833" path="m1505,2r-14,20l1496,43r,21l1496,82r,21l1496,121r,21l1496,158r-3,19l1491,195r,19l1487,232r-3,17l1482,265r-2,19l1475,300r-4,17l1466,331r-4,16l1457,364r-6,14l1446,395r-7,14l1433,424r-7,14l1419,452r-7,13l1403,479r-6,12l1388,504r-7,14l1372,528r-9,13l1354,553r-9,12l1334,576r-9,10l1316,598r-12,11l1293,619r-9,10l1273,637r-12,11l1250,656r-13,8l1225,674r-11,9l1203,689r-14,8l1178,705r-13,7l1151,718r-13,6l1126,732r-13,4l1099,742r-13,4l1072,753r-15,4l1043,761r-13,4l1016,769r-16,4l987,775r-16,2l957,781r-15,3l928,786r-16,2l897,788r-14,l867,790r-15,l836,790r-16,l807,788r-16,l775,788r-16,-2l744,784r-16,-3l712,777r-16,-2l680,773r-15,-4l649,765r-16,-4l620,755r-16,-4l586,746r-14,-6l557,734r-16,-6l525,720r-16,-6l494,705r-16,-6l462,691r-13,-8l433,674,417,664r-14,-8l388,644r-16,-9l356,625,343,613,327,602,313,590,300,578,286,565,271,553,257,541,244,526,230,512,214,498,203,483,190,469,176,452,163,438,149,419,138,403,124,387,113,370,99,352,88,333,77,315,66,296,52,277,43,257,,275r12,21l23,317r13,18l48,356r13,18l72,393r14,18l99,428r12,18l124,463r14,16l153,496r14,14l181,526r13,15l208,555r15,15l237,582r16,14l268,609r14,12l298,633r15,13l329,658r16,10l361,679r13,10l390,699r18,10l424,718r15,10l455,736r16,6l489,751r16,8l521,765r15,8l554,779r16,7l586,790r18,6l620,800r15,6l653,810r16,4l687,816r16,5l721,823r16,2l753,827r18,2l786,831r18,l820,831r16,2l852,833r18,-2l885,831r16,l917,829r16,-2l948,825r18,-2l982,821r14,-5l1011,814r16,-4l1043,806r14,-4l1075,798r13,-6l1104,788r13,-7l1133,775r14,-6l1160,761r14,-6l1187,749r16,-9l1216,732r12,-8l1241,716r14,-9l1266,699r13,-10l1291,679r13,-9l1316,658r11,-10l1338,637r11,-12l1361,615r9,-13l1381,590r11,-12l1401,565r9,-12l1419,541r9,-15l1437,512r9,-12l1453,483r9,-14l1469,454r6,-14l1482,424r7,-17l1496,393r4,-17l1507,360r4,-17l1516,327r4,-19l1525,290r2,-17l1532,255r2,-19l1536,218r2,-19l1541,181r,-21l1543,142r,-21l1543,103r,-21l1541,61r,-20l1538,18r-11,23l1538,18r,-2l1538,14r-2,-2l1536,10r,-2l1534,8r-2,-2l1529,4r-2,-2l1525,2,1523,r-3,l1518,r-2,l1514,r-3,l1509,r,2l1505,2r-3,2l1500,4r-2,2l1498,8r-2,2l1496,12r-3,2l1493,18r-2,2l1491,22,1505,2xe" fillcolor="#005a35" stroked="f">
                <v:path arrowok="t"/>
              </v:shape>
              <v:shape id="_x0000_s2098" style="position:absolute;left:7103;top:6988;width:479;height:650" coordsize="479,650" path="m432,25r,2l432,39r,8l432,57r,13l432,82r-2,15l428,113r-3,16l421,148r-2,10l416,167r-4,12l410,187r-3,10l403,210r-5,10l396,230r-4,13l385,253r-5,12l374,278r-7,10l362,300r-9,13l346,323r-6,12l331,348r-9,12l313,372r-12,13l292,397r-11,12l270,422r-14,12l245,446r-13,13l218,471r-16,12l189,496r-16,12l157,520r-18,13l121,543r-18,12l83,568,65,578,45,590,22,601,,611r22,39l45,638,67,625,88,615r22,-12l128,590r20,-12l166,566r18,-13l202,541r18,-12l234,514r16,-12l265,489r14,-12l292,463r12,-13l317,438r11,-14l340,411r9,-14l360,385r9,-13l378,358r9,-13l396,333r7,-14l410,306r6,-12l423,282r5,-13l434,257r5,-12l443,234r5,-12l452,210r3,-11l457,189r4,-10l464,167r2,-11l470,138r3,-19l475,103r2,-17l479,72r,-12l479,47r,-10l479,25r-2,-5l477,18r,-4l475,12r,-2l473,8r,-2l470,6,468,4r-2,l461,2r-2,l457,r-2,l452,2r-2,l448,2r-2,l443,4r-2,l441,6r-2,l437,8r,2l434,10r-2,2l432,14r,4l432,20r,3l432,25xe" fillcolor="#005a35" stroked="f">
                <v:path arrowok="t"/>
              </v:shape>
              <v:shape id="_x0000_s2099" style="position:absolute;left:6670;top:6465;width:910;height:548" coordsize="910,548" path="m14,2r9,42l32,44r25,l75,46r22,l122,48r27,2l178,54r32,4l225,60r16,2l259,66r18,2l295,72r18,2l331,79r18,6l370,89r18,4l408,99r18,4l446,111r18,5l484,124r18,6l523,138r18,8l559,155r18,10l595,173r18,10l631,194r18,10l665,216r15,13l689,235r7,6l703,247r9,6l719,260r9,8l734,274r7,8l748,288r7,9l761,305r7,6l775,319r4,8l786,336r5,8l797,352r5,8l807,371r6,8l818,389r4,8l827,408r4,8l836,426r2,10l843,447r2,10l849,467r3,11l854,490r4,10l858,513r3,10l863,535r2,13l910,543r,-14l908,517r-2,-13l903,492r-2,-12l897,469r-3,-12l890,447r-5,-13l883,424r-4,-12l874,402r-4,-11l865,381r-4,-10l854,360r-5,-10l843,340r-5,-8l831,321r-6,-8l818,303r-7,-8l804,286r-7,-8l791,270r-7,-8l775,253r-7,-8l761,239r-9,-8l746,223r-9,-7l728,210r-9,-8l710,196,694,183,674,171,658,159,638,148,620,138,599,126r-18,-8l561,107,541,99,521,91,500,85,482,76,462,70,442,64,421,58,401,52,381,48,361,42,343,37,322,33,304,31,286,27,268,23,250,21,232,17r-18,l183,11,153,9,124,4,99,4,77,2,59,2,32,,23,,34,42,23,,21,,18,2r-4,l12,4,9,4,7,7r,2l5,11,3,13r,2l3,17,,19r,2l,23r,2l,27r3,2l3,31r,4l5,35r2,2l7,39r2,l12,42r2,l16,42r2,2l21,44r2,l14,2xe" fillcolor="#005a35" stroked="f">
                <v:path arrowok="t"/>
              </v:shape>
              <v:shape id="_x0000_s2100" style="position:absolute;left:6389;top:5102;width:1040;height:1405" coordsize="1040,1405" path="m2,146r38,18l54,154,70,144,85,133,99,123r16,-8l130,107r16,-9l162,90r16,-6l193,78r16,-6l225,67r16,-6l257,57r15,-2l288,51r16,-2l322,47r16,-2l353,43r16,l385,43r16,l416,43r16,2l448,45r16,2l479,49r16,4l511,55r14,2l540,61r16,6l572,72r13,4l601,82r14,6l630,94r14,6l657,107r14,8l687,121r13,8l714,137r11,9l738,154r14,10l763,172r14,11l788,193r11,10l811,213r11,11l833,234r11,12l856,259r9,10l874,281r11,13l892,306r9,14l910,331r9,14l925,357r7,15l939,386r7,15l952,415r7,12l964,442r4,14l973,473r4,14l979,501r5,17l986,532r2,17l991,563r2,17l993,594r,16l993,627r,16l991,658r-3,16l986,691r-2,16l982,724r-5,16l973,757r-5,16l961,789r-6,17l948,822r-7,17l934,857r-9,17l916,890r-11,17l894,923r-9,17l871,956r-13,17l847,991r-16,14l817,1024r-15,16l786,1057r-18,16l750,1090r-18,14l714,1123r-21,14l671,1154r-20,16l628,1186r-22,15l581,1217r-25,17l531,1248r-27,17l477,1279r-27,14l421,1308r-32,14l358,1337r-29,16l295,1365r20,40l347,1390r33,-14l412,1361r29,-14l470,1330r30,-14l529,1300r27,-17l583,1269r25,-17l633,1236r24,-17l680,1203r22,-17l723,1170r22,-16l763,1137r20,-16l802,1102r18,-16l835,1067r18,-16l867,1032r16,-16l896,997r14,-16l923,962r11,-18l946,927r11,-18l966,890r9,-16l984,857r9,-18l1000,820r6,-16l1013,785r5,-18l1022,750r5,-18l1029,713r4,-16l1036,678r2,-16l1038,643r2,-16l1040,610r-2,-16l1038,576r,-17l1033,543r,-17l1029,510r-2,-17l1022,477r-4,-17l1013,446r-4,-17l1002,415r-7,-16l988,384r-6,-14l975,353r-7,-14l959,325r-9,-15l941,298r-9,-15l921,271r-9,-14l901,244r-9,-12l880,220,869,207,858,195,844,183,833,172,820,160,806,150r-11,-9l779,129r-11,-8l752,111r-14,-9l725,94,709,84,696,76,680,69,664,61,651,55,633,49,617,41,601,37,585,30,570,26,554,22,538,18,520,14,504,10,488,8,470,4r-18,l437,2,419,,401,,385,,367,,349,2,333,4r-18,l297,8r-18,2l263,14r-18,2l227,22r-16,4l193,32r-18,7l157,45r-15,8l126,61r-18,8l92,78,74,88,58,98,40,109,25,121,9,133r38,19l9,133r-2,2l4,137r,2l2,141r,3l2,146,,148r,2l2,152r,2l2,156r2,l4,160r3,2l9,164r2,2l13,168r3,l18,168r2,2l25,170r4,l31,168r3,l38,166r2,-2l2,146xe" fillcolor="#005a35" stroked="f">
                <v:path arrowok="t"/>
              </v:shape>
              <v:shape id="_x0000_s2101" style="position:absolute;left:5164;top:4610;width:1279;height:644" coordsize="1279,644" path="m47,535r2,-17l49,504r5,-17l56,473r2,-14l61,444r4,-14l70,415r4,-14l79,389r6,-15l90,362r7,-12l103,337r7,-12l117,313r7,-13l133,290r6,-12l148,267r9,-10l166,247r9,-11l184,226r9,-8l202,208r12,-9l225,189r11,-8l245,173r11,-9l268,156r11,-8l290,142r14,-8l315,127r14,-6l340,115r13,-6l365,103r13,-4l392,92r11,-4l419,82r13,-4l446,74r11,-4l473,66r13,-2l500,60r13,-3l529,55r13,-2l556,49r13,l583,47r16,-2l612,45r16,-2l642,43r13,l671,43r13,l698,45r16,l727,45r14,2l754,49r16,2l783,53r14,2l810,57r14,5l837,66r14,2l864,72r14,4l892,80r11,4l916,90r14,5l941,101r14,6l966,111r13,8l991,123r11,9l1013,138r11,8l1036,152r11,8l1058,169r9,8l1076,185r11,10l1096,204r9,8l1114,222r9,10l1132,243r9,8l1148,263r7,10l1162,286r9,10l1178,308r4,13l1189,333r7,12l1200,358r5,12l1209,385r5,12l1216,411r4,15l1225,440r2,15l1229,471r,14l1232,502r2,16l1234,533r,16l1234,568r-2,16l1229,603r,16l1227,638r45,6l1274,625r3,-20l1279,586r,-18l1279,551r,-18l1279,516r,-16l1277,481r-3,-16l1272,450r-2,-16l1265,417r-2,-14l1259,387r-5,-15l1250,358r-7,-15l1238,329r-6,-12l1225,302r-7,-12l1211,276r-6,-13l1196,251r-9,-10l1180,228r-11,-12l1159,206r-9,-11l1141,183r-11,-8l1121,164r-11,-10l1099,146r-12,-10l1074,127r-11,-8l1051,111r-11,-8l1027,97r-12,-9l1002,80,988,74,975,68,961,62,950,55,934,49,921,45,907,41,894,35,878,31,864,27,849,23,835,20,822,16,806,14,790,12,777,8r-16,l745,4r-13,l716,2r-16,l687,,671,,655,,642,,624,2r-14,l594,4r-16,l565,6,549,8r-16,2l520,12r-16,4l488,18r-13,5l459,27r-13,4l430,35r-14,4l401,43r-14,6l374,53r-16,7l344,66r-13,6l317,78r-13,6l290,92r-11,7l265,107r-13,8l241,123r-14,9l216,140r-11,8l193,158r-11,11l171,177r-11,10l148,197r-9,13l130,220r-11,10l110,243r-9,12l92,267r-7,11l76,292r-6,12l61,319r-7,12l49,345r-6,15l36,374r-5,15l25,403r-5,17l16,434r-3,16l9,465,6,481,4,498,2,514,,533r,2l,537r2,2l2,541r,2l4,545r,2l6,549r3,l11,551r,2l13,553r3,l18,553r2,2l22,555r3,l27,555r2,l31,553r5,l36,551r2,l40,549r3,-2l43,545r2,l45,543r2,-2l47,537r,-2xe" fillcolor="#005a35" stroked="f">
                <v:path arrowok="t"/>
              </v:shape>
              <v:shape id="_x0000_s2102" style="position:absolute;left:5164;top:5143;width:47;height:22" coordsize="47,22" path="m,l25,,,,,2,,4,2,6r,2l2,10r2,2l4,14r2,2l9,16r2,2l11,20r2,l16,20r2,l20,22r2,l25,22r2,l29,22r2,-2l36,20r,-2l38,18r2,-2l43,14r,-2l45,12r,-2l47,8r,-4l47,2,,xe" fillcolor="#005a35" stroked="f">
                <v:path arrowok="t"/>
              </v:shape>
              <v:shape id="_x0000_s2103" style="position:absolute;left:5164;top:5143;width:47;height:22" coordsize="47,22" path="m,l25,,,,,2,,4,2,6r,2l2,10r2,2l4,14r2,2l9,16r2,2l11,20r2,l16,20r2,l20,22r2,l25,22r2,l29,22r2,-2l36,20r,-2l38,18r2,-2l43,14r,-2l45,12r,-2l47,8r,-4l47,2,,xe" fillcolor="#005a35" stroked="f">
                <v:path arrowok="t"/>
              </v:shape>
              <v:shape id="_x0000_s2104" style="position:absolute;left:6925;top:6918;width:477;height:471" coordsize="477,471" path="m308,58r-2,4l306,68r2,4l308,74r3,4l311,80r2,4l315,88r11,-8l338,74r6,-4l351,66r7,-2l365,62r9,l380,60r3,l385,60r4,l394,60r2,2l401,62r2,l407,64r3,2l414,66r2,4l419,72r4,4l428,78r2,6l432,88r2,5l439,97r,4l441,105r,6l443,115r,4l443,125r,9l443,144r3,10l446,165r,4l448,173r,6l450,183r,4l452,191r3,4l459,199r2,5l464,208r4,4l475,216r,6l477,230r,7l477,243r-2,6l473,255r-3,6l468,265r-4,6l461,278r-4,4l452,286r-4,4l443,294r-6,4l432,302r-7,2l421,304r-5,l410,304r-9,-2l392,300r-12,-2l371,296r-9,-2l351,292r5,19l360,329r2,10l362,348r3,10l362,366r,4l362,374r,4l360,385r,4l358,393r-2,4l356,401r-5,4l351,409r-2,2l344,415r-4,5l338,424r-5,4l329,432r-9,l311,432r-9,2l295,434r-9,2l277,438r-9,2l259,442r-7,4l243,450r-9,2l227,457r-18,6l193,471r-9,-2l175,467r-6,-2l164,463r-4,l155,459r-2,l148,455r-4,-3l139,450r-2,-4l133,442r-3,-4l126,434r-2,-6l121,424r-2,-6l117,411r,-6l115,401r,-6l115,389r,-6l115,378r,-6l115,366r,-6l117,356r2,-8l119,343r5,-10l126,321r4,-10l135,300r9,-20l153,261r-2,-2l148,259r-4,l139,259r-4,2l128,263r-4,l117,265r-5,4l106,271r-5,5l97,280r-7,2l85,286r-9,8l65,302r-2,4l61,308r-5,3l54,315r-2,2l49,321r-2,4l45,327r-2,8l40,341r-4,9l34,356r-3,6l29,370r-2,6l22,383r-2,2l18,389r-2,l13,393r-2,2l9,397r-5,l2,399,,393r,-4l,385r,-7l,374r,-6l2,362r2,-4l7,352r2,-4l11,341r2,-4l18,333r2,-6l25,323r2,-4l31,315r3,-4l36,306r2,-2l40,300r5,-4l47,292r5,-2l58,282r7,-4l74,271r9,-6l92,261r9,-4l108,251r9,-4l135,237r16,-9l135,214,117,199r-7,-6l101,185r-7,-8l85,169r-6,-9l72,154r-7,-8l61,138,54,127r-7,-8l43,111,40,101r,-6l40,88r3,-4l45,80r2,-4l49,72r3,-4l56,64r5,-2l63,60r4,-2l72,53r4,-2l81,51r7,-2l92,47r9,-2l115,43r11,l135,41r13,-2l157,37r5,-2l169,35r4,-2l178,31r2,-4l184,23r5,-2l193,16r5,-4l202,10r5,-2l211,4r7,l223,2,227,r7,l238,r7,l250,r6,l261,2r5,l270,4r7,2l281,8r5,4l290,14r3,4l295,21r4,4l302,31r2,4l306,39r,6l308,51r,7xe" fillcolor="#de2164" stroked="f">
                <v:path arrowok="t"/>
              </v:shape>
              <v:shape id="_x0000_s2105" style="position:absolute;left:2932;top:8039;width:480;height:473" coordsize="480,473" path="m311,60r-2,4l309,68r2,4l311,76r2,4l313,82r2,4l315,88r14,-8l340,74r7,-2l354,68r6,-2l367,64r7,-2l383,62r2,l387,62r5,l396,62r3,l401,62r4,2l408,64r4,2l414,68r5,2l421,72r5,4l430,80r2,4l435,88r2,5l439,97r2,6l444,107r,4l446,115r,6l446,126r,10l446,144r,12l448,165r,6l450,175r,4l450,183r3,4l455,193r2,5l462,202r2,4l466,210r5,4l477,216r,8l480,230r,7l477,243r,8l475,255r-2,6l471,267r-5,7l462,278r-3,4l455,288r-5,4l444,296r-5,4l432,304r-4,l423,304r-4,l412,304r-9,l394,302r-11,-2l374,298r-9,-2l354,294r4,19l363,331r2,8l365,350r,8l365,366r,6l365,376r,5l363,385r,4l360,393r-2,4l358,401r-4,4l354,409r-5,5l347,418r-5,4l340,426r-4,4l331,432r-9,l313,434r-9,l295,436r-7,2l279,440r-9,2l261,444r-9,2l246,451r-10,2l230,457r-18,8l196,473r-9,-2l178,467r-7,l167,465r-5,-2l158,461r-5,-2l149,457r-3,-4l142,451r-5,-5l135,442r-2,-2l128,434r-2,-4l124,424r-2,-4l119,414r-2,-7l117,401r,-6l117,389r,-4l117,379r,-7l117,366r,-4l119,356r,-6l122,344r2,-11l128,323r5,-12l137,300r9,-20l155,261r-2,l149,261r-3,l142,261r-5,l131,263r-7,2l119,267r-4,3l108,274r-4,2l99,280r-7,4l88,288r-9,8l68,304r-3,3l61,309r-2,4l56,317r-2,2l52,321r-2,4l47,329r-2,6l41,344r-3,6l36,358r-2,6l32,370r-3,6l25,383r-2,4l20,389r-2,2l16,393r-2,2l11,397r-4,2l5,401,2,395r,-4l,385r2,-4l2,374r,-4l5,364r2,-6l7,354r4,-6l14,344r2,-7l20,333r3,-4l27,325r2,-4l34,317r,-4l38,309r3,-5l43,300r4,-4l50,294r4,-4l61,284r7,-6l77,272r9,-5l92,261r9,-4l110,251r9,-4l137,239r16,-9l137,216,119,202r-6,-9l104,187r-9,-8l88,171r-7,-8l74,154r-6,-8l61,138r-5,-8l50,119r-5,-8l41,103r2,-8l43,91r2,-7l47,80r3,-4l52,72r2,-4l59,66r2,-4l65,60r5,-2l74,56r5,-2l83,51r5,-2l95,49r9,-2l117,45r9,-2l137,41r12,-2l160,37r4,l169,35r7,l178,33r4,-4l187,25r4,-4l196,17r4,-3l203,10r6,-2l214,6r7,-2l225,4r5,-2l236,2,241,r5,l252,r7,2l264,2r4,2l273,6r4,2l284,10r4,2l291,14r4,5l297,23r5,4l304,31r2,4l309,41r,6l311,54r,6xe" fillcolor="#de2164" stroked="f">
                <v:path arrowok="t"/>
              </v:shape>
              <v:shape id="_x0000_s2106" style="position:absolute;left:5675;top:4851;width:498;height:462" coordsize="498,462" path="m259,39r2,2l261,45r2,2l263,51r,4l263,61r,2l266,67r,5l268,74r,2l270,80r2,2l275,84r4,-4l281,72r5,-5l293,61r4,-6l302,49r6,-6l313,39r7,-4l326,28r7,-4l342,20r7,-2l356,14r6,-2l372,10r4,l383,10r7,2l394,12r7,2l405,16r5,2l414,22r5,2l423,26r5,4l432,35r3,4l439,43r2,4l444,53r2,6l446,67r2,9l450,82r3,8l455,98r4,9l464,113r7,16l477,144r3,8l484,160r2,8l489,176r4,7l493,191r2,6l498,205r,9l498,220r-3,6l493,234r-2,6l489,246r-5,7l477,259r-6,4l464,269r-9,4l444,279r-12,2l421,281r-11,l399,281r-12,l376,279r-14,-2l351,275r-11,-2l329,269r-12,-2l306,263r-11,-4l284,255r-12,-4l263,244r5,13l272,269r5,12l284,296r6,12l295,323r7,12l306,349r2,6l311,362r2,8l313,376r2,8l317,390r,7l317,405r,6l317,419r-2,6l315,434r-2,8l311,448r-3,8l304,462r-11,l293,442r-3,-21l290,411r,-10l290,390r-2,-10l288,370r-2,-12l284,353r,-4l281,343r-2,-4l277,335r-2,-6l272,325r-2,-5l268,316r-5,-4l261,308r-4,-4l254,312r-4,11l248,333r-5,10l239,353r-5,9l230,372r-5,8l218,390r-6,9l209,403r-4,4l200,411r-4,4l194,417r-5,4l185,425r-5,2l176,432r-5,2l167,438r-7,2l155,440r-6,l142,438r-7,l131,436r-7,-2l117,432r-4,-2l108,427r-4,-4l99,419r-4,-4l90,411r-2,-4l83,403r-2,-6l79,392r-3,-4l74,384r-2,-4l67,378r-2,-4l61,370r-3,-2l40,355,25,343r-3,-4l18,337r-2,-4l11,329,9,327,7,323,4,318,2,314,,308r,-4l,300r,-4l,290r2,-7l4,277r3,-6l9,267r2,-2l13,261r5,-2l20,257r2,-2l27,251r2,l38,246r7,-2l52,242r6,-2l76,238r16,-4l99,232r7,-2l108,228r5,-2l117,224r2,l113,220r-9,-6l97,209r-9,-2l79,203r-9,-6l61,193r-9,-2l45,185r-9,-4l34,176r-5,-2l27,170r-5,-2l20,164r-2,-2l16,158r-3,-4l11,150,9,146,7,142r,-5l4,133r3,-4l7,123r,-4l9,115r2,-4l13,107r,-5l18,98r2,-4l22,92r3,-4l31,80r7,-6l45,72r7,-5l58,65r7,-4l79,53,92,45,108,35r14,-9l128,22r7,-4l142,14r9,-4l158,8r6,-4l171,2,180,r7,l194,r6,l207,r7,2l221,4r6,4l234,12r7,4l248,22r6,8l259,39xe" fillcolor="#fdfc87" stroked="f">
                <v:path arrowok="t"/>
              </v:shape>
              <v:shape id="_x0000_s2107" style="position:absolute;left:5943;top:8539;width:498;height:463" coordsize="498,463" path="m261,39r,4l261,45r2,2l263,51r,4l266,62r,4l266,68r,4l268,74r2,2l270,80r2,2l275,84r4,-6l284,74r4,-6l290,60r7,-5l304,49r4,-4l315,39r7,-6l329,29r6,-4l342,20r7,-2l358,14r7,-2l371,10r7,l383,10r7,2l396,14r5,l405,16r7,2l417,23r4,2l426,29r4,2l432,35r5,4l439,43r2,6l446,53r,7l446,68r4,8l450,82r5,8l457,99r2,6l464,113r7,17l477,146r5,6l484,160r2,9l491,177r2,8l495,191r,8l498,206r,8l498,220r-3,8l495,234r-4,7l489,247r-5,6l480,259r-9,4l464,269r-9,5l446,280r-14,2l423,282r-11,l401,282r-14,l376,280r-11,-2l353,276r-11,-2l329,269r-12,-4l308,263r-13,-4l286,255r-11,-4l263,245r5,12l272,269r7,15l284,296r6,12l295,323r7,12l308,350r,6l313,362r,8l315,376r2,9l317,391r,8l317,405r,6l317,420r,6l315,434r-2,6l311,448r-3,9l304,463r-11,l293,444r-3,-22l290,411r,-10l290,391r,-11l288,368r-2,-8l286,354r-2,-4l281,343r-2,-4l279,333r-2,-2l275,325r-5,-4l268,317r-2,-4l261,306r-2,-2l254,315r-2,8l248,333r-3,10l241,354r-5,10l230,372r-5,11l218,391r-6,8l209,403r-4,4l203,411r-5,4l194,418r-5,4l187,426r-7,2l176,432r-5,2l167,436r-5,4l155,440r-6,l142,440r-5,-2l131,436r-7,-2l119,434r-6,-4l108,428r-4,-4l99,420r-5,-2l92,411r-4,-4l85,403r-2,-6l81,393r-2,-4l74,385r-2,-5l70,378r-5,-4l63,372r-5,-4l43,356,27,343r-5,-4l20,337r-4,-4l11,331,9,327r,-4l4,319r,-4l2,311r,-7l,300r,-4l2,290r,-6l4,278r3,-7l9,267r2,-2l16,261r2,-2l20,257r5,-2l27,253r4,-2l38,247r7,-2l54,243r7,-2l76,239r16,-5l99,232r9,-2l110,228r5,l117,226r5,-2l113,220r-9,-4l94,212r-6,-4l79,204r-9,-5l61,193r-7,-4l45,185r-7,-4l34,179r-5,-4l27,171r-2,-2l20,164r-2,-2l16,158r-3,-4l11,152,9,148r,-4l7,138r,-4l7,127r,-2l9,119r,-4l11,111r2,-4l16,103r2,-4l20,97r2,-5l27,88r7,-6l38,74r7,-2l52,70r6,-4l65,62,79,53,94,45,108,35r14,-8l128,23r9,-5l144,14r7,-4l158,8r9,-4l173,2r7,l187,r7,l200,r7,l214,2r7,2l230,8r4,4l241,18r7,5l254,31r7,8xe" fillcolor="#fdfc87" stroked="f">
                <v:path arrowok="t"/>
              </v:shape>
              <v:shape id="_x0000_s2108" style="position:absolute;left:2734;top:4988;width:498;height:465" coordsize="498,465" path="m259,42r2,2l261,46r,4l261,52r2,6l263,64r,2l263,70r3,2l266,77r2,2l270,81r2,2l275,87r2,-6l281,74r5,-6l290,62r7,-6l302,50r4,-4l313,39r7,-4l326,29r7,-2l340,23r7,-4l356,15r6,-2l371,11r5,l383,13r4,l394,15r4,l405,19r5,2l414,23r5,4l423,29r5,4l432,35r2,7l439,46r2,4l444,54r,8l446,68r2,9l450,85r3,6l457,99r2,8l462,116r6,14l477,146r3,9l484,163r2,8l489,177r2,9l493,192r2,8l495,208r3,6l495,221r,8l493,235r-2,6l486,247r-4,6l477,260r-6,6l464,270r-9,6l444,280r-12,2l421,282r-11,l398,282r-11,l376,280r-11,-2l351,276r-11,-2l329,270r-12,-2l306,264r-11,-4l284,255r-12,-4l263,247r5,13l272,272r5,12l284,297r4,14l295,323r7,15l306,350r2,8l311,365r2,6l315,379r,6l315,391r2,8l317,406r,8l317,420r-2,8l315,434r-2,9l311,449r-5,8l304,465r-11,l290,445r,-23l290,412r,-10l288,391r,-10l286,371r,-11l284,354r-3,-4l281,346r-2,-6l277,336r-2,-4l272,327r-2,-6l268,317r-5,-4l261,309r-4,-4l254,315r-4,10l248,336r-5,10l239,354r-5,11l230,373r-7,10l218,391r-6,8l207,404r-2,4l200,412r-4,4l194,420r-5,2l185,426r-5,4l176,432r-5,2l164,439r-4,2l153,441r-5,l142,441r-7,-2l128,439r-4,-2l117,434r-5,-4l108,428r-7,-2l97,422r-3,-4l90,414r-2,-6l85,404r-4,-7l79,393r-3,-4l74,387r-2,-4l67,379r-2,-4l61,373r-5,-4l40,356,25,344r-3,-2l18,338r-5,-2l11,332,9,327,7,323,4,319,2,315r,-4l,307r,-6l,297r,-7l2,284r,-6l7,274r2,-4l11,266r2,-4l16,260r4,-2l22,255r5,-2l29,251r7,-4l43,245r9,-2l58,241r16,-2l90,235r7,-2l106,233r4,-2l112,229r3,-2l119,225r-7,-4l103,216r-9,-4l85,208r-9,-4l67,200r-6,-4l52,192r-9,-6l36,181r-5,-2l29,175r-2,-2l22,169r-2,-2l18,163r-5,-4l11,155,9,153r,-4l7,144r,-4l7,134r,-4l7,126r,-4l9,118r,-4l11,109r2,-4l16,101r2,-4l22,93r3,-4l31,83r7,-6l45,72r7,-2l58,66r7,-2l79,56,92,46r14,-9l121,27r7,-4l135,19r9,-4l148,13,158,9r6,-2l171,5r7,-3l185,r9,l200,r5,l214,2r7,3l227,9r7,4l241,19r7,6l252,31r7,11xe" fillcolor="#fdfc87" stroked="f">
                <v:path arrowok="t"/>
              </v:shape>
              <v:shape id="_x0000_s2109" style="position:absolute;left:2937;top:7093;width:461;height:417" coordsize="461,417" path="m344,31r,12l346,55r,13l344,82r,6l344,92r-2,9l340,105r-3,6l335,117r-2,4l328,127r12,-4l353,119r5,-2l367,115r6,-2l378,111r9,l394,111r6,l407,111r5,l414,111r2,l421,113r4,2l427,115r3,2l432,119r7,4l443,125r5,6l450,133r2,7l457,144r2,6l459,154r2,6l461,166r,7l461,177r,6l459,189r,4l457,199r-5,4l450,208r-2,6l445,218r,4l443,228r-2,6l441,238r-2,23l434,284r,4l432,294r,4l430,304r-3,4l425,312r-2,5l421,321r-3,4l414,329r-5,4l405,335r-5,2l394,339r-7,2l380,343r-2,-4l373,339r-4,-2l367,337r-5,l358,337r-5,2l349,339r-9,2l331,343r-5,2l322,345r-7,l310,345r-9,-10l295,325r-9,-10l277,304r-7,-10l261,284r-7,-13l245,261r-4,19l236,300r-7,21l222,339r-6,21l209,378r-7,19l193,415r-2,l189,417r-3,l184,417r-2,l180,417r-3,-2l175,413r,-2l175,409r2,-2l177,397r3,-8l184,378r2,-8l193,352r7,-19l202,323r2,-8l207,304r,-8l209,290r,-4l209,282r,-7l207,271r,-4l207,263r-3,-6l193,273r-13,17l173,298r-7,8l157,315r-7,6l146,325r-5,4l137,333r-5,2l128,337r-5,4l119,343r-5,2l110,347r-5,2l99,352r-5,l87,354r-4,l78,354r-6,l65,354r-5,l56,352r-2,l49,352r-4,-3l40,347r-4,-2l31,343r-2,-2l24,339r-2,-2l20,333r-2,-2l15,329r-2,-4l13,317r,-5l13,304r,-6l13,290r-2,-6l11,275r,-6l6,253,4,238,2,230r,-6l2,216,,210r,-9l,195r,-8l2,181r,-8l4,168r2,-8l9,156r4,-6l18,144r6,-4l29,133r7,-4l45,125r9,-2l63,119r6,-2l74,115r7,l85,115r7,l99,115r6,l112,115r-2,-2l108,107r,-4l105,96r-2,-4l103,86r,-6l103,74r,-4l103,64r,-7l105,51r3,-4l108,41r2,-6l112,31r5,-4l123,22r5,-4l132,14r7,-2l144,8r6,l157,4r7,l171,2r6,l182,2,191,r4,l202,r7,l225,r13,2l252,2r13,2l279,4r13,l299,4r7,l313,4r6,l344,31xe" fillcolor="#e25811" stroked="f">
                <v:path arrowok="t"/>
              </v:shape>
              <v:shape id="_x0000_s2110" style="position:absolute;left:6580;top:5774;width:464;height:418" coordsize="464,418" path="m347,31r,12l347,56r,12l347,80r-2,7l345,93r-2,6l343,105r-5,6l336,115r-2,7l329,128r11,-4l354,120r4,-3l367,115r5,-2l381,111r7,l394,109r7,l408,109r2,2l415,111r2,l421,113r3,l428,115r2,l435,120r4,2l444,126r2,4l451,134r4,6l457,144r3,6l460,154r2,7l462,167r2,4l462,177r,6l460,189r,5l457,200r-2,4l451,208r-3,4l446,218r,4l444,229r-2,4l442,239r-3,22l435,282r,6l435,292r-2,6l430,303r-2,6l426,313r-2,4l421,321r-4,4l415,329r-5,2l406,333r-5,5l394,340r-6,2l381,344r-5,-4l374,338r-4,l365,338r-2,l358,338r-4,l349,340r-9,2l331,344r-4,2l322,346r-4,l311,346r-9,-10l293,325r-7,-10l277,303r-7,-11l264,282r-9,-10l246,261r-5,19l234,301r-4,18l223,340r-7,18l210,379r-9,18l194,416r-2,2l189,418r-2,l185,418r-2,l180,418r,-2l178,416r-2,-2l176,412r,-2l176,405r2,-8l180,387r5,-8l187,368r7,-18l201,333r2,-10l205,315r2,-10l210,294r,-4l210,286r,-6l210,276r,-4l207,268r,-7l205,257r-11,15l180,290r-6,8l167,307r-7,8l151,321r-4,4l142,329r-4,2l133,336r-2,2l126,342r-6,2l115,346r-4,2l104,348r-5,2l95,352r-7,l84,352r-7,2l72,354r-4,l63,352r-6,l52,352r-4,-2l45,348r-4,l36,346r-4,-2l29,342r-4,-2l23,338r-3,-5l18,331r-2,-4l14,323r,-4l14,311r,-6l14,298r,-14l11,270,7,253,5,239r,-8l2,222,,216r,-8l,202r,-8l,187r,-6l2,173r3,-6l7,161r2,-7l14,150r4,-6l23,140r6,-6l36,130r9,-4l54,122r9,-2l68,117r7,-2l79,115r9,l93,115r6,l106,115r7,l111,111r-3,-4l108,103r-2,-6l104,91r,-4l104,80r,-6l104,68r,-4l104,58r2,-6l108,45r,-6l111,35r2,-4l117,27r5,-6l129,17r4,-2l140,13r7,-5l151,6r7,l165,2r6,l176,2,185,r4,l196,r7,l210,r15,l239,r13,2l266,2r13,2l293,4r7,l306,4r7,l320,4r27,27xe" fillcolor="#e25811" stroked="f">
                <v:path arrowok="t"/>
              </v:shape>
              <v:shape id="_x0000_s2111" style="position:absolute;left:4693;top:8539;width:525;height:479" coordsize="525,479" path="m453,45r,6l455,55r2,7l459,68r3,4l466,78r2,4l473,88r18,21l507,127r4,7l514,138r4,6l520,148r3,4l523,158r2,4l525,169r,6l523,179r-3,6l518,189r-4,6l507,202r-5,6l493,214r-2,2l487,220r-5,4l480,226r-5,2l471,230r-5,l464,232r-5,2l455,234r-5,l446,234r-9,2l428,234r-20,l390,234r-5,l381,234r-5,2l372,236r-3,3l365,239r-5,2l356,243r9,4l372,253r6,4l387,263r7,6l401,274r7,8l414,288r7,6l428,302r4,6l437,317r4,8l444,333r2,4l448,341r,5l450,350r-6,10l437,370r-5,6l428,383r-5,4l419,393r-5,4l410,403r-2,l403,407r-2,l396,409r-2,l390,411r-3,l383,411r-5,l376,411r-4,l367,409r-7,6l356,422r-7,4l345,432r-14,12l320,457r-5,6l309,467r-5,2l302,471r-5,2l295,475r-4,l286,477r-4,l277,479r-4,l270,479r-4,-2l259,477r-9,-4l241,467r-4,-2l230,463r-5,-2l221,457r-5,-5l214,448r-4,-2l207,442r-4,-4l201,434r-3,-4l196,424r-5,-9l189,407r-2,-8l187,391r,-6l185,376r,-8l187,360r,-14l189,329r5,-16l196,296r-5,l189,296r-2,l182,298r-2,l178,300r-5,l171,302r-7,4l160,311r-7,4l149,319r-12,12l126,341r-9,13l108,362r-2,2l106,366r-2,2l104,370r-5,6l99,380r-2,11l97,401r,6l95,411r,7l92,422r-2,2l90,426r-2,2l86,430r-3,l81,432r-2,2l77,434r-3,l70,432r,-2l65,426r,-2l65,420r-2,-2l63,413r,-4l63,407r,-4l63,399r2,-4l65,391r,-2l68,387r9,-15l86,358r4,-6l97,346r4,-9l108,331r5,-6l119,319r7,-6l133,306r7,-6l146,296r7,-6l160,286r-5,-4l149,278r-5,-2l137,274r-11,-7l113,261,99,257,86,251,74,247,61,241r-7,-5l50,234r-7,-4l38,226r-6,-4l27,218r-4,-4l20,208r-4,-4l11,197,9,193,7,187,5,179,2,173,,164r,-8l,152r2,-6l2,140r3,-4l7,130r,-5l11,121r3,-4l18,111r2,-4l25,103r2,-4l36,90r9,-6l65,70,81,55r5,-4l90,47r5,-4l99,39r5,-4l106,31r2,-6l110,20r9,-2l128,16r7,-2l142,14r7,l158,14r4,l169,16r9,2l182,20r7,3l196,25r7,4l210,33r6,4l223,43r41,64l266,99r4,-9l273,84r4,-8l279,68r5,-8l286,49r5,-6l293,39r2,-4l300,31r2,-2l304,25r2,-2l311,18r2,-2l318,14r4,-4l327,8r4,-2l336,6r4,-2l345,2r6,l354,2r4,l363,r4,l374,r9,l390,2r6,l403,4r7,4l417,10r6,4l428,18r7,5l439,29r5,4l448,39r5,6xe" fillcolor="#064290" stroked="f">
                <v:path arrowok="t"/>
              </v:shape>
              <v:shape id="_x0000_s2112" style="position:absolute;left:7051;top:5120;width:525;height:481" coordsize="525,481" path="m453,47r,7l455,58r,6l459,70r3,4l464,80r4,4l473,91r16,20l507,130r2,4l513,140r5,4l520,150r2,4l522,161r3,4l525,171r-3,4l522,181r-2,6l518,191r-5,7l507,204r-5,6l493,214r-4,4l486,222r-4,4l480,226r-5,2l471,233r-5,l464,235r-5,l455,237r-5,l446,237r-9,l426,237r-19,l389,237r-4,l380,237r-4,l371,239r-4,2l365,241r-5,2l356,245r9,4l371,253r7,6l387,265r7,7l401,276r6,6l414,290r7,6l426,302r6,9l437,319r4,8l444,333r2,6l448,344r,4l450,352r-6,8l437,372r-5,7l428,385r-5,4l419,395r-5,4l410,403r-5,2l403,407r-2,2l396,411r-2,l389,411r-2,3l383,414r-3,l376,414r-5,l367,411r-7,7l356,422r-7,6l342,434r-11,12l320,459r-7,6l308,469r-4,2l302,473r-5,2l293,477r-3,l286,479r-5,l277,479r-5,2l270,481r-7,-2l259,479r-9,-4l239,469r-5,-2l230,465r-5,-4l221,459r-5,-4l214,451r-5,-5l205,442r-2,-4l200,434r-4,-4l196,426r-5,-8l189,409r-2,-8l187,393r-2,-8l185,379r,-9l185,362r2,-14l189,331r5,-16l196,298r-2,l189,298r-4,l182,298r-2,2l176,302r-3,l171,305r-7,4l160,313r-7,4l146,321r-9,12l126,344r-9,10l108,364r-2,2l106,368r-3,2l101,372r,4l99,383r-2,10l97,403r,6l94,414r-2,4l92,424r-2,2l88,428r-3,2l83,432r-2,2l79,434r-3,2l72,434r-2,-2l67,432r,-4l65,426r-2,-4l63,420r,-4l63,411r,-4l63,405r,-4l63,397r2,-4l65,391r2,-2l76,374r9,-14l90,354r7,-6l101,339r7,-6l112,327r7,-6l126,315r7,-6l140,302r6,-4l153,292r7,-6l155,284r-4,-4l144,278r-7,-4l126,270r-14,-7l99,259,85,253,72,247,61,241r-7,-2l49,235r-6,-2l38,228r-7,-4l27,220r-5,-4l18,210r-5,-4l11,200,9,195,4,187r,-6l2,175,,167r,-9l,152r,-4l2,142r2,-4l4,132r5,-4l11,123r2,-6l18,113r2,-4l25,105r2,-4l36,93r9,-7l63,72,83,56r5,-2l90,49r4,-4l99,41r2,-4l106,31r2,-4l110,23r9,-2l126,19r9,-2l142,17r7,-3l155,17r9,l169,17r7,2l182,21r7,2l196,27r7,4l209,35r5,4l223,43r40,64l266,101r4,-8l272,84r5,-8l279,70r5,-10l288,51r2,-8l293,39r2,-2l297,33r5,-4l304,27r2,-4l311,21r2,-4l317,14r5,-2l326,10r5,-2l335,8r3,-2l344,4r7,l353,4r5,-2l362,2r5,l374,r9,2l389,2r7,2l403,6r7,4l416,12r7,5l428,21r7,4l439,31r5,4l448,41r5,6xe" fillcolor="#064290" stroked="f">
                <v:path arrowok="t"/>
              </v:shape>
              <v:shape id="_x0000_s2113" style="position:absolute;left:3927;top:5213;width:525;height:479" coordsize="525,479" path="m453,45r,6l455,57r,4l460,68r2,4l464,78r5,4l473,88r16,21l507,127r2,6l514,137r4,7l521,148r2,4l523,158r,4l525,168r-2,6l523,179r-2,6l516,189r-4,6l507,201r-7,6l494,214r-5,2l487,220r-5,2l480,226r-4,2l471,230r-4,2l462,232r-2,2l455,234r-4,l444,236r-9,l426,236r-18,-2l390,234r-5,l381,236r-5,l372,236r-5,l363,238r-2,2l356,242r7,4l372,251r7,6l388,263r7,6l401,273r7,8l415,288r7,6l426,302r7,6l437,316r5,9l444,333r2,2l446,341r3,4l449,349r-5,9l437,370r-4,6l428,380r-4,6l419,393r-4,4l410,401r-4,2l404,405r-3,2l397,407r-2,2l390,411r-2,l383,411r-2,l376,411r-4,l367,411r-6,4l356,419r-7,6l343,432r-12,12l320,456r-7,6l307,467r-3,2l302,471r-4,2l293,475r-2,l286,477r-4,l277,479r-4,l268,479r-4,-2l259,477r-9,-4l239,469r-4,-4l230,462r-4,-4l221,456r-4,-4l214,448r-4,-2l205,442r-2,-4l201,434r-5,-7l196,423r-4,-8l190,407r-3,-8l185,393r,-9l185,376r,-8l185,360r2,-15l190,329r4,-17l196,296r-4,l190,296r-5,l183,296r-2,2l176,300r-2,l172,302r-7,4l158,310r-4,4l147,318r-9,13l127,341r-9,10l109,362r-3,2l106,366r-2,2l102,370r,4l99,380r-2,10l97,401r-2,6l95,411r-2,6l93,421r-3,2l88,425r,2l86,430r-2,l81,432r-2,2l77,434r-5,l70,432r-2,-2l66,425r,-2l63,419r,-2l63,413r,-4l63,405r,-2l63,399r,-4l66,393r,-5l68,386r9,-14l86,358r4,-7l97,345r5,-8l106,331r7,-6l120,318r7,-6l133,306r5,-6l147,296r7,-6l160,286r-4,-5l149,277r-4,-2l138,271r-11,-4l113,261,99,257,86,251,72,246,61,240r-7,-4l48,234r-5,-4l39,226r-7,-4l27,218r-4,-4l18,209r-4,-6l12,197,9,193,5,187,3,179,,172r,-8l,156r,-6l,146r3,-6l5,133r,-4l9,125r,-4l14,115r2,-4l21,107r4,-5l27,98r9,-8l45,84,63,70,84,53r4,-2l90,47r5,-4l99,39r3,-4l106,30r3,-4l111,20r9,-2l127,16r9,-2l142,14r7,l156,14r7,l169,16r7,2l183,18r7,4l196,24r7,4l210,33r4,4l223,41r41,66l266,98r5,-8l273,84r4,-8l280,65r4,-8l286,49r5,-8l293,39r2,-4l298,30r4,-4l304,24r3,-2l309,18r4,-4l318,12r4,-2l325,8r4,l336,6r2,-2l345,4r7,-2l354,2,358,r5,l367,r7,l381,r9,l397,2r7,2l410,8r7,2l422,14r6,4l435,22r5,6l444,35r5,4l453,45xe" fillcolor="#064290" stroked="f">
                <v:path arrowok="t"/>
              </v:shape>
              <v:shape id="_x0000_s2114" style="position:absolute;left:6519;top:4408;width:473;height:480" coordsize="473,480" path="m358,35r-13,l334,39r-5,2l322,41r-4,3l313,46r-6,4l304,52r-4,2l295,58r-4,4l286,66r-2,6l282,76r-2,2l277,78r-2,l273,78r-2,l268,78r-2,-2l266,74r-2,-2l262,68r,-4l259,58r,-4l257,52r,-2l255,48r-2,-7l248,35r-4,-4l239,25r-4,-4l228,17r-7,-4l217,9,210,6,203,4,194,2,187,r-2,l181,r-5,l174,r-5,l165,r-2,l158,2r-2,4l151,11r-4,2l142,17r-9,6l124,27r-9,6l106,39r-9,2l88,46,70,54,50,64r-7,4l34,72r-4,4l27,78r-4,3l18,85r-2,4l12,95,9,99r-2,6l5,111r-2,5l3,122,,128r,6l,140r,6l,153r3,6l3,165r2,4l7,175r2,4l12,183r2,4l16,192r5,2l23,196r4,2l30,202r4,2l39,206r4,l48,208r9,2l63,214r12,2l81,218r9,2l100,225r2,l106,227r3,2l113,231r2,2l120,237r2,2l124,243r-15,2l93,249r-7,2l79,253r-9,2l63,257r-6,5l50,264r-7,4l36,272r-9,2l23,278r-7,6l9,290r-2,9l3,305r,8l,321r,6l,334r3,6l5,344r2,6l9,356r5,4l18,366r5,5l27,375r5,4l36,383r25,16l86,416r4,4l97,424r5,4l109,434r2,4l115,443r5,4l124,453r9,2l145,459r6,l158,461r5,l169,461r5,l181,461r6,-2l192,459r4,-2l203,453r5,-2l210,451r2,-4l217,443r2,-5l221,432r5,-4l228,422r2,-6l232,412r3,-6l237,399r,-6l239,387r,-6l241,369r,-13l241,344r,-13l241,319r-2,-12l237,282r-2,-23l237,270r4,8l246,290r2,11l253,311r4,10l262,331r2,13l268,358r5,17l277,387r3,14l282,424r4,19l286,451r3,8l291,465r,4l293,471r2,2l295,475r3,3l300,478r2,l304,480r3,l318,469r2,-6l320,457r,-6l320,445r,-7l320,432r,-8l318,418r,-8l316,403r-3,-8l311,389r-4,-16l300,358r-7,-16l286,327r-6,-14l273,301r-7,-13l257,278r-7,-10l246,262r20,6l289,274r11,2l311,278r11,4l334,284r11,2l354,286r7,2l365,288r7,l379,288r4,l390,288r5,-2l401,286r7,-2l413,282r6,l424,280r4,-2l433,278r2,-2l437,274r5,l444,272r2,-2l449,268r2,-2l453,264r2,-2l458,259r4,-6l464,247r3,-4l469,237r2,-8l471,222r2,-6l473,210r,-6l473,196r-6,-2l462,190r-4,-5l451,181r-2,-6l444,171r-2,-6l437,161r-2,-6l433,148r-2,-6l428,136r-2,-12l422,111,419,99,415,87r-2,-6l410,74r-2,-6l404,64r-5,-6l395,54r-5,-4l386,46r-7,-5l372,39r-7,-4l358,35xe" fillcolor="#de245c" stroked="f">
                <v:path arrowok="t"/>
              </v:shape>
              <v:shape id="_x0000_s2115" style="position:absolute;left:7380;top:6177;width:536;height:471" coordsize="536,471" path="m392,50r2,6l396,62r,6l396,74r,5l396,87r-2,4l394,97r-2,6l389,109r,5l385,120r-5,10l378,140r2,2l383,144r2,l387,144r2,l392,144r2,l396,144r5,l405,142r2,-2l416,136r9,-4l428,132r4,-2l437,130r4,l448,130r4,l459,130r5,2l470,132r5,l482,134r4,2l491,138r4,2l502,142r4,2l509,149r4,2l518,153r2,4l522,161r2,4l527,169r,6l527,177r2,6l529,188r,4l529,200r-2,10l527,218r-3,9l522,237r,10l522,251r,4l522,260r,4l522,268r,6l524,278r,2l527,286r2,2l531,295r5,4l536,301r,4l536,309r,2l533,319r-2,6l529,332r-5,6l522,344r-4,4l513,354r-4,4l502,364r-5,5l491,373r-5,4l479,381r-6,4l464,385r-9,-2l446,383r-9,-2l428,377r-9,-4l410,371r-7,-4l394,360r-9,-4l378,350r-7,-4l364,338r-6,-6l351,323r-7,-8l344,321r,6l344,334r,4l346,350r3,12l351,375r2,12l355,393r,6l355,406r-2,6l353,418r-2,4l349,426r-3,4l342,436r-5,9l331,453r-5,6l319,465r-4,6l292,469r-24,l245,467r-22,l200,465r-25,l153,465r-23,l126,463r-5,-2l119,459r-4,-2l112,455r-2,-2l106,451r-3,-4l101,445r-2,-2l97,439r,-3l92,430r-2,-8l87,416r-2,-6l83,402r,-7l83,387r-2,-8l83,373r,-9l83,360r2,-4l85,350r2,-4l90,342r2,-4l94,334r3,-4l99,327r2,-4l106,319r4,-4l117,307r7,-6l139,288r16,-14l164,268r7,-6l178,253r6,-6l175,243r-9,-2l157,239r-9,-2l139,235r-9,-2l119,231r-9,l101,231r-9,l87,233r-4,l78,233r-4,2l67,235r-2,2l60,239r-4,2l51,243r-4,2l42,247r-4,2l36,251r-3,2l31,258r-2,2l24,266r-2,6l20,274r-2,2l15,278r-2,2l11,282r-2,l4,282r-2,l,278r,-2l,272r,-4l,264r,-4l2,258r,-5l4,249r2,-4l9,241r2,-2l13,235r5,-4l20,229r4,-2l42,223r23,-3l74,218r11,-2l94,216r9,l115,214r9,l135,216r9,l148,216r5,2l157,220r7,l169,223r4,2l175,227r7,2l187,220r-3,-10l178,200r-5,-12l169,175r-5,-10l157,153r-4,-13l148,128r-2,-4l144,118r,-7l142,105r-3,-6l139,93r,-6l139,81r,-7l139,68r3,-4l142,56r2,-4l146,46r2,-7l153,33r4,-6l164,23r5,-4l173,15r5,-4l184,9r7,-2l196,2r6,l209,2,214,r6,l227,r7,l241,r6,2l272,7r29,4l306,11r9,l319,11r7,2l335,13r5,-2l346,11r7,l392,50xe" fillcolor="#009240" stroked="f">
                <v:path arrowok="t"/>
              </v:shape>
              <v:shape id="_x0000_s2116" style="position:absolute;left:3635;top:4318;width:536;height:471" coordsize="536,471" path="m394,49r,6l396,62r2,6l398,74r,6l398,86r-2,4l394,96r,7l391,109r-2,4l387,119r-5,10l378,140r2,2l382,142r3,2l387,144r2,l391,144r3,l398,144r3,l405,142r5,-2l419,136r6,-5l430,131r4,-2l439,129r4,l448,129r7,l459,129r7,2l473,131r4,3l482,134r6,2l493,138r4,2l502,142r4,2l511,148r4,2l518,152r4,4l524,160r3,4l527,168r2,7l529,179r,4l531,187r,4l529,201r,9l527,218r,10l524,236r-2,11l522,251r,4l522,259r,4l522,269r2,4l524,277r3,5l529,286r2,4l533,294r3,4l536,300r,4l536,308r,2l536,319r-5,6l529,331r-2,6l522,343r-4,6l515,354r-6,4l504,364r-7,4l493,372r-7,4l482,382r-7,2l466,384r-9,l446,382r-9,-2l428,376r-9,-2l412,370r-9,-4l394,362r-7,-6l380,352r-7,-7l364,337r-4,-6l353,325r-7,-8l346,323r,4l346,333r,6l349,349r2,13l353,374r2,13l355,393r,6l355,405r,8l353,417r-2,4l351,426r-2,4l344,438r-4,6l333,452r-7,7l322,465r-5,6l292,471r-22,-2l247,467r-24,l200,465r-22,l155,465r-25,l126,465r-2,-2l119,461r-2,-5l115,456r-5,-4l108,450r-3,-2l103,444r-2,-2l99,438r-3,-2l94,430r-4,-6l87,415r-2,-6l85,401r,-6l83,387r,-7l83,372r2,-8l85,360r,-4l87,349r3,-4l90,341r2,-4l94,333r2,-4l101,327r2,-4l105,319r5,-4l117,308r9,-8l142,288r15,-15l164,267r9,-6l180,255r7,-8l178,245r-9,-5l160,238r-9,-2l139,234r-9,-2l121,232r-9,l101,232r-9,l90,232r-5,l78,234r-4,l69,236r-4,l60,238r-4,2l51,243r-2,2l45,247r-5,4l38,251r-2,4l31,257r,2l27,265r-5,6l22,273r-2,4l18,280r-3,2l13,282r-4,l6,282r-4,l2,277r,-2l,271r,-4l2,265r,-4l2,257r2,-4l6,249r,-4l9,240r4,-2l15,234r3,-2l22,228r2,-2l45,222r20,-2l76,218r9,-2l94,216r11,l115,214r11,l135,216r9,l151,218r4,l160,220r4,l169,222r4,2l178,226r4,2l189,220r-5,-10l180,199r-5,-12l169,177r-5,-13l160,152r-7,-12l148,129r,-6l146,117r-2,-6l144,105r-2,-6l142,92r,-6l139,80r3,-4l142,68r,-4l144,57r2,-6l148,45r3,-6l153,33r7,-6l164,22r5,-4l175,14r5,-4l187,8r4,-2l198,4r7,-2l209,2,216,r7,l229,r5,l241,r6,2l274,6r27,4l308,10r7,l322,10r6,2l335,12r7,-2l349,10r6,l394,49xe" fillcolor="#009240" stroked="f">
                <v:path arrowok="t"/>
              </v:shape>
              <v:shape id="_x0000_s2117" style="position:absolute;left:6659;top:7965;width:484;height:488" coordsize="484,488" path="m279,39r3,6l286,51r2,7l291,64r4,14l297,88r5,15l306,115r3,6l309,128r2,8l315,140r3,-2l320,138r2,-2l324,134r3,-6l331,123r9,-10l347,103r4,-6l356,93r2,-2l360,88r3,-2l367,84r2,l372,82r4,l378,82r5,-2l385,80r5,2l392,82r9,l408,84r6,4l421,91r5,4l430,97r5,6l437,107r4,4l444,117r2,4l448,128r2,6l450,140r3,6l455,152r2,25l462,204r2,6l466,216r2,6l471,228r2,6l475,239r5,6l484,249r,8l484,263r,6l484,276r-2,6l480,288r-3,6l475,300r-2,6l468,311r-4,6l462,323r-5,4l453,333r-5,4l444,344r-5,4l435,350r-5,2l426,356r-3,l419,358r-5,2l410,360r-5,2l401,362r-5,l392,362r-5,l383,362r-5,-2l374,360r-9,-2l356,354r-9,-2l338,348r-16,-9l306,333,279,311r12,18l302,348r4,12l311,370r4,11l320,391r2,6l324,403r3,6l327,416r,4l329,428r,4l329,438r,6l329,450r-2,7l327,463r-3,6l322,475r-2,6l318,488r-3,-5l313,479r-2,-4l311,469r-2,-8l306,450r-4,-18l300,411r-3,-10l295,391r-2,-4l293,381r-2,-5l288,372r-2,-6l284,364r-2,-4l279,356r-2,-4l273,348r-5,-4l266,341r-7,9l255,360r-3,8l248,378r-5,11l239,399r-5,10l230,418r-5,10l218,436r-2,4l214,446r-5,4l205,455r-5,4l196,463r-2,2l189,469r-7,4l178,475r-7,4l167,481r-7,l155,481r-6,2l142,485r-7,l128,488r-6,l115,488r-7,l101,488r-4,l95,488r-3,-3l88,485r-2,-2l83,481r-2,l77,479r,-2l72,473r,-2l70,469r-2,-6l65,457r-2,-7l61,444,54,432,50,420,36,397,23,374,16,362,11,350,9,346,7,339,5,333,2,327,,321r,-6l,311r,-7l,298r,-8l,286r2,-6l5,276r4,-4l11,267r3,-4l18,261r5,-2l25,257r4,-4l34,251r4,-2l43,247r4,-2l52,245r2,-2l59,243r4,-2l81,241r16,l113,241r15,l135,241r7,2l151,243r4,2l164,245r7,4l178,249r9,4l196,247r-11,-4l176,239r-9,-5l155,230r-11,-4l135,222r-11,-4l115,212r-9,-4l95,204r-3,-4l88,197r-5,-4l79,191r-5,-4l70,183r-2,-4l63,175r-2,-4l56,167r-2,-7l52,156r,-6l52,144r,-6l52,134r2,-6l56,123r3,-4l61,113r2,-4l68,105r4,-4l74,97r9,-9l92,80r9,-8l108,64r11,-8l126,47r5,-4l135,39r2,-4l142,31r2,-6l146,21r3,-7l151,10r4,-2l160,6r4,l167,4r4,-2l176,2r4,l185,r4,l194,r4,l203,r4,2l212,2r4,l218,4r9,2l236,8r10,4l252,16r7,5l266,27r7,6l279,39xe" fillcolor="#8a2419" stroked="f">
                <v:path arrowok="t"/>
              </v:shape>
              <v:shape id="_x0000_s2118" style="position:absolute;left:3903;top:7965;width:486;height:488" coordsize="486,488" path="m281,39r2,6l288,51r2,7l292,64r5,14l301,88r3,15l308,115r,6l310,128r3,8l317,140r2,-2l322,138r2,-2l326,134r5,-6l333,123r9,-10l349,103r4,-6l358,93r2,-2l362,88r2,-2l367,84r4,l373,82r3,l380,82r5,-2l387,80r4,2l396,82r7,l409,84r7,4l421,91r7,4l432,97r5,6l439,107r4,4l446,117r2,4l450,128r,6l452,140r3,6l455,152r4,25l464,204r2,6l468,216r2,6l470,228r5,6l477,239r5,6l486,249r,8l486,263r,6l484,276r,6l482,288r-3,6l477,300r-2,6l470,311r-2,6l464,323r-5,4l455,333r-5,4l446,344r-5,4l437,350r-5,2l430,356r-5,l421,358r-5,2l412,360r-5,2l403,362r-5,l394,362r-5,l385,362r-5,-2l376,360r-9,-2l358,354r-9,-2l340,348r-16,-9l308,333,281,311r11,18l304,348r4,12l313,370r4,11l322,391r2,6l326,403r,6l328,416r3,4l331,428r,4l331,438r,6l331,450r-3,7l328,463r-2,6l324,475r-2,6l319,488r-2,-5l315,479r-2,-4l313,469r-5,-8l308,450r-4,-18l301,411r-2,-10l297,391r-2,-4l292,381r,-5l290,372r-2,-6l286,364r-3,-4l279,356r-2,-4l274,348r-4,-4l268,341r-5,9l259,360r-5,8l250,378r-5,11l241,399r-3,10l232,418r-5,10l220,436r-2,4l216,446r-5,4l207,455r-2,4l200,463r-4,2l189,469r-5,4l180,475r-7,4l166,481r-4,l157,481r-6,2l144,485r-7,l130,488r-7,l117,488r-9,l103,488r-4,l96,488r-4,-3l90,485r-3,-2l83,481r-2,l78,479r-2,-2l76,473r-4,-2l72,469r-3,-6l67,457r-2,-7l63,444,56,432,49,420,38,397,24,374,18,362,13,350r-2,-4l9,339,6,333,4,327r,-6l2,315r,-4l,304r,-6l2,290r,-4l4,280r2,-4l9,272r4,-5l18,263r2,-2l24,259r3,-2l31,253r5,-2l40,249r5,-2l47,245r4,l56,243r4,l65,241r18,l99,241r15,l130,241r7,l144,243r7,l160,245r6,l173,249r7,l189,253r7,-6l187,243r-9,-4l166,234r-9,-4l146,226r-9,-4l126,218r-9,-6l108,208,96,204r-4,-4l87,197r-4,-4l78,191r-2,-4l72,183r-3,-4l65,175r-2,-4l58,167r-2,-7l54,156r,-6l54,144r,-6l54,134r2,-6l58,123r2,-4l63,113r4,-4l69,105r3,-4l76,97r9,-9l94,80r9,-8l112,64r9,-8l130,47r3,-4l137,39r2,-4l144,31r2,-6l148,21r3,-7l153,10r4,-2l162,6r4,l171,4r4,-2l178,2r4,l187,r4,l196,r4,l205,r4,2l214,2r4,l220,4r9,2l238,8r9,4l254,16r7,5l268,27r6,6l281,39xe" fillcolor="#8a2419" stroked="f">
                <v:path arrowok="t"/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119" type="#_x0000_t136" style="position:absolute;left:8000;top:5700;width:1500;height:720" fillcolor="fuchsia" strokecolor="red">
              <v:shadow color="#868686"/>
              <v:textpath style="font-family:&quot;ＭＳ Ｐゴシック&quot;;font-weight:bold;v-text-reverse:t;v-text-kern:t" trim="t" fitpath="t" string="2025"/>
            </v:shape>
          </v:group>
        </w:pict>
      </w:r>
      <w:r w:rsidR="00000000">
        <w:rPr>
          <w:noProof/>
          <w:lang w:bidi="ar-SA"/>
        </w:rPr>
        <w:pict w14:anchorId="41F636B7">
          <v:shape id="_x0000_s2123" type="#_x0000_t136" style="position:absolute;margin-left:100.45pt;margin-top:256.25pt;width:180pt;height:35.5pt;z-index:11" fillcolor="#f60" strokecolor="#930" strokeweight="1pt">
            <v:fill color2="#fc0" focus="100%" type="gradient"/>
            <v:shadow on="t" color="#875b0d" opacity="45875f" offset="3pt" offset2="2pt"/>
            <v:textpath style="font-family:&quot;ＭＳ ゴシック&quot;;font-weight:bold;v-text-reverse:t;v-text-kern:t" trim="t" fitpath="t" string="March"/>
            <w10:anchorlock/>
          </v:shape>
        </w:pict>
      </w:r>
      <w:r w:rsidR="00000000">
        <w:rPr>
          <w:noProof/>
        </w:rPr>
        <w:pict w14:anchorId="1D9DCF6B">
          <v:shape id="_x0000_s2057" type="#_x0000_t136" style="position:absolute;margin-left:501.45pt;margin-top:-18.75pt;width:180pt;height:35.5pt;z-index:7" fillcolor="#f60" strokecolor="#930" strokeweight="1pt">
            <v:fill color2="#fc0" focus="100%" type="gradient"/>
            <v:shadow on="t" color="#875b0d" opacity="45875f" offset="3pt" offset2="2pt"/>
            <v:textpath style="font-family:&quot;ＭＳ ゴシック&quot;;font-weight:bold;v-text-reverse:t;v-text-kern:t" trim="t" fitpath="t" string="April"/>
            <w10:anchorlock/>
          </v:shape>
        </w:pict>
      </w:r>
      <w:r w:rsidR="00000000">
        <w:rPr>
          <w:noProof/>
          <w:lang w:bidi="ar-SA"/>
        </w:rPr>
        <w:pict w14:anchorId="4A2AF38B">
          <v:shape id="_x0000_s2055" type="#_x0000_t202" style="position:absolute;margin-left:425.1pt;margin-top:-28.45pt;width:333.6pt;height:234.65pt;z-index:5" fillcolor="#ff9" strokecolor="purple">
            <v:textbox style="mso-next-textbox:#_x0000_s2055" inset="5.85pt,.7pt,5.85pt,.7pt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3"/>
                    <w:gridCol w:w="793"/>
                    <w:gridCol w:w="793"/>
                    <w:gridCol w:w="793"/>
                    <w:gridCol w:w="793"/>
                    <w:gridCol w:w="793"/>
                    <w:gridCol w:w="793"/>
                  </w:tblGrid>
                  <w:tr w:rsidR="00C9199D" w:rsidRPr="00F04F82" w14:paraId="4215E091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52ACE1D4" w14:textId="77777777" w:rsidR="00C9199D" w:rsidRPr="00A72395" w:rsidRDefault="00C9199D" w:rsidP="000F63CA">
                        <w:pPr>
                          <w:pStyle w:val="BannerHeading2"/>
                          <w:spacing w:before="1200"/>
                          <w:rPr>
                            <w:color w:val="FF0000"/>
                            <w:sz w:val="28"/>
                          </w:rPr>
                        </w:pPr>
                        <w:r w:rsidRPr="00A72395">
                          <w:rPr>
                            <w:color w:val="FF0000"/>
                            <w:sz w:val="28"/>
                          </w:rPr>
                          <w:t>Sun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D6063A6" w14:textId="77777777" w:rsidR="00C9199D" w:rsidRPr="00F04F82" w:rsidRDefault="00C9199D" w:rsidP="000F63CA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F04F82">
                          <w:rPr>
                            <w:sz w:val="28"/>
                          </w:rPr>
                          <w:t>Mon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5DBA4C9" w14:textId="77777777" w:rsidR="00C9199D" w:rsidRPr="00F04F82" w:rsidRDefault="00C9199D" w:rsidP="000F63CA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F04F82">
                          <w:rPr>
                            <w:sz w:val="28"/>
                          </w:rPr>
                          <w:t>Tue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64D5F73" w14:textId="77777777" w:rsidR="00C9199D" w:rsidRPr="00F04F82" w:rsidRDefault="00C9199D" w:rsidP="000F63CA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F04F82">
                          <w:rPr>
                            <w:sz w:val="28"/>
                          </w:rPr>
                          <w:t>Wed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153B3F6" w14:textId="77777777" w:rsidR="00C9199D" w:rsidRPr="00F04F82" w:rsidRDefault="00C9199D" w:rsidP="000F63CA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F04F82">
                          <w:rPr>
                            <w:sz w:val="28"/>
                          </w:rPr>
                          <w:t>Thu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32BE7DE" w14:textId="77777777" w:rsidR="00C9199D" w:rsidRPr="00F04F82" w:rsidRDefault="00C9199D" w:rsidP="000F63CA">
                        <w:pPr>
                          <w:pStyle w:val="BannerHeading2"/>
                          <w:spacing w:before="1200"/>
                          <w:rPr>
                            <w:sz w:val="28"/>
                          </w:rPr>
                        </w:pPr>
                        <w:r w:rsidRPr="00F04F82">
                          <w:rPr>
                            <w:sz w:val="28"/>
                          </w:rPr>
                          <w:t>Fri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66B0119" w14:textId="77777777" w:rsidR="00C9199D" w:rsidRPr="00A72395" w:rsidRDefault="00C9199D" w:rsidP="000F63CA">
                        <w:pPr>
                          <w:pStyle w:val="BannerHeading2"/>
                          <w:spacing w:before="1200"/>
                          <w:rPr>
                            <w:color w:val="0000FF"/>
                            <w:sz w:val="28"/>
                          </w:rPr>
                        </w:pPr>
                        <w:r w:rsidRPr="00A72395">
                          <w:rPr>
                            <w:color w:val="0000FF"/>
                            <w:sz w:val="28"/>
                          </w:rPr>
                          <w:t>Sat</w:t>
                        </w:r>
                      </w:p>
                    </w:tc>
                  </w:tr>
                  <w:tr w:rsidR="00C9199D" w:rsidRPr="00F04F82" w14:paraId="78F9B976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5C54F543" w14:textId="77777777" w:rsidR="00C9199D" w:rsidRPr="00A72395" w:rsidRDefault="00C9199D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251FC55" w14:textId="5A3C715B" w:rsidR="00C9199D" w:rsidRPr="00F04F82" w:rsidRDefault="00C9199D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E4A1F6B" w14:textId="5BD59CDA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CA44434" w14:textId="737D46CB" w:rsidR="00C9199D" w:rsidRPr="00085E51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4D97428" w14:textId="50DA45E7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549E046" w14:textId="21FEB0AD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E2DAAAE" w14:textId="4116804B" w:rsidR="00C9199D" w:rsidRPr="00C36564" w:rsidRDefault="002A5A33" w:rsidP="000F63CA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5</w:t>
                        </w:r>
                      </w:p>
                    </w:tc>
                  </w:tr>
                  <w:tr w:rsidR="00C9199D" w:rsidRPr="00F04F82" w14:paraId="57D37612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1F4CE56C" w14:textId="3C81E2E2" w:rsidR="00C9199D" w:rsidRPr="00A72395" w:rsidRDefault="002A5A33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6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40A15F5" w14:textId="6B229F02" w:rsidR="00C9199D" w:rsidRPr="008828FA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1F93AE8" w14:textId="363556C4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155CD7F" w14:textId="5459FF49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9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3B93450" w14:textId="67EF10DC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318BD3B" w14:textId="53161377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720290B" w14:textId="3A7C4BD7" w:rsidR="00C9199D" w:rsidRPr="00A72395" w:rsidRDefault="002A5A33" w:rsidP="000F63CA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12</w:t>
                        </w:r>
                      </w:p>
                    </w:tc>
                  </w:tr>
                  <w:tr w:rsidR="00C9199D" w:rsidRPr="00F04F82" w14:paraId="66BA93E7" w14:textId="77777777">
                    <w:trPr>
                      <w:trHeight w:val="567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666570AC" w14:textId="4B9F6D08" w:rsidR="00C9199D" w:rsidRPr="00A72395" w:rsidRDefault="002A5A33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13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CA0520C" w14:textId="6A44527B" w:rsidR="00C9199D" w:rsidRPr="008828FA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D786EDA" w14:textId="2BFCE695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15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60416887" w14:textId="04F279B7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853D9E2" w14:textId="19FAEDD8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53DAA0F2" w14:textId="24D13A90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18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55D48B2" w14:textId="35E4EDAA" w:rsidR="00C9199D" w:rsidRPr="00A72395" w:rsidRDefault="002A5A33" w:rsidP="000F63CA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19</w:t>
                        </w:r>
                      </w:p>
                    </w:tc>
                  </w:tr>
                  <w:tr w:rsidR="00C9199D" w:rsidRPr="004442DB" w14:paraId="0DB5B154" w14:textId="77777777" w:rsidTr="00F81DDC">
                    <w:trPr>
                      <w:trHeight w:val="484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1EC8EA73" w14:textId="4DA06C32" w:rsidR="00C9199D" w:rsidRPr="00A72395" w:rsidRDefault="002A5A33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CD6F5FA" w14:textId="6D8AD806" w:rsidR="00C9199D" w:rsidRPr="008828FA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21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DA73422" w14:textId="28D09DE8" w:rsidR="00C9199D" w:rsidRPr="00911E4E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2880506" w14:textId="3E4CE709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23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073576A6" w14:textId="119E8D8A" w:rsidR="00C9199D" w:rsidRPr="00F04F82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24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9156C03" w14:textId="04E93A30" w:rsidR="00C9199D" w:rsidRPr="00C36564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25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35DD814A" w14:textId="360442C0" w:rsidR="00C9199D" w:rsidRPr="004442DB" w:rsidRDefault="002A5A33" w:rsidP="000F63CA">
                        <w:pPr>
                          <w:pStyle w:val="Banner11"/>
                          <w:rPr>
                            <w:color w:val="0000FF"/>
                            <w:sz w:val="44"/>
                          </w:rPr>
                        </w:pPr>
                        <w:r>
                          <w:rPr>
                            <w:color w:val="0000FF"/>
                            <w:sz w:val="44"/>
                          </w:rPr>
                          <w:t>26</w:t>
                        </w:r>
                      </w:p>
                    </w:tc>
                  </w:tr>
                  <w:tr w:rsidR="00C9199D" w:rsidRPr="00F04F82" w14:paraId="4DBE0865" w14:textId="77777777" w:rsidTr="00F81DDC">
                    <w:trPr>
                      <w:trHeight w:val="406"/>
                      <w:jc w:val="center"/>
                    </w:trPr>
                    <w:tc>
                      <w:tcPr>
                        <w:tcW w:w="793" w:type="dxa"/>
                        <w:vAlign w:val="center"/>
                      </w:tcPr>
                      <w:p w14:paraId="0E6094E6" w14:textId="713EF1ED" w:rsidR="00C9199D" w:rsidRPr="00A72395" w:rsidRDefault="002A5A33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>
                          <w:rPr>
                            <w:color w:val="FF0000"/>
                            <w:sz w:val="44"/>
                          </w:rPr>
                          <w:t>27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A3CE391" w14:textId="5FE231B7" w:rsidR="00C9199D" w:rsidRPr="002A5A33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 w:rsidRPr="002A5A33">
                          <w:rPr>
                            <w:sz w:val="44"/>
                          </w:rPr>
                          <w:t>28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CF30B5D" w14:textId="4D47EFE5" w:rsidR="00C9199D" w:rsidRPr="002A5A33" w:rsidRDefault="002A5A33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  <w:r w:rsidRPr="002A5A33">
                          <w:rPr>
                            <w:color w:val="FF0000"/>
                            <w:sz w:val="44"/>
                          </w:rPr>
                          <w:t>29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1307D8E3" w14:textId="5BCAFD81" w:rsidR="00C9199D" w:rsidRPr="008976FD" w:rsidRDefault="002A5A33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30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2F1837BC" w14:textId="611C4056" w:rsidR="00C9199D" w:rsidRPr="0026298E" w:rsidRDefault="00C9199D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4F1EF4C6" w14:textId="593CAFA5" w:rsidR="00C9199D" w:rsidRPr="009F2CD2" w:rsidRDefault="00C9199D" w:rsidP="000F63CA">
                        <w:pPr>
                          <w:pStyle w:val="Banner11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14:paraId="71A122B9" w14:textId="0B5BBBB4" w:rsidR="00C9199D" w:rsidRPr="009F2CD2" w:rsidRDefault="00C9199D" w:rsidP="000F63CA">
                        <w:pPr>
                          <w:pStyle w:val="Banner11"/>
                          <w:rPr>
                            <w:color w:val="FF0000"/>
                            <w:sz w:val="44"/>
                          </w:rPr>
                        </w:pPr>
                      </w:p>
                    </w:tc>
                  </w:tr>
                </w:tbl>
                <w:p w14:paraId="2D80BD10" w14:textId="77777777" w:rsidR="00C9199D" w:rsidRDefault="00C9199D"/>
              </w:txbxContent>
            </v:textbox>
            <w10:anchorlock/>
          </v:shape>
        </w:pict>
      </w:r>
      <w:r w:rsidR="00000000">
        <w:rPr>
          <w:noProof/>
          <w:lang w:bidi="ar-SA"/>
        </w:rPr>
        <w:pict w14:anchorId="6CCDF3C2">
          <v:rect id="_x0000_s2053" style="position:absolute;margin-left:7pt;margin-top:237.85pt;width:369pt;height:262pt;z-index:4" filled="f" strokecolor="#f60" strokeweight="4.5pt">
            <v:textbox inset="5.85pt,.7pt,5.85pt,.7pt"/>
            <w10:anchorlock/>
          </v:rect>
        </w:pict>
      </w:r>
    </w:p>
    <w:sectPr w:rsidR="001C039C" w:rsidSect="003F4A3A">
      <w:pgSz w:w="16839" w:h="11907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B5A2" w14:textId="77777777" w:rsidR="00484B3F" w:rsidRDefault="00484B3F" w:rsidP="00D924FE">
      <w:r>
        <w:separator/>
      </w:r>
    </w:p>
  </w:endnote>
  <w:endnote w:type="continuationSeparator" w:id="0">
    <w:p w14:paraId="26BE7790" w14:textId="77777777" w:rsidR="00484B3F" w:rsidRDefault="00484B3F" w:rsidP="00D9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9B3F" w14:textId="77777777" w:rsidR="00484B3F" w:rsidRDefault="00484B3F" w:rsidP="00D924FE">
      <w:r>
        <w:separator/>
      </w:r>
    </w:p>
  </w:footnote>
  <w:footnote w:type="continuationSeparator" w:id="0">
    <w:p w14:paraId="7AFA39A8" w14:textId="77777777" w:rsidR="00484B3F" w:rsidRDefault="00484B3F" w:rsidP="00D9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4926063">
    <w:abstractNumId w:val="9"/>
  </w:num>
  <w:num w:numId="2" w16cid:durableId="896161935">
    <w:abstractNumId w:val="7"/>
  </w:num>
  <w:num w:numId="3" w16cid:durableId="691301055">
    <w:abstractNumId w:val="6"/>
  </w:num>
  <w:num w:numId="4" w16cid:durableId="1730229984">
    <w:abstractNumId w:val="5"/>
  </w:num>
  <w:num w:numId="5" w16cid:durableId="1897276539">
    <w:abstractNumId w:val="4"/>
  </w:num>
  <w:num w:numId="6" w16cid:durableId="906184238">
    <w:abstractNumId w:val="8"/>
  </w:num>
  <w:num w:numId="7" w16cid:durableId="582371684">
    <w:abstractNumId w:val="3"/>
  </w:num>
  <w:num w:numId="8" w16cid:durableId="1027219879">
    <w:abstractNumId w:val="2"/>
  </w:num>
  <w:num w:numId="9" w16cid:durableId="1297030253">
    <w:abstractNumId w:val="1"/>
  </w:num>
  <w:num w:numId="10" w16cid:durableId="919366388">
    <w:abstractNumId w:val="0"/>
  </w:num>
  <w:num w:numId="11" w16cid:durableId="1648046789">
    <w:abstractNumId w:val="9"/>
  </w:num>
  <w:num w:numId="12" w16cid:durableId="1897666956">
    <w:abstractNumId w:val="7"/>
  </w:num>
  <w:num w:numId="13" w16cid:durableId="1158114183">
    <w:abstractNumId w:val="6"/>
  </w:num>
  <w:num w:numId="14" w16cid:durableId="2059740775">
    <w:abstractNumId w:val="5"/>
  </w:num>
  <w:num w:numId="15" w16cid:durableId="2098668612">
    <w:abstractNumId w:val="4"/>
  </w:num>
  <w:num w:numId="16" w16cid:durableId="1988391437">
    <w:abstractNumId w:val="8"/>
  </w:num>
  <w:num w:numId="17" w16cid:durableId="525754963">
    <w:abstractNumId w:val="3"/>
  </w:num>
  <w:num w:numId="18" w16cid:durableId="1747996978">
    <w:abstractNumId w:val="2"/>
  </w:num>
  <w:num w:numId="19" w16cid:durableId="837188254">
    <w:abstractNumId w:val="1"/>
  </w:num>
  <w:num w:numId="20" w16cid:durableId="106595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124">
      <v:textbox inset="5.85pt,.7pt,5.85pt,.7pt"/>
      <o:colormru v:ext="edit" colors="#d6d6d6,#c60,#963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1C039C"/>
    <w:rsid w:val="00007FD5"/>
    <w:rsid w:val="00031A36"/>
    <w:rsid w:val="00085E51"/>
    <w:rsid w:val="000A412B"/>
    <w:rsid w:val="000A77FB"/>
    <w:rsid w:val="000D189F"/>
    <w:rsid w:val="000F63CA"/>
    <w:rsid w:val="00177F62"/>
    <w:rsid w:val="00194010"/>
    <w:rsid w:val="001B0636"/>
    <w:rsid w:val="001C039C"/>
    <w:rsid w:val="002049BE"/>
    <w:rsid w:val="002623F2"/>
    <w:rsid w:val="0026298E"/>
    <w:rsid w:val="002A5A33"/>
    <w:rsid w:val="002B2FEF"/>
    <w:rsid w:val="002B7102"/>
    <w:rsid w:val="00361FEB"/>
    <w:rsid w:val="00382B6F"/>
    <w:rsid w:val="003F0978"/>
    <w:rsid w:val="003F4A3A"/>
    <w:rsid w:val="00440B67"/>
    <w:rsid w:val="004442DB"/>
    <w:rsid w:val="00484B3F"/>
    <w:rsid w:val="004A0E30"/>
    <w:rsid w:val="00507C26"/>
    <w:rsid w:val="00584047"/>
    <w:rsid w:val="0063293A"/>
    <w:rsid w:val="00641B6E"/>
    <w:rsid w:val="006544A7"/>
    <w:rsid w:val="00656951"/>
    <w:rsid w:val="006962F7"/>
    <w:rsid w:val="006B10FD"/>
    <w:rsid w:val="007459E7"/>
    <w:rsid w:val="00784FDF"/>
    <w:rsid w:val="007B3460"/>
    <w:rsid w:val="00814FC6"/>
    <w:rsid w:val="008352A9"/>
    <w:rsid w:val="008828FA"/>
    <w:rsid w:val="008915E6"/>
    <w:rsid w:val="008976FD"/>
    <w:rsid w:val="008B2808"/>
    <w:rsid w:val="00911E4E"/>
    <w:rsid w:val="0099130D"/>
    <w:rsid w:val="009A40C3"/>
    <w:rsid w:val="009C2A7F"/>
    <w:rsid w:val="009F2CD2"/>
    <w:rsid w:val="00A37755"/>
    <w:rsid w:val="00A41B5D"/>
    <w:rsid w:val="00A72395"/>
    <w:rsid w:val="00AC0960"/>
    <w:rsid w:val="00B07B19"/>
    <w:rsid w:val="00C36564"/>
    <w:rsid w:val="00C76F22"/>
    <w:rsid w:val="00C9199D"/>
    <w:rsid w:val="00CB7675"/>
    <w:rsid w:val="00CE484A"/>
    <w:rsid w:val="00CF2F71"/>
    <w:rsid w:val="00D40100"/>
    <w:rsid w:val="00D630BB"/>
    <w:rsid w:val="00D924FE"/>
    <w:rsid w:val="00DD6EE1"/>
    <w:rsid w:val="00E57B37"/>
    <w:rsid w:val="00E74057"/>
    <w:rsid w:val="00E852AC"/>
    <w:rsid w:val="00F13E42"/>
    <w:rsid w:val="00F60EC8"/>
    <w:rsid w:val="00F81DDC"/>
    <w:rsid w:val="00F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4">
      <v:textbox inset="5.85pt,.7pt,5.85pt,.7pt"/>
      <o:colormru v:ext="edit" colors="#d6d6d6,#c60,#963"/>
    </o:shapedefaults>
    <o:shapelayout v:ext="edit">
      <o:idmap v:ext="edit" data="2"/>
    </o:shapelayout>
  </w:shapeDefaults>
  <w:decimalSymbol w:val="."/>
  <w:listSeparator w:val=","/>
  <w14:docId w14:val="66EB2C26"/>
  <w15:chartTrackingRefBased/>
  <w15:docId w15:val="{851E07C1-9566-4EF1-A804-F69F355D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3</TotalTime>
  <Pages>1</Pages>
  <Words>2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Wordで作るカレンダーアート</dc:creator>
  <cp:keywords/>
  <cp:lastModifiedBy>Mikiko Fukase</cp:lastModifiedBy>
  <cp:revision>2</cp:revision>
  <dcterms:created xsi:type="dcterms:W3CDTF">2024-12-09T13:06:00Z</dcterms:created>
  <dcterms:modified xsi:type="dcterms:W3CDTF">2024-12-09T13:06:00Z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