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9DCE4" w14:textId="77777777" w:rsidR="00CA471F" w:rsidRPr="00D1633D" w:rsidRDefault="00000000">
      <w:r>
        <w:pict w14:anchorId="6916DF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29" type="#_x0000_t75" style="position:absolute;margin-left:196.1pt;margin-top:3.6pt;width:159.1pt;height:152.4pt;z-index:12">
            <v:imagedata r:id="rId7" o:title=""/>
          </v:shape>
        </w:pict>
      </w:r>
      <w:r>
        <w:pict w14:anchorId="2D8209A2">
          <v:shape id="_x0000_s2125" type="#_x0000_t75" style="position:absolute;margin-left:428.85pt;margin-top:3.6pt;width:109.65pt;height:109pt;z-index:11">
            <v:imagedata r:id="rId8" o:title=""/>
          </v:shape>
        </w:pict>
      </w:r>
    </w:p>
    <w:p w14:paraId="7E8BEBCB" w14:textId="77777777" w:rsidR="00CA471F" w:rsidRDefault="00000000">
      <w:r>
        <w:rPr>
          <w:noProof/>
          <w:lang w:bidi="ar-SA"/>
        </w:rPr>
        <w:pict w14:anchorId="70B85235">
          <v:roundrect id="_x0000_s2108" style="position:absolute;margin-left:10.8pt;margin-top:4.75pt;width:551pt;height:123pt;z-index:2" arcsize="10923f" fillcolor="#c39" stroked="f">
            <v:textbox inset="5.85pt,.7pt,5.85pt,.7pt"/>
          </v:roundrect>
        </w:pict>
      </w:r>
    </w:p>
    <w:p w14:paraId="58E1CA33" w14:textId="77777777" w:rsidR="001C039C" w:rsidRDefault="00000000">
      <w:r>
        <w:rPr>
          <w:noProof/>
          <w:lang w:bidi="ar-SA"/>
        </w:rPr>
        <w:pict w14:anchorId="6A36AA98">
          <v:shapetype id="_x0000_t202" coordsize="21600,21600" o:spt="202" path="m,l,21600r21600,l21600,xe">
            <v:stroke joinstyle="miter"/>
            <v:path gradientshapeok="t" o:connecttype="rect"/>
          </v:shapetype>
          <v:shape id="_x0000_s2109" type="#_x0000_t202" style="position:absolute;margin-left:325.5pt;margin-top:633pt;width:59.9pt;height:17.85pt;z-index:3" filled="f" stroked="f">
            <v:textbox inset="5.85pt,.7pt,5.85pt,.7pt">
              <w:txbxContent>
                <w:p w14:paraId="67A733D2" w14:textId="77777777" w:rsidR="004B0752" w:rsidRPr="004B0752" w:rsidRDefault="002C05E1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春分の日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4E3B866C">
          <v:rect id="_x0000_s2115" style="position:absolute;margin-left:215.75pt;margin-top:188.25pt;width:169.05pt;height:91.8pt;z-index:6;mso-position-horizontal-relative:margin;mso-position-vertical-relative:margin" filled="f" stroked="f">
            <v:textbox style="mso-next-textbox:#_x0000_s2115" inset="0,0,0,0">
              <w:txbxContent>
                <w:tbl>
                  <w:tblPr>
                    <w:tblW w:w="0" w:type="auto"/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</w:tblGrid>
                  <w:tr w:rsidR="00DF5451" w:rsidRPr="00E84023" w14:paraId="670FAA99" w14:textId="77777777" w:rsidTr="00DF5451">
                    <w:trPr>
                      <w:trHeight w:val="20"/>
                    </w:trPr>
                    <w:tc>
                      <w:tcPr>
                        <w:tcW w:w="454" w:type="dxa"/>
                        <w:vAlign w:val="center"/>
                      </w:tcPr>
                      <w:p w14:paraId="72DA63E4" w14:textId="77777777" w:rsidR="00DF5451" w:rsidRPr="009D6512" w:rsidRDefault="00DF5451" w:rsidP="00F503B9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color w:val="FF000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color w:val="FF0000"/>
                            <w:sz w:val="16"/>
                            <w:szCs w:val="16"/>
                            <w:lang w:eastAsia="ja-JP"/>
                          </w:rPr>
                          <w:t>日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F37282D" w14:textId="77777777" w:rsidR="00DF5451" w:rsidRPr="009D6512" w:rsidRDefault="00DF5451" w:rsidP="00F503B9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sz w:val="16"/>
                            <w:szCs w:val="16"/>
                            <w:lang w:eastAsia="ja-JP"/>
                          </w:rPr>
                          <w:t>月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20D140C" w14:textId="77777777" w:rsidR="00DF5451" w:rsidRPr="009D6512" w:rsidRDefault="00DF5451" w:rsidP="00F503B9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sz w:val="16"/>
                            <w:szCs w:val="16"/>
                            <w:lang w:eastAsia="ja-JP"/>
                          </w:rPr>
                          <w:t>火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AC6F810" w14:textId="77777777" w:rsidR="00DF5451" w:rsidRPr="009D6512" w:rsidRDefault="00DF5451" w:rsidP="00F503B9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sz w:val="16"/>
                            <w:szCs w:val="16"/>
                            <w:lang w:eastAsia="ja-JP"/>
                          </w:rPr>
                          <w:t>水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E274047" w14:textId="77777777" w:rsidR="00DF5451" w:rsidRPr="009D6512" w:rsidRDefault="00DF5451" w:rsidP="00F503B9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sz w:val="16"/>
                            <w:szCs w:val="16"/>
                            <w:lang w:eastAsia="ja-JP"/>
                          </w:rPr>
                          <w:t>木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2D99BB1" w14:textId="77777777" w:rsidR="00DF5451" w:rsidRPr="009D6512" w:rsidRDefault="00DF5451" w:rsidP="00F503B9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sz w:val="16"/>
                            <w:szCs w:val="16"/>
                            <w:lang w:eastAsia="ja-JP"/>
                          </w:rPr>
                          <w:t>金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1369C1C" w14:textId="77777777" w:rsidR="00DF5451" w:rsidRPr="009D6512" w:rsidRDefault="00DF5451" w:rsidP="00F503B9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color w:val="0000FF"/>
                            <w:sz w:val="16"/>
                            <w:szCs w:val="16"/>
                            <w:lang w:eastAsia="ja-JP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color w:val="0000FF"/>
                            <w:sz w:val="16"/>
                            <w:szCs w:val="16"/>
                            <w:lang w:eastAsia="ja-JP"/>
                          </w:rPr>
                          <w:t>土</w:t>
                        </w:r>
                      </w:p>
                    </w:tc>
                  </w:tr>
                  <w:tr w:rsidR="00DF5451" w:rsidRPr="00E84023" w14:paraId="4F465893" w14:textId="77777777" w:rsidTr="00DF5451">
                    <w:trPr>
                      <w:trHeight w:val="255"/>
                    </w:trPr>
                    <w:tc>
                      <w:tcPr>
                        <w:tcW w:w="454" w:type="dxa"/>
                        <w:vAlign w:val="center"/>
                      </w:tcPr>
                      <w:p w14:paraId="5F1093E9" w14:textId="77777777" w:rsidR="00DF5451" w:rsidRPr="00B35D9A" w:rsidRDefault="00DF5451" w:rsidP="00C429F5">
                        <w:pPr>
                          <w:pStyle w:val="Banner11"/>
                          <w:rPr>
                            <w:color w:val="FF0000"/>
                            <w:sz w:val="20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A0733CE" w14:textId="77777777" w:rsidR="00DF5451" w:rsidRPr="002C05E1" w:rsidRDefault="00DF5451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15B175E" w14:textId="77777777" w:rsidR="00DF5451" w:rsidRPr="002C05E1" w:rsidRDefault="00DF5451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E9C2719" w14:textId="1B796C84" w:rsidR="00DF5451" w:rsidRPr="00023A3A" w:rsidRDefault="00DF5451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794BB88" w14:textId="4D673331" w:rsidR="00DF5451" w:rsidRPr="00023A3A" w:rsidRDefault="00DF5451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FEB14E3" w14:textId="6556C8EE" w:rsidR="00DF5451" w:rsidRPr="00023A3A" w:rsidRDefault="00DF5451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88D496B" w14:textId="0B23CBC0" w:rsidR="00DF5451" w:rsidRPr="00AE1E8B" w:rsidRDefault="001D5513" w:rsidP="00C429F5">
                        <w:pPr>
                          <w:pStyle w:val="Banner11"/>
                          <w:rPr>
                            <w:color w:val="0000FF"/>
                            <w:sz w:val="20"/>
                          </w:rPr>
                        </w:pPr>
                        <w:r>
                          <w:rPr>
                            <w:color w:val="0000FF"/>
                            <w:sz w:val="20"/>
                          </w:rPr>
                          <w:t>1</w:t>
                        </w:r>
                      </w:p>
                    </w:tc>
                  </w:tr>
                  <w:tr w:rsidR="00DF5451" w:rsidRPr="00E84023" w14:paraId="1D0DE977" w14:textId="77777777" w:rsidTr="00DF5451">
                    <w:trPr>
                      <w:trHeight w:val="255"/>
                    </w:trPr>
                    <w:tc>
                      <w:tcPr>
                        <w:tcW w:w="454" w:type="dxa"/>
                        <w:vAlign w:val="center"/>
                      </w:tcPr>
                      <w:p w14:paraId="58C0DCE9" w14:textId="42B113C2" w:rsidR="00DF5451" w:rsidRPr="00B35D9A" w:rsidRDefault="001D5513" w:rsidP="00C429F5">
                        <w:pPr>
                          <w:pStyle w:val="Banner11"/>
                          <w:rPr>
                            <w:color w:val="FF0000"/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9E7CADB" w14:textId="787E8FAE" w:rsidR="00DF5451" w:rsidRPr="00BB3B20" w:rsidRDefault="001D5513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C5E2932" w14:textId="7F34B7B8" w:rsidR="00DF5451" w:rsidRPr="00C20C59" w:rsidRDefault="001D5513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35F43E5" w14:textId="531F93E7" w:rsidR="00DF5451" w:rsidRPr="00023A3A" w:rsidRDefault="001D5513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8BC9524" w14:textId="46B4320A" w:rsidR="00DF5451" w:rsidRPr="00023A3A" w:rsidRDefault="001D5513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5B23D9A" w14:textId="684FE8E4" w:rsidR="00DF5451" w:rsidRPr="00023A3A" w:rsidRDefault="001D5513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1F20746" w14:textId="73900583" w:rsidR="00DF5451" w:rsidRPr="00CA0C25" w:rsidRDefault="001D5513" w:rsidP="00C429F5">
                        <w:pPr>
                          <w:pStyle w:val="Banner11"/>
                          <w:rPr>
                            <w:color w:val="0000FF"/>
                            <w:sz w:val="20"/>
                          </w:rPr>
                        </w:pPr>
                        <w:r>
                          <w:rPr>
                            <w:color w:val="0000FF"/>
                            <w:sz w:val="20"/>
                          </w:rPr>
                          <w:t>8</w:t>
                        </w:r>
                      </w:p>
                    </w:tc>
                  </w:tr>
                  <w:tr w:rsidR="00DF5451" w:rsidRPr="00E84023" w14:paraId="1286565C" w14:textId="77777777" w:rsidTr="00DF5451">
                    <w:trPr>
                      <w:trHeight w:val="255"/>
                    </w:trPr>
                    <w:tc>
                      <w:tcPr>
                        <w:tcW w:w="454" w:type="dxa"/>
                        <w:vAlign w:val="center"/>
                      </w:tcPr>
                      <w:p w14:paraId="39C23653" w14:textId="19575FFF" w:rsidR="00DF5451" w:rsidRPr="00B35D9A" w:rsidRDefault="001D5513" w:rsidP="00C429F5">
                        <w:pPr>
                          <w:pStyle w:val="Banner11"/>
                          <w:rPr>
                            <w:color w:val="FF0000"/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AAADB8D" w14:textId="52B28716" w:rsidR="00DF5451" w:rsidRPr="001D5513" w:rsidRDefault="001D5513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 w:rsidRPr="001D5513"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7B5A26A" w14:textId="4B959F15" w:rsidR="00DF5451" w:rsidRPr="001D5513" w:rsidRDefault="001D5513" w:rsidP="00C429F5">
                        <w:pPr>
                          <w:pStyle w:val="Banner11"/>
                          <w:rPr>
                            <w:color w:val="FF0000"/>
                            <w:sz w:val="20"/>
                          </w:rPr>
                        </w:pPr>
                        <w:r w:rsidRPr="001D5513">
                          <w:rPr>
                            <w:color w:val="FF0000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E248F74" w14:textId="41DE6DA9" w:rsidR="00DF5451" w:rsidRPr="001D5513" w:rsidRDefault="001D5513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 w:rsidRPr="001D5513"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BA031E6" w14:textId="6220D017" w:rsidR="00DF5451" w:rsidRPr="001D5513" w:rsidRDefault="001D5513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 w:rsidRPr="001D5513"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BA73FCF" w14:textId="533BDD93" w:rsidR="00DF5451" w:rsidRPr="001D5513" w:rsidRDefault="001D5513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 w:rsidRPr="001D5513"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A47E0C2" w14:textId="1276E807" w:rsidR="00DF5451" w:rsidRPr="00B35D9A" w:rsidRDefault="001D5513" w:rsidP="00C429F5">
                        <w:pPr>
                          <w:pStyle w:val="Banner11"/>
                          <w:rPr>
                            <w:color w:val="0000FF"/>
                            <w:sz w:val="20"/>
                          </w:rPr>
                        </w:pPr>
                        <w:r>
                          <w:rPr>
                            <w:color w:val="0000FF"/>
                            <w:sz w:val="20"/>
                          </w:rPr>
                          <w:t>15</w:t>
                        </w:r>
                      </w:p>
                    </w:tc>
                  </w:tr>
                  <w:tr w:rsidR="00DF5451" w:rsidRPr="00E84023" w14:paraId="7CB14424" w14:textId="77777777" w:rsidTr="00DF5451">
                    <w:trPr>
                      <w:trHeight w:val="255"/>
                    </w:trPr>
                    <w:tc>
                      <w:tcPr>
                        <w:tcW w:w="454" w:type="dxa"/>
                        <w:vAlign w:val="center"/>
                      </w:tcPr>
                      <w:p w14:paraId="46ABBFC5" w14:textId="5B10AF66" w:rsidR="00DF5451" w:rsidRPr="00B35D9A" w:rsidRDefault="001D5513" w:rsidP="00C429F5">
                        <w:pPr>
                          <w:pStyle w:val="Banner11"/>
                          <w:rPr>
                            <w:color w:val="FF0000"/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5E8B2D2" w14:textId="0740BB84" w:rsidR="00DF5451" w:rsidRPr="001D5513" w:rsidRDefault="001D5513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 w:rsidRPr="001D5513">
                          <w:rPr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B20FC5B" w14:textId="4BC57056" w:rsidR="00DF5451" w:rsidRPr="001D5513" w:rsidRDefault="001D5513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 w:rsidRPr="001D5513">
                          <w:rPr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B7DEF47" w14:textId="172110D2" w:rsidR="00DF5451" w:rsidRPr="001D5513" w:rsidRDefault="001D5513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 w:rsidRPr="001D5513">
                          <w:rPr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9511D74" w14:textId="0CCA43F2" w:rsidR="00DF5451" w:rsidRPr="001D5513" w:rsidRDefault="001D5513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 w:rsidRPr="001D5513"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7E3E0DB" w14:textId="1A98F23A" w:rsidR="00DF5451" w:rsidRPr="001D5513" w:rsidRDefault="001D5513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 w:rsidRPr="001D5513">
                          <w:rPr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C35F2D2" w14:textId="7E1F6D3F" w:rsidR="00DF5451" w:rsidRPr="00B35D9A" w:rsidRDefault="001D5513" w:rsidP="00C429F5">
                        <w:pPr>
                          <w:pStyle w:val="Banner11"/>
                          <w:rPr>
                            <w:color w:val="0000FF"/>
                            <w:sz w:val="20"/>
                          </w:rPr>
                        </w:pPr>
                        <w:r>
                          <w:rPr>
                            <w:color w:val="0000FF"/>
                            <w:sz w:val="20"/>
                          </w:rPr>
                          <w:t>22</w:t>
                        </w:r>
                      </w:p>
                    </w:tc>
                  </w:tr>
                  <w:tr w:rsidR="00DF5451" w:rsidRPr="00E84023" w14:paraId="74A21991" w14:textId="77777777" w:rsidTr="00DF5451">
                    <w:trPr>
                      <w:trHeight w:val="255"/>
                    </w:trPr>
                    <w:tc>
                      <w:tcPr>
                        <w:tcW w:w="454" w:type="dxa"/>
                        <w:vAlign w:val="center"/>
                      </w:tcPr>
                      <w:p w14:paraId="379021D3" w14:textId="529BF7B1" w:rsidR="00DF5451" w:rsidRPr="00B35D9A" w:rsidRDefault="001D5513" w:rsidP="00C429F5">
                        <w:pPr>
                          <w:pStyle w:val="Banner11"/>
                          <w:spacing w:before="100" w:beforeAutospacing="1"/>
                          <w:rPr>
                            <w:color w:val="FF0000"/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F6E6229" w14:textId="1A2B345E" w:rsidR="00DF5451" w:rsidRPr="001D5513" w:rsidRDefault="001D5513" w:rsidP="00C429F5">
                        <w:pPr>
                          <w:pStyle w:val="Banner11"/>
                          <w:spacing w:before="100" w:beforeAutospacing="1"/>
                          <w:rPr>
                            <w:color w:val="FF0000"/>
                            <w:sz w:val="20"/>
                          </w:rPr>
                        </w:pPr>
                        <w:r w:rsidRPr="001D5513">
                          <w:rPr>
                            <w:color w:val="FF0000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8B895D0" w14:textId="2BC07C64" w:rsidR="00DF5451" w:rsidRPr="001D5513" w:rsidRDefault="001D5513" w:rsidP="00C429F5">
                        <w:pPr>
                          <w:pStyle w:val="Banner11"/>
                          <w:spacing w:before="100" w:beforeAutospacing="1"/>
                          <w:rPr>
                            <w:sz w:val="20"/>
                          </w:rPr>
                        </w:pPr>
                        <w:r w:rsidRPr="001D5513">
                          <w:rPr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C581B04" w14:textId="0FA9FCE9" w:rsidR="00DF5451" w:rsidRPr="001D5513" w:rsidRDefault="001D5513" w:rsidP="00C429F5">
                        <w:pPr>
                          <w:pStyle w:val="Banner11"/>
                          <w:spacing w:before="100" w:beforeAutospacing="1"/>
                          <w:rPr>
                            <w:sz w:val="20"/>
                          </w:rPr>
                        </w:pPr>
                        <w:r w:rsidRPr="001D5513">
                          <w:rPr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B1122BE" w14:textId="5A692F0C" w:rsidR="00DF5451" w:rsidRPr="001D5513" w:rsidRDefault="001D5513" w:rsidP="00C429F5">
                        <w:pPr>
                          <w:pStyle w:val="Banner11"/>
                          <w:spacing w:before="100" w:beforeAutospacing="1"/>
                          <w:rPr>
                            <w:sz w:val="20"/>
                          </w:rPr>
                        </w:pPr>
                        <w:r w:rsidRPr="001D5513">
                          <w:rPr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B6EDF5D" w14:textId="103EC6EA" w:rsidR="00DF5451" w:rsidRPr="001D5513" w:rsidRDefault="001D5513" w:rsidP="00C429F5">
                        <w:pPr>
                          <w:pStyle w:val="Banner11"/>
                          <w:spacing w:before="100" w:beforeAutospacing="1"/>
                          <w:rPr>
                            <w:sz w:val="20"/>
                          </w:rPr>
                        </w:pPr>
                        <w:r w:rsidRPr="001D5513">
                          <w:rPr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77BD4DE" w14:textId="3FC8B65F" w:rsidR="00DF5451" w:rsidRPr="00B35D9A" w:rsidRDefault="00DF5451" w:rsidP="00C429F5">
                        <w:pPr>
                          <w:pStyle w:val="Banner11"/>
                          <w:spacing w:before="100" w:beforeAutospacing="1"/>
                          <w:rPr>
                            <w:color w:val="0000FF"/>
                            <w:sz w:val="20"/>
                          </w:rPr>
                        </w:pPr>
                      </w:p>
                    </w:tc>
                  </w:tr>
                </w:tbl>
                <w:p w14:paraId="09BBD67A" w14:textId="77777777" w:rsidR="00DF5451" w:rsidRDefault="00DF5451" w:rsidP="00DF5451">
                  <w:pPr>
                    <w:pStyle w:val="Banner11"/>
                  </w:pPr>
                </w:p>
              </w:txbxContent>
            </v:textbox>
            <w10:wrap anchorx="margin" anchory="margin"/>
          </v:rect>
        </w:pict>
      </w:r>
      <w:r>
        <w:rPr>
          <w:noProof/>
          <w:lang w:bidi="ar-SA"/>
        </w:rPr>
        <w:pict w14:anchorId="5CA0CB1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116" type="#_x0000_t136" style="position:absolute;margin-left:404.6pt;margin-top:150.5pt;width:24.25pt;height:11.45pt;z-index:7" fillcolor="black" stroked="f">
            <v:shadow color="#868686"/>
            <v:textpath style="font-family:&quot;HG創英角ｺﾞｼｯｸUB&quot;;font-weight:bold;v-text-reverse:t;v-text-kern:t" trim="t" fitpath="t" string="4月"/>
          </v:shape>
        </w:pict>
      </w:r>
      <w:r>
        <w:rPr>
          <w:noProof/>
          <w:lang w:bidi="ar-SA"/>
        </w:rPr>
        <w:pict w14:anchorId="1F9BA30C">
          <v:rect id="_x0000_s2117" style="position:absolute;margin-left:395.4pt;margin-top:187.2pt;width:167.3pt;height:92.85pt;z-index:8;mso-position-horizontal-relative:margin;mso-position-vertical-relative:margin" filled="f" stroked="f">
            <v:textbox style="mso-next-textbox:#_x0000_s2117" inset="0,0,0,0">
              <w:txbxContent>
                <w:tbl>
                  <w:tblPr>
                    <w:tblW w:w="0" w:type="auto"/>
                    <w:tblInd w:w="99" w:type="dxa"/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</w:tblGrid>
                  <w:tr w:rsidR="00DF5451" w:rsidRPr="00E84023" w14:paraId="51E2ED60" w14:textId="77777777" w:rsidTr="00DF5451">
                    <w:trPr>
                      <w:trHeight w:val="20"/>
                    </w:trPr>
                    <w:tc>
                      <w:tcPr>
                        <w:tcW w:w="454" w:type="dxa"/>
                        <w:vAlign w:val="center"/>
                      </w:tcPr>
                      <w:p w14:paraId="08DA27C9" w14:textId="77777777" w:rsidR="00DF5451" w:rsidRPr="009D6512" w:rsidRDefault="00DF5451" w:rsidP="00F503B9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color w:val="FF000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color w:val="FF0000"/>
                            <w:sz w:val="16"/>
                            <w:szCs w:val="16"/>
                            <w:lang w:eastAsia="ja-JP"/>
                          </w:rPr>
                          <w:t>日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4350EBB" w14:textId="77777777" w:rsidR="00DF5451" w:rsidRPr="009D6512" w:rsidRDefault="00DF5451" w:rsidP="00F503B9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sz w:val="16"/>
                            <w:szCs w:val="16"/>
                            <w:lang w:eastAsia="ja-JP"/>
                          </w:rPr>
                          <w:t>月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282E510" w14:textId="77777777" w:rsidR="00DF5451" w:rsidRPr="009D6512" w:rsidRDefault="00DF5451" w:rsidP="00F503B9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sz w:val="16"/>
                            <w:szCs w:val="16"/>
                            <w:lang w:eastAsia="ja-JP"/>
                          </w:rPr>
                          <w:t>火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29A7B71" w14:textId="77777777" w:rsidR="00DF5451" w:rsidRPr="009D6512" w:rsidRDefault="00DF5451" w:rsidP="00F503B9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sz w:val="16"/>
                            <w:szCs w:val="16"/>
                            <w:lang w:eastAsia="ja-JP"/>
                          </w:rPr>
                          <w:t>水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B7E75CB" w14:textId="77777777" w:rsidR="00DF5451" w:rsidRPr="009D6512" w:rsidRDefault="00DF5451" w:rsidP="00F503B9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sz w:val="16"/>
                            <w:szCs w:val="16"/>
                            <w:lang w:eastAsia="ja-JP"/>
                          </w:rPr>
                          <w:t>木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D79BB1F" w14:textId="77777777" w:rsidR="00DF5451" w:rsidRPr="009D6512" w:rsidRDefault="00DF5451" w:rsidP="00F503B9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sz w:val="16"/>
                            <w:szCs w:val="16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sz w:val="16"/>
                            <w:szCs w:val="16"/>
                            <w:lang w:eastAsia="ja-JP"/>
                          </w:rPr>
                          <w:t>金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20C6DF4" w14:textId="77777777" w:rsidR="00DF5451" w:rsidRPr="009D6512" w:rsidRDefault="00DF5451" w:rsidP="00F503B9">
                        <w:pPr>
                          <w:pStyle w:val="BannerHeading2"/>
                          <w:spacing w:beforeLines="50" w:before="120" w:afterLines="50"/>
                          <w:rPr>
                            <w:i w:val="0"/>
                            <w:color w:val="0000FF"/>
                            <w:sz w:val="16"/>
                            <w:szCs w:val="16"/>
                            <w:lang w:eastAsia="ja-JP"/>
                          </w:rPr>
                        </w:pPr>
                        <w:r w:rsidRPr="009D6512">
                          <w:rPr>
                            <w:rFonts w:hint="eastAsia"/>
                            <w:i w:val="0"/>
                            <w:color w:val="0000FF"/>
                            <w:sz w:val="16"/>
                            <w:szCs w:val="16"/>
                            <w:lang w:eastAsia="ja-JP"/>
                          </w:rPr>
                          <w:t>土</w:t>
                        </w:r>
                      </w:p>
                    </w:tc>
                  </w:tr>
                  <w:tr w:rsidR="00DF5451" w:rsidRPr="005411F0" w14:paraId="0075EE6D" w14:textId="77777777" w:rsidTr="004708BD">
                    <w:trPr>
                      <w:trHeight w:hRule="exact" w:val="227"/>
                    </w:trPr>
                    <w:tc>
                      <w:tcPr>
                        <w:tcW w:w="454" w:type="dxa"/>
                        <w:vAlign w:val="center"/>
                      </w:tcPr>
                      <w:p w14:paraId="09B95D83" w14:textId="77777777" w:rsidR="00DF5451" w:rsidRPr="009D6512" w:rsidRDefault="00DF5451" w:rsidP="00C429F5">
                        <w:pPr>
                          <w:pStyle w:val="Banner11"/>
                          <w:rPr>
                            <w:color w:val="FF0000"/>
                            <w:sz w:val="20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74511B4" w14:textId="17DC84A8" w:rsidR="00DF5451" w:rsidRPr="009D6512" w:rsidRDefault="00DF5451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FC4F930" w14:textId="01D9E7D5" w:rsidR="00DF5451" w:rsidRPr="009D6512" w:rsidRDefault="001D5513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2987543" w14:textId="47ECA77C" w:rsidR="00DF5451" w:rsidRPr="009D6512" w:rsidRDefault="001D5513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DD7687B" w14:textId="6A0C0F65" w:rsidR="00DF5451" w:rsidRPr="009D6512" w:rsidRDefault="001D5513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BCFE1B2" w14:textId="78413A70" w:rsidR="00DF5451" w:rsidRPr="009D6512" w:rsidRDefault="001D5513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112272F" w14:textId="35D0DB95" w:rsidR="00DF5451" w:rsidRPr="005411F0" w:rsidRDefault="001D5513" w:rsidP="00C429F5">
                        <w:pPr>
                          <w:pStyle w:val="Banner11"/>
                          <w:rPr>
                            <w:color w:val="0000FF"/>
                            <w:sz w:val="20"/>
                          </w:rPr>
                        </w:pPr>
                        <w:r>
                          <w:rPr>
                            <w:color w:val="0000FF"/>
                            <w:sz w:val="20"/>
                          </w:rPr>
                          <w:t>5</w:t>
                        </w:r>
                      </w:p>
                    </w:tc>
                  </w:tr>
                  <w:tr w:rsidR="00DF5451" w:rsidRPr="00E84023" w14:paraId="6EFAF3CB" w14:textId="77777777" w:rsidTr="004708BD">
                    <w:trPr>
                      <w:trHeight w:hRule="exact" w:val="227"/>
                    </w:trPr>
                    <w:tc>
                      <w:tcPr>
                        <w:tcW w:w="454" w:type="dxa"/>
                        <w:vAlign w:val="center"/>
                      </w:tcPr>
                      <w:p w14:paraId="47486F7D" w14:textId="04C2E541" w:rsidR="00DF5451" w:rsidRPr="009D6512" w:rsidRDefault="001D5513" w:rsidP="00C429F5">
                        <w:pPr>
                          <w:pStyle w:val="Banner11"/>
                          <w:rPr>
                            <w:color w:val="FF0000"/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0E9E87A" w14:textId="44D73E37" w:rsidR="00DF5451" w:rsidRPr="000B3E65" w:rsidRDefault="001D5513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68885BFF" w14:textId="48816FEE" w:rsidR="00DF5451" w:rsidRPr="009D6512" w:rsidRDefault="001D5513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23E3102" w14:textId="7D2E3347" w:rsidR="00DF5451" w:rsidRPr="009D6512" w:rsidRDefault="001D5513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6EAFEBB" w14:textId="6807BD73" w:rsidR="00DF5451" w:rsidRPr="009D6512" w:rsidRDefault="001D5513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03B2013" w14:textId="5644E89E" w:rsidR="00DF5451" w:rsidRPr="009D6512" w:rsidRDefault="001D5513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74A786F" w14:textId="18D2514C" w:rsidR="00DF5451" w:rsidRPr="009D6512" w:rsidRDefault="001D5513" w:rsidP="00C429F5">
                        <w:pPr>
                          <w:pStyle w:val="Banner11"/>
                          <w:rPr>
                            <w:color w:val="0000FF"/>
                            <w:sz w:val="20"/>
                          </w:rPr>
                        </w:pPr>
                        <w:r>
                          <w:rPr>
                            <w:color w:val="0000FF"/>
                            <w:sz w:val="20"/>
                          </w:rPr>
                          <w:t>12</w:t>
                        </w:r>
                      </w:p>
                    </w:tc>
                  </w:tr>
                  <w:tr w:rsidR="00DF5451" w:rsidRPr="00E84023" w14:paraId="04F59A7D" w14:textId="77777777" w:rsidTr="004708BD">
                    <w:trPr>
                      <w:trHeight w:hRule="exact" w:val="227"/>
                    </w:trPr>
                    <w:tc>
                      <w:tcPr>
                        <w:tcW w:w="454" w:type="dxa"/>
                        <w:vAlign w:val="center"/>
                      </w:tcPr>
                      <w:p w14:paraId="2C6798CD" w14:textId="3AACF4B2" w:rsidR="00DF5451" w:rsidRPr="009D6512" w:rsidRDefault="001D5513" w:rsidP="00C429F5">
                        <w:pPr>
                          <w:pStyle w:val="Banner11"/>
                          <w:rPr>
                            <w:color w:val="FF0000"/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D5DB33C" w14:textId="23E22D74" w:rsidR="00DF5451" w:rsidRPr="000B3E65" w:rsidRDefault="001D5513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EB1D891" w14:textId="2765F06B" w:rsidR="00DF5451" w:rsidRPr="009D6512" w:rsidRDefault="001D5513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77CE0F5C" w14:textId="7A5E1BFC" w:rsidR="00DF5451" w:rsidRPr="009D6512" w:rsidRDefault="001D5513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73030B6" w14:textId="3481CDFC" w:rsidR="00DF5451" w:rsidRPr="009D6512" w:rsidRDefault="001D5513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EC98C5C" w14:textId="01C4BD7E" w:rsidR="00DF5451" w:rsidRPr="00CC735C" w:rsidRDefault="001D5513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51A81E3" w14:textId="4CF6A02E" w:rsidR="00DF5451" w:rsidRPr="000E69E9" w:rsidRDefault="001D5513" w:rsidP="00C429F5">
                        <w:pPr>
                          <w:pStyle w:val="Banner11"/>
                          <w:rPr>
                            <w:color w:val="FF0000"/>
                            <w:sz w:val="20"/>
                          </w:rPr>
                        </w:pPr>
                        <w:r>
                          <w:rPr>
                            <w:color w:val="0000FF"/>
                            <w:sz w:val="20"/>
                          </w:rPr>
                          <w:t>19</w:t>
                        </w:r>
                      </w:p>
                    </w:tc>
                  </w:tr>
                  <w:tr w:rsidR="00DF5451" w:rsidRPr="00E84023" w14:paraId="43CC3508" w14:textId="77777777" w:rsidTr="004708BD">
                    <w:trPr>
                      <w:trHeight w:hRule="exact" w:val="227"/>
                    </w:trPr>
                    <w:tc>
                      <w:tcPr>
                        <w:tcW w:w="454" w:type="dxa"/>
                        <w:vAlign w:val="center"/>
                      </w:tcPr>
                      <w:p w14:paraId="5D3469A7" w14:textId="433F8222" w:rsidR="00DF5451" w:rsidRPr="009D6512" w:rsidRDefault="001D5513" w:rsidP="00C429F5">
                        <w:pPr>
                          <w:pStyle w:val="Banner11"/>
                          <w:rPr>
                            <w:color w:val="FF0000"/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EC60702" w14:textId="48D4E00A" w:rsidR="00DF5451" w:rsidRPr="00DF7DDE" w:rsidRDefault="001D5513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E079B50" w14:textId="0BCC8914" w:rsidR="00DF5451" w:rsidRPr="00BB3B20" w:rsidRDefault="001D5513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14DE1FC3" w14:textId="3EBDD470" w:rsidR="00DF5451" w:rsidRPr="005411F0" w:rsidRDefault="001D5513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28752B32" w14:textId="70D94B31" w:rsidR="00DF5451" w:rsidRPr="009D6512" w:rsidRDefault="001D5513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3206EF36" w14:textId="730B8CA4" w:rsidR="00DF5451" w:rsidRPr="000E69E9" w:rsidRDefault="001D5513" w:rsidP="00C429F5">
                        <w:pPr>
                          <w:pStyle w:val="Banner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F13C07C" w14:textId="58E80AA6" w:rsidR="00DF5451" w:rsidRPr="009D6512" w:rsidRDefault="001D5513" w:rsidP="00C429F5">
                        <w:pPr>
                          <w:pStyle w:val="Banner11"/>
                          <w:rPr>
                            <w:color w:val="0000FF"/>
                            <w:sz w:val="20"/>
                          </w:rPr>
                        </w:pPr>
                        <w:r>
                          <w:rPr>
                            <w:color w:val="0000FF"/>
                            <w:sz w:val="20"/>
                          </w:rPr>
                          <w:t>26</w:t>
                        </w:r>
                      </w:p>
                    </w:tc>
                  </w:tr>
                  <w:tr w:rsidR="00DF5451" w:rsidRPr="00E84023" w14:paraId="70B0649B" w14:textId="77777777" w:rsidTr="004708BD">
                    <w:trPr>
                      <w:trHeight w:hRule="exact" w:val="227"/>
                    </w:trPr>
                    <w:tc>
                      <w:tcPr>
                        <w:tcW w:w="454" w:type="dxa"/>
                        <w:vAlign w:val="center"/>
                      </w:tcPr>
                      <w:p w14:paraId="0C1B4189" w14:textId="254265A0" w:rsidR="00DF5451" w:rsidRPr="009D6512" w:rsidRDefault="001D5513" w:rsidP="00F503B9">
                        <w:pPr>
                          <w:pStyle w:val="Banner11"/>
                          <w:spacing w:afterLines="50" w:after="120"/>
                          <w:rPr>
                            <w:color w:val="FF0000"/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CADDF24" w14:textId="0A5865CD" w:rsidR="00DF5451" w:rsidRPr="001D5513" w:rsidRDefault="001D5513" w:rsidP="00F503B9">
                        <w:pPr>
                          <w:pStyle w:val="Banner11"/>
                          <w:spacing w:afterLines="50" w:after="120"/>
                          <w:rPr>
                            <w:sz w:val="20"/>
                          </w:rPr>
                        </w:pPr>
                        <w:r w:rsidRPr="001D5513">
                          <w:rPr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05562EAA" w14:textId="29B75D9B" w:rsidR="00DF5451" w:rsidRPr="001D5513" w:rsidRDefault="001D5513" w:rsidP="00F503B9">
                        <w:pPr>
                          <w:pStyle w:val="Banner11"/>
                          <w:spacing w:afterLines="50" w:after="120"/>
                          <w:rPr>
                            <w:color w:val="FF0000"/>
                            <w:sz w:val="20"/>
                          </w:rPr>
                        </w:pPr>
                        <w:r w:rsidRPr="001D5513">
                          <w:rPr>
                            <w:color w:val="FF0000"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648E747" w14:textId="7A8EC611" w:rsidR="00DF5451" w:rsidRPr="00BB3ECD" w:rsidRDefault="001D5513" w:rsidP="00F503B9">
                        <w:pPr>
                          <w:pStyle w:val="Banner11"/>
                          <w:spacing w:afterLines="50" w:after="1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5DD7F7C" w14:textId="6E447EA1" w:rsidR="00DF5451" w:rsidRPr="00C20C59" w:rsidRDefault="00DF5451" w:rsidP="00F503B9">
                        <w:pPr>
                          <w:pStyle w:val="Banner11"/>
                          <w:spacing w:afterLines="50" w:after="12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5D709914" w14:textId="27CD49A1" w:rsidR="00DF5451" w:rsidRPr="00023A3A" w:rsidRDefault="00DF5451" w:rsidP="00F503B9">
                        <w:pPr>
                          <w:pStyle w:val="Banner11"/>
                          <w:spacing w:afterLines="50" w:after="12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</w:tcPr>
                      <w:p w14:paraId="43AD76B9" w14:textId="4491C8B3" w:rsidR="00DF5451" w:rsidRPr="00023A3A" w:rsidRDefault="00DF5451" w:rsidP="00C20C59">
                        <w:pPr>
                          <w:pStyle w:val="Banner11"/>
                          <w:rPr>
                            <w:color w:val="FF0000"/>
                            <w:sz w:val="20"/>
                          </w:rPr>
                        </w:pPr>
                      </w:p>
                    </w:tc>
                  </w:tr>
                </w:tbl>
                <w:p w14:paraId="0E02E7FD" w14:textId="77777777" w:rsidR="00DF5451" w:rsidRDefault="00DF5451" w:rsidP="00DF5451">
                  <w:pPr>
                    <w:pStyle w:val="Banner11"/>
                  </w:pPr>
                </w:p>
              </w:txbxContent>
            </v:textbox>
            <w10:wrap anchorx="margin" anchory="margin"/>
          </v:rect>
        </w:pict>
      </w:r>
      <w:r>
        <w:rPr>
          <w:noProof/>
          <w:lang w:bidi="ar-SA"/>
        </w:rPr>
        <w:pict w14:anchorId="30CAC29A">
          <v:shape id="_x0000_s2118" type="#_x0000_t136" style="position:absolute;margin-left:235.05pt;margin-top:152.1pt;width:27.75pt;height:9.85pt;z-index:9" fillcolor="black" stroked="f">
            <v:shadow color="#868686"/>
            <v:textpath style="font-family:&quot;HG創英角ｺﾞｼｯｸUB&quot;;font-weight:bold;v-text-reverse:t;v-text-kern:t" trim="t" fitpath="t" string="2月"/>
          </v:shape>
        </w:pict>
      </w:r>
      <w:r>
        <w:pict w14:anchorId="6D984D1B">
          <v:rect id="_x0000_s2050" style="position:absolute;margin-left:31.5pt;margin-top:286.8pt;width:504.05pt;height:540.55pt;z-index:1;mso-position-horizontal-relative:margin;mso-position-vertical-relative:margin" filled="f" stroked="f">
            <v:textbox style="mso-next-textbox:#_x0000_s2050" inset="0,0,0,0">
              <w:txbxContent>
                <w:tbl>
                  <w:tblPr>
                    <w:tblW w:w="0" w:type="auto"/>
                    <w:jc w:val="center"/>
                    <w:tblBorders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18"/>
                    <w:gridCol w:w="1418"/>
                    <w:gridCol w:w="1418"/>
                    <w:gridCol w:w="1418"/>
                    <w:gridCol w:w="1418"/>
                    <w:gridCol w:w="1418"/>
                    <w:gridCol w:w="1418"/>
                  </w:tblGrid>
                  <w:tr w:rsidR="00C23B40" w14:paraId="0CC0F9FA" w14:textId="77777777" w:rsidTr="00FA395F">
                    <w:trPr>
                      <w:trHeight w:val="1531"/>
                      <w:jc w:val="center"/>
                    </w:trPr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00ED394" w14:textId="77777777" w:rsidR="00C23B40" w:rsidRPr="00F31E52" w:rsidRDefault="00FA395F" w:rsidP="009418ED">
                        <w:pPr>
                          <w:pStyle w:val="BannerHeading2"/>
                          <w:rPr>
                            <w:color w:val="FF0000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color w:val="FF0000"/>
                            <w:lang w:eastAsia="ja-JP"/>
                          </w:rPr>
                          <w:t>sun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3D77BE1" w14:textId="77777777" w:rsidR="00C23B40" w:rsidRPr="00CA471F" w:rsidRDefault="00C23B40" w:rsidP="009418ED">
                        <w:pPr>
                          <w:pStyle w:val="BannerHeading2"/>
                        </w:pPr>
                        <w:r w:rsidRPr="00CA471F">
                          <w:t>Mon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CB8398A" w14:textId="77777777" w:rsidR="00C23B40" w:rsidRPr="00CA471F" w:rsidRDefault="00C23B40" w:rsidP="009418ED">
                        <w:pPr>
                          <w:pStyle w:val="BannerHeading2"/>
                        </w:pPr>
                        <w:r w:rsidRPr="00CA471F">
                          <w:t>Tue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284193C" w14:textId="77777777" w:rsidR="00C23B40" w:rsidRPr="00CA471F" w:rsidRDefault="00C23B40" w:rsidP="009418ED">
                        <w:pPr>
                          <w:pStyle w:val="BannerHeading2"/>
                        </w:pPr>
                        <w:r w:rsidRPr="00CA471F">
                          <w:t>Wed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0C8CBD1" w14:textId="77777777" w:rsidR="00C23B40" w:rsidRPr="00CA471F" w:rsidRDefault="00C23B40" w:rsidP="009418ED">
                        <w:pPr>
                          <w:pStyle w:val="BannerHeading2"/>
                        </w:pPr>
                        <w:r w:rsidRPr="00CA471F">
                          <w:t>Thu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23FF388" w14:textId="77777777" w:rsidR="00C23B40" w:rsidRPr="00CA471F" w:rsidRDefault="00C23B40" w:rsidP="009418ED">
                        <w:pPr>
                          <w:pStyle w:val="BannerHeading2"/>
                        </w:pPr>
                        <w:r w:rsidRPr="00CA471F">
                          <w:t>Fri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A6E83BE" w14:textId="77777777" w:rsidR="00C23B40" w:rsidRPr="00F31E52" w:rsidRDefault="00C23B40" w:rsidP="009418ED">
                        <w:pPr>
                          <w:pStyle w:val="BannerHeading2"/>
                          <w:rPr>
                            <w:color w:val="0000FF"/>
                          </w:rPr>
                        </w:pPr>
                        <w:r w:rsidRPr="00F31E52">
                          <w:rPr>
                            <w:color w:val="0000FF"/>
                          </w:rPr>
                          <w:t>Sat</w:t>
                        </w:r>
                      </w:p>
                    </w:tc>
                  </w:tr>
                  <w:tr w:rsidR="00C23B40" w:rsidRPr="00CA471F" w14:paraId="3F8A4EF2" w14:textId="77777777" w:rsidTr="002C05E1">
                    <w:trPr>
                      <w:trHeight w:val="1701"/>
                      <w:jc w:val="center"/>
                    </w:trPr>
                    <w:tc>
                      <w:tcPr>
                        <w:tcW w:w="1418" w:type="dxa"/>
                        <w:tcBorders>
                          <w:top w:val="single" w:sz="4" w:space="0" w:color="auto"/>
                        </w:tcBorders>
                      </w:tcPr>
                      <w:p w14:paraId="62429926" w14:textId="77777777" w:rsidR="00C23B40" w:rsidRPr="00FA395F" w:rsidRDefault="00C23B40" w:rsidP="00CA471F">
                        <w:pPr>
                          <w:pStyle w:val="Banner00"/>
                          <w:spacing w:before="60" w:after="240"/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</w:tcBorders>
                      </w:tcPr>
                      <w:p w14:paraId="2FFA42E3" w14:textId="77777777" w:rsidR="00C23B40" w:rsidRPr="00FA395F" w:rsidRDefault="00C23B40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</w:tcBorders>
                      </w:tcPr>
                      <w:p w14:paraId="2EE4D083" w14:textId="77777777" w:rsidR="00C23B40" w:rsidRPr="00FA395F" w:rsidRDefault="00C23B40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</w:tcBorders>
                      </w:tcPr>
                      <w:p w14:paraId="1B200776" w14:textId="150ACD32" w:rsidR="00C23B40" w:rsidRPr="00FA395F" w:rsidRDefault="00C23B40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</w:tcBorders>
                      </w:tcPr>
                      <w:p w14:paraId="36CAF37D" w14:textId="4A0AA28D" w:rsidR="00C23B40" w:rsidRPr="00FA395F" w:rsidRDefault="00C23B40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</w:tcBorders>
                      </w:tcPr>
                      <w:p w14:paraId="22EBD00A" w14:textId="223FE18C" w:rsidR="00C23B40" w:rsidRPr="00FA395F" w:rsidRDefault="00C23B40" w:rsidP="00CA471F">
                        <w:pPr>
                          <w:pStyle w:val="Banner00"/>
                          <w:spacing w:before="60" w:after="240"/>
                          <w:rPr>
                            <w:color w:val="000000"/>
                            <w:sz w:val="56"/>
                            <w:szCs w:val="5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</w:tcBorders>
                      </w:tcPr>
                      <w:p w14:paraId="4B98CA00" w14:textId="07BC8291" w:rsidR="00C23B40" w:rsidRPr="00FA395F" w:rsidRDefault="001D5513" w:rsidP="00CA471F">
                        <w:pPr>
                          <w:pStyle w:val="Banner00"/>
                          <w:spacing w:before="60" w:after="240"/>
                          <w:rPr>
                            <w:color w:val="0000FF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color w:val="0000FF"/>
                            <w:sz w:val="56"/>
                            <w:szCs w:val="56"/>
                            <w:lang w:eastAsia="ja-JP"/>
                          </w:rPr>
                          <w:t>1</w:t>
                        </w:r>
                      </w:p>
                    </w:tc>
                  </w:tr>
                  <w:tr w:rsidR="00C23B40" w:rsidRPr="00CA471F" w14:paraId="28608C75" w14:textId="77777777" w:rsidTr="002C05E1">
                    <w:trPr>
                      <w:trHeight w:val="1701"/>
                      <w:jc w:val="center"/>
                    </w:trPr>
                    <w:tc>
                      <w:tcPr>
                        <w:tcW w:w="1418" w:type="dxa"/>
                      </w:tcPr>
                      <w:p w14:paraId="380377CD" w14:textId="50718B81" w:rsidR="00C23B40" w:rsidRPr="00FA395F" w:rsidRDefault="001D5513" w:rsidP="00CA471F">
                        <w:pPr>
                          <w:pStyle w:val="Banner00"/>
                          <w:spacing w:before="60" w:after="240"/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  <w:t>2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7817BDCC" w14:textId="6CDC564C" w:rsidR="00C23B40" w:rsidRPr="00FA395F" w:rsidRDefault="001D5513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41D94281" w14:textId="5B3E1386" w:rsidR="00C23B40" w:rsidRPr="00FA395F" w:rsidRDefault="001D5513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4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46D93165" w14:textId="017F1AD7" w:rsidR="00C23B40" w:rsidRPr="002C05E1" w:rsidRDefault="001D5513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5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1548C410" w14:textId="100E9AE4" w:rsidR="00C23B40" w:rsidRPr="00FA395F" w:rsidRDefault="001D5513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6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23966185" w14:textId="37C4C4E6" w:rsidR="00C23B40" w:rsidRPr="00FA395F" w:rsidRDefault="001D5513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7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5B27FEA3" w14:textId="4A39B43C" w:rsidR="00C23B40" w:rsidRPr="00FA395F" w:rsidRDefault="001D5513" w:rsidP="00CA471F">
                        <w:pPr>
                          <w:pStyle w:val="Banner00"/>
                          <w:spacing w:before="60" w:after="240"/>
                          <w:rPr>
                            <w:color w:val="0000FF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color w:val="0000FF"/>
                            <w:sz w:val="56"/>
                            <w:szCs w:val="56"/>
                            <w:lang w:eastAsia="ja-JP"/>
                          </w:rPr>
                          <w:t>8</w:t>
                        </w:r>
                      </w:p>
                    </w:tc>
                  </w:tr>
                  <w:tr w:rsidR="00C23B40" w:rsidRPr="00CA471F" w14:paraId="42BE1BD9" w14:textId="77777777" w:rsidTr="002C05E1">
                    <w:trPr>
                      <w:trHeight w:val="1701"/>
                      <w:jc w:val="center"/>
                    </w:trPr>
                    <w:tc>
                      <w:tcPr>
                        <w:tcW w:w="1418" w:type="dxa"/>
                      </w:tcPr>
                      <w:p w14:paraId="1AF924CC" w14:textId="5F27B741" w:rsidR="00C23B40" w:rsidRPr="00FA395F" w:rsidRDefault="001D5513" w:rsidP="00CA471F">
                        <w:pPr>
                          <w:pStyle w:val="Banner00"/>
                          <w:spacing w:before="60" w:after="240"/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  <w:t>9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630553BD" w14:textId="5F1D9144" w:rsidR="00C23B40" w:rsidRPr="00FA395F" w:rsidRDefault="001D5513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10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5E6A6B40" w14:textId="12849B8A" w:rsidR="00C23B40" w:rsidRPr="00FA395F" w:rsidRDefault="001D5513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11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33A15E2D" w14:textId="7EA79451" w:rsidR="00C23B40" w:rsidRPr="00FA395F" w:rsidRDefault="001D5513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12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50A6BBB7" w14:textId="43DA029D" w:rsidR="00C23B40" w:rsidRPr="00FA395F" w:rsidRDefault="001D5513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13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277C2D61" w14:textId="13E66516" w:rsidR="00C23B40" w:rsidRPr="00BB3ECD" w:rsidRDefault="001D5513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14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61E5AA2B" w14:textId="6504E8D5" w:rsidR="00C23B40" w:rsidRPr="00C20C59" w:rsidRDefault="001D5513" w:rsidP="00CA471F">
                        <w:pPr>
                          <w:pStyle w:val="Banner00"/>
                          <w:spacing w:before="60" w:after="240"/>
                          <w:rPr>
                            <w:color w:val="0000FF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color w:val="0000FF"/>
                            <w:sz w:val="56"/>
                            <w:szCs w:val="56"/>
                            <w:lang w:eastAsia="ja-JP"/>
                          </w:rPr>
                          <w:t>15</w:t>
                        </w:r>
                      </w:p>
                    </w:tc>
                  </w:tr>
                  <w:tr w:rsidR="00C23B40" w:rsidRPr="00CA471F" w14:paraId="009F24D3" w14:textId="77777777" w:rsidTr="00236FB4">
                    <w:trPr>
                      <w:trHeight w:val="1701"/>
                      <w:jc w:val="center"/>
                    </w:trPr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14:paraId="123F20B6" w14:textId="27CFEDFC" w:rsidR="00C23B40" w:rsidRPr="00FA395F" w:rsidRDefault="001D5513" w:rsidP="00CA471F">
                        <w:pPr>
                          <w:pStyle w:val="Banner00"/>
                          <w:spacing w:before="60" w:after="240"/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  <w:t>16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14:paraId="1AD6A788" w14:textId="1204BF52" w:rsidR="00C23B40" w:rsidRPr="00023A3A" w:rsidRDefault="001D5513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17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14:paraId="37E5D5D6" w14:textId="4FE06919" w:rsidR="00C23B40" w:rsidRPr="00CA0C25" w:rsidRDefault="001D5513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18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14:paraId="07494CE2" w14:textId="25CBF263" w:rsidR="00C23B40" w:rsidRPr="001D5513" w:rsidRDefault="001D5513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 w:rsidRPr="001D5513">
                          <w:rPr>
                            <w:sz w:val="56"/>
                            <w:szCs w:val="56"/>
                            <w:lang w:eastAsia="ja-JP"/>
                          </w:rPr>
                          <w:t>19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14:paraId="22174149" w14:textId="59956CD2" w:rsidR="00C23B40" w:rsidRPr="001D5513" w:rsidRDefault="001D5513" w:rsidP="00CA471F">
                        <w:pPr>
                          <w:pStyle w:val="Banner00"/>
                          <w:spacing w:before="60" w:after="240"/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</w:pPr>
                        <w:r w:rsidRPr="001D5513">
                          <w:rPr>
                            <w:color w:val="FF0000"/>
                            <w:sz w:val="56"/>
                            <w:szCs w:val="56"/>
                            <w:lang w:eastAsia="ja-JP"/>
                          </w:rPr>
                          <w:t>20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14:paraId="7130566C" w14:textId="4D19EEFB" w:rsidR="00C23B40" w:rsidRPr="00FA395F" w:rsidRDefault="001D5513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21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14:paraId="66706352" w14:textId="3D382D28" w:rsidR="00C23B40" w:rsidRPr="00FA395F" w:rsidRDefault="001D5513" w:rsidP="00CA471F">
                        <w:pPr>
                          <w:pStyle w:val="Banner00"/>
                          <w:spacing w:before="60" w:after="240"/>
                          <w:rPr>
                            <w:color w:val="0000FF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color w:val="0000FF"/>
                            <w:sz w:val="56"/>
                            <w:szCs w:val="56"/>
                            <w:lang w:eastAsia="ja-JP"/>
                          </w:rPr>
                          <w:t>22</w:t>
                        </w:r>
                      </w:p>
                    </w:tc>
                  </w:tr>
                  <w:tr w:rsidR="002C05E1" w:rsidRPr="00CA471F" w14:paraId="18CFF2AF" w14:textId="77777777" w:rsidTr="00236FB4">
                    <w:trPr>
                      <w:trHeight w:val="1701"/>
                      <w:jc w:val="center"/>
                    </w:trPr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4545292" w14:textId="7B16658E" w:rsidR="002C05E1" w:rsidRPr="001D5513" w:rsidRDefault="001D5513" w:rsidP="00CA471F">
                        <w:pPr>
                          <w:pStyle w:val="Banner00"/>
                          <w:spacing w:before="60" w:after="240"/>
                          <w:rPr>
                            <w:rFonts w:hint="eastAsia"/>
                            <w:color w:val="FF0000"/>
                            <w:sz w:val="56"/>
                            <w:szCs w:val="56"/>
                            <w:vertAlign w:val="subscript"/>
                            <w:lang w:eastAsia="ja-JP"/>
                          </w:rPr>
                        </w:pPr>
                        <w:r>
                          <w:rPr>
                            <w:color w:val="FF0000"/>
                            <w:sz w:val="56"/>
                            <w:szCs w:val="56"/>
                            <w:vertAlign w:val="superscript"/>
                            <w:lang w:eastAsia="ja-JP"/>
                          </w:rPr>
                          <w:t>23</w:t>
                        </w:r>
                        <w:r>
                          <w:rPr>
                            <w:rFonts w:hint="eastAsia"/>
                            <w:color w:val="FF0000"/>
                            <w:sz w:val="56"/>
                            <w:szCs w:val="56"/>
                            <w:lang w:eastAsia="ja-JP"/>
                          </w:rPr>
                          <w:t>/</w:t>
                        </w:r>
                        <w:r>
                          <w:rPr>
                            <w:rFonts w:hint="eastAsia"/>
                            <w:color w:val="FF0000"/>
                            <w:sz w:val="56"/>
                            <w:szCs w:val="56"/>
                            <w:vertAlign w:val="subscript"/>
                            <w:lang w:eastAsia="ja-JP"/>
                          </w:rPr>
                          <w:t>30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1F0936A" w14:textId="39E0ADC7" w:rsidR="002C05E1" w:rsidRPr="001D5513" w:rsidRDefault="001D5513" w:rsidP="00CA471F">
                        <w:pPr>
                          <w:pStyle w:val="Banner00"/>
                          <w:spacing w:before="60" w:after="240"/>
                          <w:rPr>
                            <w:rFonts w:hint="eastAsia"/>
                            <w:sz w:val="56"/>
                            <w:szCs w:val="56"/>
                            <w:lang w:eastAsia="ja-JP"/>
                          </w:rPr>
                        </w:pPr>
                        <w:r w:rsidRPr="001D5513">
                          <w:rPr>
                            <w:sz w:val="56"/>
                            <w:szCs w:val="56"/>
                            <w:vertAlign w:val="superscript"/>
                            <w:lang w:eastAsia="ja-JP"/>
                          </w:rPr>
                          <w:t>24</w:t>
                        </w:r>
                        <w:r>
                          <w:rPr>
                            <w:rFonts w:hint="eastAsia"/>
                            <w:sz w:val="56"/>
                            <w:szCs w:val="56"/>
                            <w:lang w:eastAsia="ja-JP"/>
                          </w:rPr>
                          <w:t>/</w:t>
                        </w:r>
                        <w:r w:rsidRPr="001D5513">
                          <w:rPr>
                            <w:rFonts w:hint="eastAsia"/>
                            <w:sz w:val="56"/>
                            <w:szCs w:val="56"/>
                            <w:vertAlign w:val="subscript"/>
                            <w:lang w:eastAsia="ja-JP"/>
                          </w:rPr>
                          <w:t>31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5542FEF" w14:textId="3AA06D7D" w:rsidR="002C05E1" w:rsidRDefault="001D5513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25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9BFC946" w14:textId="6FD46DAA" w:rsidR="002C05E1" w:rsidRDefault="001D5513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26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D998061" w14:textId="1EFD6BD0" w:rsidR="002C05E1" w:rsidRDefault="001D5513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27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4DF1668" w14:textId="40AB64D0" w:rsidR="002C05E1" w:rsidRDefault="001D5513" w:rsidP="00CA471F">
                        <w:pPr>
                          <w:pStyle w:val="Banner00"/>
                          <w:spacing w:before="60" w:after="240"/>
                          <w:rPr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sz w:val="56"/>
                            <w:szCs w:val="56"/>
                            <w:lang w:eastAsia="ja-JP"/>
                          </w:rPr>
                          <w:t>28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D6B4F59" w14:textId="6C1B6EA9" w:rsidR="002C05E1" w:rsidRDefault="001D5513" w:rsidP="00CA471F">
                        <w:pPr>
                          <w:pStyle w:val="Banner00"/>
                          <w:spacing w:before="60" w:after="240"/>
                          <w:rPr>
                            <w:color w:val="0000FF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color w:val="0000FF"/>
                            <w:sz w:val="56"/>
                            <w:szCs w:val="56"/>
                            <w:lang w:eastAsia="ja-JP"/>
                          </w:rPr>
                          <w:t>29</w:t>
                        </w:r>
                      </w:p>
                    </w:tc>
                  </w:tr>
                </w:tbl>
                <w:p w14:paraId="7C9DE608" w14:textId="77777777" w:rsidR="00C23B40" w:rsidRDefault="00C23B40" w:rsidP="00CA471F">
                  <w:pPr>
                    <w:pStyle w:val="Banner00"/>
                    <w:spacing w:after="240"/>
                  </w:pPr>
                </w:p>
              </w:txbxContent>
            </v:textbox>
            <w10:wrap anchorx="margin" anchory="margin"/>
          </v:rect>
        </w:pict>
      </w:r>
      <w:r>
        <w:rPr>
          <w:noProof/>
          <w:lang w:bidi="ar-SA"/>
        </w:rPr>
        <w:pict w14:anchorId="06D309BC">
          <v:shape id="_x0000_s2110" type="#_x0000_t136" style="position:absolute;margin-left:31.5pt;margin-top:149.85pt;width:66.3pt;height:88pt;z-index:4" adj="11189" fillcolor="#f69">
            <v:fill recolor="t" rotate="t" focus="50%" type="gradient"/>
            <v:stroke r:id="rId9" o:title=""/>
            <v:shadow on="t" color="#76923c" opacity="52429f" offset="4pt" offset2="4pt"/>
            <v:textpath style="font-family:&quot;ＭＳ Ｐゴシック&quot;;font-weight:bold;font-style:italic;v-text-reverse:t;v-text-kern:t" trim="t" fitpath="t" string="3"/>
          </v:shape>
        </w:pict>
      </w:r>
      <w:r>
        <w:pict w14:anchorId="69292DC3">
          <v:shape id="_x0000_s2124" type="#_x0000_t75" style="position:absolute;margin-left:36.5pt;margin-top:37.85pt;width:99.25pt;height:98.4pt;z-index:10">
            <v:imagedata r:id="rId10" o:title=""/>
          </v:shape>
        </w:pict>
      </w:r>
      <w:r>
        <w:pict w14:anchorId="6BCD8214">
          <v:shape id="_x0000_s2132" type="#_x0000_t75" style="position:absolute;margin-left:114.8pt;margin-top:13.7pt;width:93pt;height:81.5pt;z-index:14">
            <v:imagedata r:id="rId11" o:title=""/>
          </v:shape>
        </w:pict>
      </w:r>
      <w:r>
        <w:pict w14:anchorId="46043D37">
          <v:shape id="_x0000_s2131" type="#_x0000_t75" style="position:absolute;margin-left:337.6pt;margin-top:19.9pt;width:91.25pt;height:75.3pt;z-index:13">
            <v:imagedata r:id="rId12" o:title=""/>
          </v:shape>
        </w:pict>
      </w:r>
      <w:r>
        <w:rPr>
          <w:noProof/>
          <w:lang w:bidi="ar-SA"/>
        </w:rPr>
        <w:pict w14:anchorId="2BAD3BE0">
          <v:shape id="_x0000_s2111" type="#_x0000_t202" style="position:absolute;margin-left:91.8pt;margin-top:208.65pt;width:68pt;height:33pt;z-index:5" filled="f" stroked="f">
            <v:textbox inset="5.85pt,.7pt,5.85pt,.7pt">
              <w:txbxContent>
                <w:p w14:paraId="103CB95E" w14:textId="63FA9C96" w:rsidR="004B0752" w:rsidRPr="004B0752" w:rsidRDefault="004B0752">
                  <w:pPr>
                    <w:rPr>
                      <w:rFonts w:hint="eastAsia"/>
                      <w:sz w:val="44"/>
                      <w:szCs w:val="44"/>
                    </w:rPr>
                  </w:pPr>
                  <w:r w:rsidRPr="004B0752">
                    <w:rPr>
                      <w:rFonts w:hint="eastAsia"/>
                      <w:sz w:val="44"/>
                      <w:szCs w:val="44"/>
                    </w:rPr>
                    <w:t>20</w:t>
                  </w:r>
                  <w:r w:rsidR="00AE1E8B">
                    <w:rPr>
                      <w:rFonts w:hint="eastAsia"/>
                      <w:sz w:val="44"/>
                      <w:szCs w:val="44"/>
                    </w:rPr>
                    <w:t>2</w:t>
                  </w:r>
                  <w:r w:rsidR="001D5513">
                    <w:rPr>
                      <w:rFonts w:hint="eastAsia"/>
                      <w:sz w:val="44"/>
                      <w:szCs w:val="44"/>
                    </w:rPr>
                    <w:t>5</w:t>
                  </w:r>
                </w:p>
              </w:txbxContent>
            </v:textbox>
          </v:shape>
        </w:pict>
      </w:r>
    </w:p>
    <w:sectPr w:rsidR="001C039C" w:rsidSect="00FA395F">
      <w:pgSz w:w="11907" w:h="16839" w:code="9"/>
      <w:pgMar w:top="284" w:right="720" w:bottom="720" w:left="28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6C935" w14:textId="77777777" w:rsidR="005302E0" w:rsidRDefault="005302E0">
      <w:r>
        <w:separator/>
      </w:r>
    </w:p>
  </w:endnote>
  <w:endnote w:type="continuationSeparator" w:id="0">
    <w:p w14:paraId="5D15CFCD" w14:textId="77777777" w:rsidR="005302E0" w:rsidRDefault="0053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17DCA" w14:textId="77777777" w:rsidR="005302E0" w:rsidRDefault="005302E0">
      <w:r>
        <w:separator/>
      </w:r>
    </w:p>
  </w:footnote>
  <w:footnote w:type="continuationSeparator" w:id="0">
    <w:p w14:paraId="74C05E14" w14:textId="77777777" w:rsidR="005302E0" w:rsidRDefault="00530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D7E84F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98016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5626B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1892F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E005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568C9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6C707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EE1A3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3E2A8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3A8B8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2733715">
    <w:abstractNumId w:val="9"/>
  </w:num>
  <w:num w:numId="2" w16cid:durableId="282732810">
    <w:abstractNumId w:val="7"/>
  </w:num>
  <w:num w:numId="3" w16cid:durableId="808327986">
    <w:abstractNumId w:val="6"/>
  </w:num>
  <w:num w:numId="4" w16cid:durableId="2103527797">
    <w:abstractNumId w:val="5"/>
  </w:num>
  <w:num w:numId="5" w16cid:durableId="1541547714">
    <w:abstractNumId w:val="4"/>
  </w:num>
  <w:num w:numId="6" w16cid:durableId="669792650">
    <w:abstractNumId w:val="8"/>
  </w:num>
  <w:num w:numId="7" w16cid:durableId="579142012">
    <w:abstractNumId w:val="3"/>
  </w:num>
  <w:num w:numId="8" w16cid:durableId="251551046">
    <w:abstractNumId w:val="2"/>
  </w:num>
  <w:num w:numId="9" w16cid:durableId="129983663">
    <w:abstractNumId w:val="1"/>
  </w:num>
  <w:num w:numId="10" w16cid:durableId="1434203853">
    <w:abstractNumId w:val="0"/>
  </w:num>
  <w:num w:numId="11" w16cid:durableId="617100822">
    <w:abstractNumId w:val="9"/>
  </w:num>
  <w:num w:numId="12" w16cid:durableId="699431642">
    <w:abstractNumId w:val="7"/>
  </w:num>
  <w:num w:numId="13" w16cid:durableId="1109620624">
    <w:abstractNumId w:val="6"/>
  </w:num>
  <w:num w:numId="14" w16cid:durableId="556474799">
    <w:abstractNumId w:val="5"/>
  </w:num>
  <w:num w:numId="15" w16cid:durableId="1976790072">
    <w:abstractNumId w:val="4"/>
  </w:num>
  <w:num w:numId="16" w16cid:durableId="1776055207">
    <w:abstractNumId w:val="8"/>
  </w:num>
  <w:num w:numId="17" w16cid:durableId="551355079">
    <w:abstractNumId w:val="3"/>
  </w:num>
  <w:num w:numId="18" w16cid:durableId="912743497">
    <w:abstractNumId w:val="2"/>
  </w:num>
  <w:num w:numId="19" w16cid:durableId="949120756">
    <w:abstractNumId w:val="1"/>
  </w:num>
  <w:num w:numId="20" w16cid:durableId="1428959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5"/>
  <w:displayHorizontalDrawingGridEvery w:val="2"/>
  <w:displayVerticalDrawingGridEvery w:val="2"/>
  <w:noPunctuationKerning/>
  <w:characterSpacingControl w:val="doNotCompress"/>
  <w:savePreviewPicture/>
  <w:hdrShapeDefaults>
    <o:shapedefaults v:ext="edit" spidmax="2133">
      <v:textbox inset="5.85pt,.7pt,5.85pt,.7pt"/>
      <o:colormru v:ext="edit" colors="#d1f4f3,#ffdebd,#fcf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039C"/>
    <w:rsid w:val="00023A3A"/>
    <w:rsid w:val="000C1E4F"/>
    <w:rsid w:val="001339B0"/>
    <w:rsid w:val="00144BEE"/>
    <w:rsid w:val="001708C9"/>
    <w:rsid w:val="00194010"/>
    <w:rsid w:val="001A203B"/>
    <w:rsid w:val="001A3A01"/>
    <w:rsid w:val="001C039C"/>
    <w:rsid w:val="001D5513"/>
    <w:rsid w:val="001F7A07"/>
    <w:rsid w:val="00236FB4"/>
    <w:rsid w:val="002475A8"/>
    <w:rsid w:val="002623F2"/>
    <w:rsid w:val="002B67EE"/>
    <w:rsid w:val="002B7102"/>
    <w:rsid w:val="002C05E1"/>
    <w:rsid w:val="00303F5C"/>
    <w:rsid w:val="00311D7F"/>
    <w:rsid w:val="003A2BC9"/>
    <w:rsid w:val="003B4448"/>
    <w:rsid w:val="00440B67"/>
    <w:rsid w:val="0045002C"/>
    <w:rsid w:val="004708BD"/>
    <w:rsid w:val="004B0752"/>
    <w:rsid w:val="004B5CDB"/>
    <w:rsid w:val="004B705F"/>
    <w:rsid w:val="004C4DE7"/>
    <w:rsid w:val="004C6F7C"/>
    <w:rsid w:val="005060F3"/>
    <w:rsid w:val="005302E0"/>
    <w:rsid w:val="0054092C"/>
    <w:rsid w:val="00563929"/>
    <w:rsid w:val="006C40E6"/>
    <w:rsid w:val="006D334E"/>
    <w:rsid w:val="00756808"/>
    <w:rsid w:val="007D039A"/>
    <w:rsid w:val="007F36CD"/>
    <w:rsid w:val="00915894"/>
    <w:rsid w:val="009418ED"/>
    <w:rsid w:val="00977F81"/>
    <w:rsid w:val="009919D9"/>
    <w:rsid w:val="009C0051"/>
    <w:rsid w:val="009C06CE"/>
    <w:rsid w:val="00A04059"/>
    <w:rsid w:val="00A05603"/>
    <w:rsid w:val="00AC65CC"/>
    <w:rsid w:val="00AE1E8B"/>
    <w:rsid w:val="00B60917"/>
    <w:rsid w:val="00BB3ECD"/>
    <w:rsid w:val="00BD24B8"/>
    <w:rsid w:val="00BD7433"/>
    <w:rsid w:val="00BE1BD3"/>
    <w:rsid w:val="00C13D4F"/>
    <w:rsid w:val="00C20C59"/>
    <w:rsid w:val="00C23B40"/>
    <w:rsid w:val="00C34695"/>
    <w:rsid w:val="00C429F5"/>
    <w:rsid w:val="00C82C6D"/>
    <w:rsid w:val="00C83666"/>
    <w:rsid w:val="00CA0C25"/>
    <w:rsid w:val="00CA471F"/>
    <w:rsid w:val="00D1633D"/>
    <w:rsid w:val="00DB5B10"/>
    <w:rsid w:val="00DF5451"/>
    <w:rsid w:val="00E3169E"/>
    <w:rsid w:val="00E328AD"/>
    <w:rsid w:val="00F31E52"/>
    <w:rsid w:val="00F4372E"/>
    <w:rsid w:val="00F503B9"/>
    <w:rsid w:val="00FA395F"/>
    <w:rsid w:val="00FC3154"/>
    <w:rsid w:val="00FE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>
      <v:textbox inset="5.85pt,.7pt,5.85pt,.7pt"/>
      <o:colormru v:ext="edit" colors="#d1f4f3,#ffdebd,#fcf"/>
    </o:shapedefaults>
    <o:shapelayout v:ext="edit">
      <o:idmap v:ext="edit" data="2"/>
    </o:shapelayout>
  </w:shapeDefaults>
  <w:decimalSymbol w:val="."/>
  <w:listSeparator w:val=","/>
  <w14:docId w14:val="61306625"/>
  <w15:chartTrackingRefBased/>
  <w15:docId w15:val="{250AAA4B-5D3F-4F34-BE17-5F0FFE62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kern w:val="21"/>
      <w:sz w:val="21"/>
      <w:lang w:bidi="he-IL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kern w:val="72"/>
      <w:sz w:val="72"/>
      <w:lang w:eastAsia="en-US" w:bidi="he-IL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kern w:val="40"/>
      <w:sz w:val="40"/>
      <w:lang w:eastAsia="en-US" w:bidi="he-IL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kern w:val="72"/>
      <w:sz w:val="72"/>
      <w:lang w:eastAsia="en-US" w:bidi="he-IL"/>
    </w:rPr>
  </w:style>
  <w:style w:type="paragraph" w:customStyle="1" w:styleId="Banner01">
    <w:name w:val="Banner01"/>
    <w:basedOn w:val="Banner00"/>
    <w:next w:val="a1"/>
    <w:pPr>
      <w:spacing w:after="240"/>
    </w:pPr>
  </w:style>
  <w:style w:type="paragraph" w:customStyle="1" w:styleId="Banner10">
    <w:name w:val="Banner10"/>
    <w:basedOn w:val="a1"/>
    <w:pPr>
      <w:spacing w:before="720" w:after="120"/>
      <w:jc w:val="center"/>
    </w:pPr>
    <w:rPr>
      <w:b/>
      <w:sz w:val="56"/>
    </w:rPr>
  </w:style>
  <w:style w:type="paragraph" w:customStyle="1" w:styleId="Banner11">
    <w:name w:val="Banner11"/>
    <w:basedOn w:val="a1"/>
    <w:next w:val="a1"/>
    <w:pPr>
      <w:jc w:val="center"/>
    </w:pPr>
    <w:rPr>
      <w:b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color w:val="FFFFFF"/>
      <w:kern w:val="56"/>
      <w:sz w:val="56"/>
      <w:lang w:eastAsia="en-US" w:bidi="he-IL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kern w:val="24"/>
      <w:sz w:val="24"/>
      <w:lang w:eastAsia="en-US" w:bidi="he-IL"/>
    </w:rPr>
  </w:style>
  <w:style w:type="paragraph" w:customStyle="1" w:styleId="Boxes00">
    <w:name w:val="Boxes00"/>
    <w:basedOn w:val="a1"/>
    <w:pPr>
      <w:spacing w:before="240" w:after="120"/>
      <w:jc w:val="center"/>
    </w:pPr>
    <w:rPr>
      <w:b/>
      <w:sz w:val="60"/>
    </w:rPr>
  </w:style>
  <w:style w:type="paragraph" w:customStyle="1" w:styleId="Boxes01">
    <w:name w:val="Boxes01"/>
    <w:next w:val="a1"/>
    <w:pPr>
      <w:jc w:val="center"/>
    </w:pPr>
    <w:rPr>
      <w:b/>
      <w:noProof/>
      <w:kern w:val="96"/>
      <w:sz w:val="96"/>
      <w:lang w:eastAsia="en-US" w:bidi="he-IL"/>
    </w:rPr>
  </w:style>
  <w:style w:type="paragraph" w:customStyle="1" w:styleId="Boxes10">
    <w:name w:val="Boxes10"/>
    <w:basedOn w:val="a1"/>
    <w:pPr>
      <w:spacing w:before="360" w:after="120"/>
      <w:jc w:val="center"/>
    </w:pPr>
    <w:rPr>
      <w:b/>
      <w:sz w:val="72"/>
    </w:rPr>
  </w:style>
  <w:style w:type="paragraph" w:customStyle="1" w:styleId="Boxes11">
    <w:name w:val="Boxes11"/>
    <w:basedOn w:val="Boxes01"/>
    <w:next w:val="a1"/>
    <w:rPr>
      <w:sz w:val="72"/>
    </w:rPr>
  </w:style>
  <w:style w:type="paragraph" w:customStyle="1" w:styleId="ExtraInfo">
    <w:name w:val="Extra Info"/>
    <w:basedOn w:val="a1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kern w:val="168"/>
      <w:sz w:val="168"/>
      <w:lang w:bidi="he-IL"/>
    </w:rPr>
  </w:style>
  <w:style w:type="paragraph" w:customStyle="1" w:styleId="JazzyHeading10">
    <w:name w:val="Jazzy Heading10"/>
    <w:basedOn w:val="a1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sz w:val="40"/>
    </w:rPr>
  </w:style>
  <w:style w:type="paragraph" w:customStyle="1" w:styleId="JazzyHeading2">
    <w:name w:val="Jazzy Heading2"/>
    <w:pPr>
      <w:jc w:val="center"/>
    </w:pPr>
    <w:rPr>
      <w:b/>
      <w:kern w:val="60"/>
      <w:sz w:val="60"/>
      <w:lang w:bidi="he-IL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kern w:val="40"/>
      <w:sz w:val="40"/>
      <w:lang w:bidi="he-IL"/>
    </w:rPr>
  </w:style>
  <w:style w:type="paragraph" w:customStyle="1" w:styleId="JazzyHeading4">
    <w:name w:val="Jazzy Heading4"/>
    <w:basedOn w:val="a1"/>
    <w:pPr>
      <w:spacing w:line="1440" w:lineRule="exact"/>
      <w:jc w:val="center"/>
    </w:pPr>
    <w:rPr>
      <w:rFonts w:ascii="Algerian" w:hAnsi="Algerian"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a1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a1"/>
    <w:pPr>
      <w:spacing w:before="160"/>
      <w:jc w:val="center"/>
    </w:pPr>
    <w:rPr>
      <w:b/>
      <w:sz w:val="52"/>
    </w:rPr>
  </w:style>
  <w:style w:type="paragraph" w:customStyle="1" w:styleId="Jazzy01">
    <w:name w:val="Jazzy01"/>
    <w:next w:val="ExtraInfo"/>
    <w:pPr>
      <w:jc w:val="center"/>
    </w:pPr>
    <w:rPr>
      <w:b/>
      <w:kern w:val="72"/>
      <w:sz w:val="72"/>
      <w:lang w:bidi="he-IL"/>
    </w:rPr>
  </w:style>
  <w:style w:type="paragraph" w:customStyle="1" w:styleId="Jazzy10">
    <w:name w:val="Jazzy10"/>
    <w:basedOn w:val="a1"/>
    <w:pPr>
      <w:spacing w:before="240" w:after="120"/>
      <w:jc w:val="center"/>
    </w:pPr>
    <w:rPr>
      <w:b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</w:rPr>
  </w:style>
  <w:style w:type="character" w:styleId="HTML1">
    <w:name w:val="HTML Code"/>
    <w:rPr>
      <w:rFonts w:ascii="Courier New" w:hAnsi="Courier New"/>
      <w:sz w:val="20"/>
      <w:szCs w:val="20"/>
    </w:rPr>
  </w:style>
  <w:style w:type="character" w:styleId="HTML2">
    <w:name w:val="HTML Sample"/>
    <w:rPr>
      <w:rFonts w:ascii="Courier New" w:hAnsi="Courier New"/>
    </w:rPr>
  </w:style>
  <w:style w:type="character" w:styleId="HTML3">
    <w:name w:val="HTML Typewriter"/>
    <w:rPr>
      <w:rFonts w:ascii="Courier New" w:hAnsi="Courier New"/>
      <w:sz w:val="20"/>
      <w:szCs w:val="20"/>
    </w:rPr>
  </w:style>
  <w:style w:type="character" w:styleId="HTML4">
    <w:name w:val="HTML Cite"/>
    <w:rPr>
      <w:i/>
      <w:iCs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</w:rPr>
  </w:style>
  <w:style w:type="character" w:styleId="HTML7">
    <w:name w:val="HTML Variable"/>
    <w:rPr>
      <w:i/>
      <w:iCs/>
    </w:rPr>
  </w:style>
  <w:style w:type="character" w:styleId="HTML8">
    <w:name w:val="HTML Acronym"/>
    <w:basedOn w:val="a2"/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1"/>
    <w:semiHidden/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1"/>
    <w:pPr>
      <w:tabs>
        <w:tab w:val="center" w:pos="4252"/>
        <w:tab w:val="right" w:pos="8504"/>
      </w:tabs>
    </w:pPr>
  </w:style>
  <w:style w:type="paragraph" w:styleId="a9">
    <w:name w:val="Block Text"/>
    <w:basedOn w:val="a1"/>
    <w:pPr>
      <w:spacing w:after="120"/>
      <w:ind w:left="1440" w:right="1440"/>
    </w:pPr>
  </w:style>
  <w:style w:type="character" w:styleId="aa">
    <w:name w:val="page number"/>
    <w:basedOn w:val="a2"/>
  </w:style>
  <w:style w:type="paragraph" w:styleId="ab">
    <w:name w:val="header"/>
    <w:basedOn w:val="a1"/>
    <w:pPr>
      <w:tabs>
        <w:tab w:val="center" w:pos="4252"/>
        <w:tab w:val="right" w:pos="8504"/>
      </w:tabs>
    </w:pPr>
  </w:style>
  <w:style w:type="paragraph" w:styleId="ac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bidi="he-IL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pPr>
      <w:ind w:left="283" w:hanging="283"/>
    </w:pPr>
  </w:style>
  <w:style w:type="paragraph" w:styleId="22">
    <w:name w:val="List 2"/>
    <w:basedOn w:val="a1"/>
    <w:pPr>
      <w:ind w:left="566" w:hanging="283"/>
    </w:pPr>
  </w:style>
  <w:style w:type="paragraph" w:styleId="32">
    <w:name w:val="List 3"/>
    <w:basedOn w:val="a1"/>
    <w:pPr>
      <w:ind w:left="849" w:hanging="283"/>
    </w:pPr>
  </w:style>
  <w:style w:type="paragraph" w:styleId="42">
    <w:name w:val="List 4"/>
    <w:basedOn w:val="a1"/>
    <w:pPr>
      <w:ind w:left="1132" w:hanging="283"/>
    </w:pPr>
  </w:style>
  <w:style w:type="paragraph" w:styleId="52">
    <w:name w:val="List 5"/>
    <w:basedOn w:val="a1"/>
    <w:pPr>
      <w:ind w:left="1415" w:hanging="283"/>
    </w:pPr>
  </w:style>
  <w:style w:type="paragraph" w:styleId="af1">
    <w:name w:val="table of authorities"/>
    <w:basedOn w:val="a1"/>
    <w:next w:val="a1"/>
    <w:semiHidden/>
    <w:pPr>
      <w:ind w:left="200" w:hanging="200"/>
    </w:pPr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0">
    <w:name w:val="List Bullet"/>
    <w:basedOn w:val="a1"/>
    <w:autoRedefine/>
    <w:pPr>
      <w:numPr>
        <w:numId w:val="11"/>
      </w:numPr>
    </w:pPr>
  </w:style>
  <w:style w:type="paragraph" w:styleId="20">
    <w:name w:val="List Bullet 2"/>
    <w:basedOn w:val="a1"/>
    <w:autoRedefine/>
    <w:pPr>
      <w:numPr>
        <w:numId w:val="12"/>
      </w:numPr>
    </w:pPr>
  </w:style>
  <w:style w:type="paragraph" w:styleId="30">
    <w:name w:val="List Bullet 3"/>
    <w:basedOn w:val="a1"/>
    <w:autoRedefine/>
    <w:pPr>
      <w:numPr>
        <w:numId w:val="13"/>
      </w:numPr>
    </w:pPr>
  </w:style>
  <w:style w:type="paragraph" w:styleId="40">
    <w:name w:val="List Bullet 4"/>
    <w:basedOn w:val="a1"/>
    <w:autoRedefine/>
    <w:pPr>
      <w:numPr>
        <w:numId w:val="14"/>
      </w:numPr>
    </w:pPr>
  </w:style>
  <w:style w:type="paragraph" w:styleId="50">
    <w:name w:val="List Bullet 5"/>
    <w:basedOn w:val="a1"/>
    <w:autoRedefine/>
    <w:pPr>
      <w:numPr>
        <w:numId w:val="15"/>
      </w:numPr>
    </w:pPr>
  </w:style>
  <w:style w:type="paragraph" w:styleId="af3">
    <w:name w:val="List Continue"/>
    <w:basedOn w:val="a1"/>
    <w:pPr>
      <w:spacing w:after="120"/>
      <w:ind w:left="283"/>
    </w:pPr>
  </w:style>
  <w:style w:type="paragraph" w:styleId="23">
    <w:name w:val="List Continue 2"/>
    <w:basedOn w:val="a1"/>
    <w:pPr>
      <w:spacing w:after="120"/>
      <w:ind w:left="566"/>
    </w:pPr>
  </w:style>
  <w:style w:type="paragraph" w:styleId="33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paragraph" w:styleId="af4">
    <w:name w:val="Note Heading"/>
    <w:basedOn w:val="a1"/>
    <w:next w:val="a1"/>
  </w:style>
  <w:style w:type="character" w:styleId="af5">
    <w:name w:val="footnote reference"/>
    <w:semiHidden/>
    <w:rPr>
      <w:vertAlign w:val="superscript"/>
    </w:rPr>
  </w:style>
  <w:style w:type="paragraph" w:styleId="af6">
    <w:name w:val="footnote text"/>
    <w:basedOn w:val="a1"/>
    <w:semiHidden/>
  </w:style>
  <w:style w:type="character" w:styleId="af7">
    <w:name w:val="Emphasis"/>
    <w:qFormat/>
    <w:rPr>
      <w:i/>
      <w:iCs/>
    </w:rPr>
  </w:style>
  <w:style w:type="character" w:styleId="af8">
    <w:name w:val="Strong"/>
    <w:qFormat/>
    <w:rPr>
      <w:b/>
      <w:bCs/>
    </w:rPr>
  </w:style>
  <w:style w:type="paragraph" w:styleId="af9">
    <w:name w:val="Closing"/>
    <w:basedOn w:val="a1"/>
    <w:pPr>
      <w:ind w:left="4252"/>
    </w:pPr>
  </w:style>
  <w:style w:type="paragraph" w:styleId="afa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b">
    <w:name w:val="line number"/>
    <w:basedOn w:val="a2"/>
  </w:style>
  <w:style w:type="paragraph" w:styleId="afc">
    <w:name w:val="envelope return"/>
    <w:basedOn w:val="a1"/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d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e">
    <w:name w:val="Signature"/>
    <w:basedOn w:val="a1"/>
    <w:pPr>
      <w:ind w:left="4252"/>
    </w:pPr>
  </w:style>
  <w:style w:type="paragraph" w:styleId="aff">
    <w:name w:val="Plain Text"/>
    <w:basedOn w:val="a1"/>
    <w:rPr>
      <w:rFonts w:ascii="Courier New" w:hAnsi="Courier New" w:cs="Courier New"/>
    </w:rPr>
  </w:style>
  <w:style w:type="paragraph" w:styleId="aff0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1">
    <w:name w:val="table of figures"/>
    <w:basedOn w:val="a1"/>
    <w:next w:val="a1"/>
    <w:semiHidden/>
    <w:pPr>
      <w:ind w:left="400" w:hanging="400"/>
    </w:pPr>
  </w:style>
  <w:style w:type="paragraph" w:styleId="a">
    <w:name w:val="List Number"/>
    <w:basedOn w:val="a1"/>
    <w:pPr>
      <w:numPr>
        <w:numId w:val="16"/>
      </w:numPr>
    </w:pPr>
  </w:style>
  <w:style w:type="paragraph" w:styleId="2">
    <w:name w:val="List Number 2"/>
    <w:basedOn w:val="a1"/>
    <w:pPr>
      <w:numPr>
        <w:numId w:val="17"/>
      </w:numPr>
    </w:pPr>
  </w:style>
  <w:style w:type="paragraph" w:styleId="3">
    <w:name w:val="List Number 3"/>
    <w:basedOn w:val="a1"/>
    <w:pPr>
      <w:numPr>
        <w:numId w:val="18"/>
      </w:numPr>
    </w:pPr>
  </w:style>
  <w:style w:type="paragraph" w:styleId="4">
    <w:name w:val="List Number 4"/>
    <w:basedOn w:val="a1"/>
    <w:pPr>
      <w:numPr>
        <w:numId w:val="19"/>
      </w:numPr>
    </w:pPr>
  </w:style>
  <w:style w:type="paragraph" w:styleId="5">
    <w:name w:val="List Number 5"/>
    <w:basedOn w:val="a1"/>
    <w:pPr>
      <w:numPr>
        <w:numId w:val="20"/>
      </w:numPr>
    </w:pPr>
  </w:style>
  <w:style w:type="paragraph" w:styleId="aff2">
    <w:name w:val="E-mail Signature"/>
    <w:basedOn w:val="a1"/>
  </w:style>
  <w:style w:type="paragraph" w:styleId="aff3">
    <w:name w:val="Date"/>
    <w:basedOn w:val="a1"/>
    <w:next w:val="a1"/>
  </w:style>
  <w:style w:type="paragraph" w:styleId="Web">
    <w:name w:val="Normal (Web)"/>
    <w:basedOn w:val="a1"/>
    <w:rPr>
      <w:sz w:val="24"/>
      <w:szCs w:val="24"/>
    </w:rPr>
  </w:style>
  <w:style w:type="paragraph" w:styleId="aff4">
    <w:name w:val="Normal Indent"/>
    <w:basedOn w:val="a1"/>
    <w:pPr>
      <w:ind w:left="720"/>
    </w:pPr>
  </w:style>
  <w:style w:type="character" w:styleId="aff5">
    <w:name w:val="FollowedHyperlink"/>
    <w:rPr>
      <w:color w:val="800080"/>
      <w:u w:val="single"/>
    </w:rPr>
  </w:style>
  <w:style w:type="paragraph" w:styleId="aff6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7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aff8">
    <w:name w:val="endnote reference"/>
    <w:semiHidden/>
    <w:rPr>
      <w:vertAlign w:val="superscript"/>
    </w:rPr>
  </w:style>
  <w:style w:type="paragraph" w:styleId="aff9">
    <w:name w:val="endnote text"/>
    <w:basedOn w:val="a1"/>
    <w:semiHidden/>
  </w:style>
  <w:style w:type="paragraph" w:styleId="affa">
    <w:name w:val="Body Text"/>
    <w:basedOn w:val="a1"/>
    <w:pPr>
      <w:spacing w:after="1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b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c">
    <w:name w:val="Body Text First Indent"/>
    <w:basedOn w:val="affa"/>
    <w:pPr>
      <w:ind w:firstLine="210"/>
    </w:pPr>
  </w:style>
  <w:style w:type="paragraph" w:styleId="27">
    <w:name w:val="Body Text First Indent 2"/>
    <w:basedOn w:val="affb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Calendar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 Wizard.wiz</Template>
  <TotalTime>3</TotalTime>
  <Pages>1</Pages>
  <Words>2</Words>
  <Characters>15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カレンダー ウィザード</vt:lpstr>
      <vt:lpstr>カレンダー ウィザード</vt:lpstr>
    </vt:vector>
  </TitlesOfParts>
  <Company>Microsoft</Company>
  <LinksUpToDate>false</LinksUpToDate>
  <CharactersWithSpaces>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カレンダー ウィザード</dc:title>
  <dc:subject/>
  <dc:creator>深瀬　美貴子</dc:creator>
  <cp:keywords/>
  <cp:lastModifiedBy>Mikiko Fukase</cp:lastModifiedBy>
  <cp:revision>2</cp:revision>
  <dcterms:created xsi:type="dcterms:W3CDTF">2024-12-10T03:32:00Z</dcterms:created>
  <dcterms:modified xsi:type="dcterms:W3CDTF">2024-12-10T03:32:00Z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2001010300</vt:i4>
  </property>
</Properties>
</file>