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5ACE" w14:textId="0B83F708" w:rsidR="00461310" w:rsidRDefault="00C02C73">
      <w:r>
        <w:rPr>
          <w:noProof/>
          <w:lang w:eastAsia="ja-JP"/>
        </w:rPr>
        <w:pict w14:anchorId="48BEDB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18.05pt;margin-top:14.3pt;width:546pt;height:333.95pt;z-index:1" filled="f" stroked="f">
            <v:textbox style="mso-next-textbox:#_x0000_s2051" inset="5.85pt,.7pt,5.85pt,.7pt">
              <w:txbxContent>
                <w:tbl>
                  <w:tblPr>
                    <w:tblOverlap w:val="never"/>
                    <w:tblW w:w="10038" w:type="dxa"/>
                    <w:jc w:val="center"/>
                    <w:tblBorders>
                      <w:top w:val="single" w:sz="8" w:space="0" w:color="786859"/>
                      <w:bottom w:val="single" w:sz="8" w:space="0" w:color="786859"/>
                      <w:insideH w:val="single" w:sz="8" w:space="0" w:color="786859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34"/>
                    <w:gridCol w:w="1434"/>
                    <w:gridCol w:w="1434"/>
                    <w:gridCol w:w="1434"/>
                    <w:gridCol w:w="1434"/>
                    <w:gridCol w:w="1434"/>
                    <w:gridCol w:w="1434"/>
                  </w:tblGrid>
                  <w:tr w:rsidR="002A0E51" w14:paraId="37BB43A4" w14:textId="77777777" w:rsidTr="00C73E49">
                    <w:trPr>
                      <w:trHeight w:hRule="exact" w:val="851"/>
                      <w:jc w:val="center"/>
                    </w:trPr>
                    <w:tc>
                      <w:tcPr>
                        <w:tcW w:w="10038" w:type="dxa"/>
                        <w:gridSpan w:val="7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AB047B1" w14:textId="642E270B" w:rsidR="002A0E51" w:rsidRDefault="002A0E51" w:rsidP="00C73E49">
                        <w:pPr>
                          <w:pStyle w:val="MonthNames"/>
                          <w:suppressOverlap/>
                          <w:rPr>
                            <w:rFonts w:eastAsia="ＭＳ Ｐゴシック"/>
                            <w:lang w:eastAsia="ja-JP"/>
                          </w:rPr>
                        </w:pP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>20</w:t>
                        </w:r>
                        <w:r w:rsidR="00C73E49">
                          <w:rPr>
                            <w:rFonts w:eastAsia="ＭＳ Ｐゴシック" w:hint="eastAsia"/>
                            <w:lang w:eastAsia="ja-JP"/>
                          </w:rPr>
                          <w:t>2</w:t>
                        </w:r>
                        <w:r w:rsidR="00C02C73">
                          <w:rPr>
                            <w:rFonts w:eastAsia="ＭＳ Ｐゴシック" w:hint="eastAsia"/>
                            <w:lang w:eastAsia="ja-JP"/>
                          </w:rPr>
                          <w:t>5</w:t>
                        </w: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>年</w:t>
                        </w: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 xml:space="preserve"> </w:t>
                        </w:r>
                        <w:r w:rsidR="00182E58" w:rsidRPr="0048702D">
                          <w:rPr>
                            <w:rFonts w:eastAsia="ＭＳ 明朝" w:hint="eastAsia"/>
                            <w:lang w:eastAsia="ja-JP"/>
                          </w:rPr>
                          <w:t>3</w:t>
                        </w: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eastAsia="ＭＳ Ｐゴシック" w:hint="eastAsia"/>
                            <w:lang w:eastAsia="ja-JP"/>
                          </w:rPr>
                          <w:t>月</w:t>
                        </w:r>
                      </w:p>
                    </w:tc>
                  </w:tr>
                  <w:tr w:rsidR="00182E58" w14:paraId="6154CDF4" w14:textId="77777777" w:rsidTr="00C73E49">
                    <w:trPr>
                      <w:trHeight w:hRule="exact" w:val="680"/>
                      <w:jc w:val="center"/>
                    </w:trPr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61ECB76" w14:textId="77777777" w:rsidR="00182E58" w:rsidRPr="00133FF3" w:rsidRDefault="00182E58" w:rsidP="002A0E51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6704264" w14:textId="77777777" w:rsidR="00182E58" w:rsidRPr="00133FF3" w:rsidRDefault="00182E58" w:rsidP="0048702D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 w:rsidRPr="00133FF3"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BAFA59C" w14:textId="77777777" w:rsidR="00182E58" w:rsidRPr="00133FF3" w:rsidRDefault="00182E58" w:rsidP="0048702D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 w:rsidRPr="00133FF3"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C711CC0" w14:textId="77777777" w:rsidR="00182E58" w:rsidRPr="00133FF3" w:rsidRDefault="00182E58" w:rsidP="0048702D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 w:rsidRPr="00133FF3"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A68CBBD" w14:textId="77777777" w:rsidR="00182E58" w:rsidRPr="00133FF3" w:rsidRDefault="00182E58" w:rsidP="0048702D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 w:rsidRPr="00133FF3"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15CF146" w14:textId="77777777" w:rsidR="00182E58" w:rsidRPr="00133FF3" w:rsidRDefault="00182E58" w:rsidP="0048702D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 w:rsidRPr="00133FF3"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1434" w:type="dxa"/>
                        <w:shd w:val="clear" w:color="auto" w:fill="B00058"/>
                        <w:noWrap/>
                        <w:tcMar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5A0B536" w14:textId="77777777" w:rsidR="00182E58" w:rsidRPr="00133FF3" w:rsidRDefault="00182E58" w:rsidP="0048702D">
                        <w:pPr>
                          <w:pStyle w:val="Weekdays"/>
                          <w:suppressOverlap/>
                          <w:rPr>
                            <w:rFonts w:eastAsia="ＭＳ Ｐゴシック"/>
                            <w:sz w:val="24"/>
                            <w:szCs w:val="24"/>
                            <w:lang w:eastAsia="ja-JP"/>
                          </w:rPr>
                        </w:pPr>
                        <w:r w:rsidRPr="00133FF3">
                          <w:rPr>
                            <w:rFonts w:eastAsia="ＭＳ Ｐゴシック" w:hint="eastAsia"/>
                            <w:sz w:val="24"/>
                            <w:szCs w:val="24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2A0E51" w14:paraId="1A1D60EB" w14:textId="77777777" w:rsidTr="00C73E49">
                    <w:trPr>
                      <w:trHeight w:hRule="exact" w:val="851"/>
                      <w:jc w:val="center"/>
                    </w:trPr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0D6E002E" w14:textId="77777777" w:rsidR="002A0E51" w:rsidRPr="00C02C73" w:rsidRDefault="002A0E51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5009A5D3" w14:textId="77777777" w:rsidR="002A0E51" w:rsidRPr="00C02C73" w:rsidRDefault="002A0E51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1D2B6393" w14:textId="77777777" w:rsidR="002A0E51" w:rsidRPr="00C02C73" w:rsidRDefault="002A0E51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2497C2AA" w14:textId="7D5BC297" w:rsidR="002A0E51" w:rsidRPr="00C02C73" w:rsidRDefault="002A0E51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6D13B970" w14:textId="73D63FD5" w:rsidR="002A0E51" w:rsidRPr="00C02C73" w:rsidRDefault="002A0E51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28BDFB0B" w14:textId="6DDEFC8B" w:rsidR="002A0E51" w:rsidRPr="00C02C73" w:rsidRDefault="002A0E51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1B54AA7E" w14:textId="1E8B6259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2A0E51" w14:paraId="08F8F57C" w14:textId="77777777" w:rsidTr="00C73E49">
                    <w:trPr>
                      <w:trHeight w:hRule="exact" w:val="851"/>
                      <w:jc w:val="center"/>
                    </w:trPr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741BD33C" w14:textId="564499E2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6A83AA04" w14:textId="71051827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581E5A28" w14:textId="232EB01C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1F75904B" w14:textId="59D9533C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7C2D45F7" w14:textId="1C127770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6FE201D3" w14:textId="4F3D2D5F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434" w:type="dxa"/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4C6CE779" w14:textId="7027126E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2A0E51" w14:paraId="2D5BFB19" w14:textId="77777777" w:rsidTr="00C73E49">
                    <w:trPr>
                      <w:trHeight w:hRule="exact" w:val="851"/>
                      <w:jc w:val="center"/>
                    </w:trPr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51EE586F" w14:textId="266DF5F1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3FC3719E" w14:textId="64D190FE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47EA8554" w14:textId="5BD59451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0B09B392" w14:textId="602F2289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0E3AA988" w14:textId="19F6FF26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7B867070" w14:textId="2AE41918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434" w:type="dxa"/>
                        <w:tcBorders>
                          <w:bottom w:val="single" w:sz="8" w:space="0" w:color="786859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6F947511" w14:textId="1BFEA5D7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2A0E51" w14:paraId="1876ACAF" w14:textId="77777777" w:rsidTr="00C73E49">
                    <w:trPr>
                      <w:trHeight w:hRule="exact" w:val="851"/>
                      <w:jc w:val="center"/>
                    </w:trPr>
                    <w:tc>
                      <w:tcPr>
                        <w:tcW w:w="1434" w:type="dxa"/>
                        <w:tcBorders>
                          <w:right w:val="nil"/>
                        </w:tcBorders>
                        <w:shd w:val="clear" w:color="auto" w:fill="auto"/>
                        <w:noWrap/>
                      </w:tcPr>
                      <w:p w14:paraId="3CBCB38B" w14:textId="3B2B30E5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2E409D96" w14:textId="244723EF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7FEA3EE8" w14:textId="4CF3824B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587C4C0E" w14:textId="380EF786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337EA601" w14:textId="330A5F0A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1CB343F1" w14:textId="2D17DC87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24422448" w14:textId="04EE96D5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2A0E51" w14:paraId="75CF1852" w14:textId="77777777" w:rsidTr="00C73E49">
                    <w:trPr>
                      <w:trHeight w:hRule="exact" w:val="851"/>
                      <w:jc w:val="center"/>
                    </w:trPr>
                    <w:tc>
                      <w:tcPr>
                        <w:tcW w:w="1434" w:type="dxa"/>
                        <w:tcBorders>
                          <w:right w:val="nil"/>
                        </w:tcBorders>
                        <w:shd w:val="clear" w:color="auto" w:fill="auto"/>
                        <w:noWrap/>
                      </w:tcPr>
                      <w:p w14:paraId="1BCB76D7" w14:textId="23059BB9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 w:hint="eastAsia"/>
                            <w:color w:val="FF0000"/>
                            <w:sz w:val="48"/>
                            <w:szCs w:val="48"/>
                            <w:vertAlign w:val="subscript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FF0000"/>
                            <w:sz w:val="48"/>
                            <w:szCs w:val="48"/>
                            <w:vertAlign w:val="superscript"/>
                            <w:lang w:eastAsia="ja-JP"/>
                          </w:rPr>
                          <w:t>23</w:t>
                        </w:r>
                        <w:r w:rsidRPr="00C02C73">
                          <w:rPr>
                            <w:rFonts w:eastAsia="ＭＳ Ｐゴシック" w:hint="eastAsia"/>
                            <w:color w:val="FF0000"/>
                            <w:sz w:val="48"/>
                            <w:szCs w:val="48"/>
                            <w:lang w:eastAsia="ja-JP"/>
                          </w:rPr>
                          <w:t>/</w:t>
                        </w:r>
                        <w:r w:rsidRPr="00C02C73">
                          <w:rPr>
                            <w:rFonts w:eastAsia="ＭＳ Ｐゴシック" w:hint="eastAsia"/>
                            <w:color w:val="FF0000"/>
                            <w:sz w:val="48"/>
                            <w:szCs w:val="48"/>
                            <w:vertAlign w:val="subscript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679AD199" w14:textId="6C63B2A3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 w:hint="eastAsia"/>
                            <w:sz w:val="48"/>
                            <w:szCs w:val="48"/>
                            <w:vertAlign w:val="subscript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vertAlign w:val="superscript"/>
                            <w:lang w:eastAsia="ja-JP"/>
                          </w:rPr>
                          <w:t>24</w:t>
                        </w:r>
                        <w:r w:rsidRPr="00C02C73">
                          <w:rPr>
                            <w:rFonts w:eastAsia="ＭＳ Ｐゴシック" w:hint="eastAsia"/>
                            <w:sz w:val="48"/>
                            <w:szCs w:val="48"/>
                            <w:lang w:eastAsia="ja-JP"/>
                          </w:rPr>
                          <w:t>/</w:t>
                        </w:r>
                        <w:r w:rsidRPr="00C02C73">
                          <w:rPr>
                            <w:rFonts w:eastAsia="ＭＳ Ｐゴシック" w:hint="eastAsia"/>
                            <w:sz w:val="48"/>
                            <w:szCs w:val="48"/>
                            <w:vertAlign w:val="subscript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3967BCF7" w14:textId="593BFF2B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5BC91629" w14:textId="6A33D274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4C641935" w14:textId="49780881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sz w:val="48"/>
                            <w:szCs w:val="4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3727D8D3" w14:textId="01E4084A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auto"/>
                            <w:sz w:val="48"/>
                            <w:szCs w:val="4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</w:tcPr>
                      <w:p w14:paraId="0EB5F6F0" w14:textId="4AA72E56" w:rsidR="002A0E51" w:rsidRPr="00C02C73" w:rsidRDefault="00C02C73" w:rsidP="002A0E51">
                        <w:pPr>
                          <w:pStyle w:val="Dates"/>
                          <w:suppressOverlap/>
                          <w:jc w:val="center"/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 w:rsidRPr="00C02C73">
                          <w:rPr>
                            <w:rFonts w:eastAsia="ＭＳ Ｐゴシック"/>
                            <w:color w:val="0070C0"/>
                            <w:sz w:val="48"/>
                            <w:szCs w:val="48"/>
                            <w:lang w:eastAsia="ja-JP"/>
                          </w:rPr>
                          <w:t>29</w:t>
                        </w:r>
                      </w:p>
                    </w:tc>
                  </w:tr>
                </w:tbl>
                <w:p w14:paraId="24E4F867" w14:textId="77777777" w:rsidR="002A0E51" w:rsidRDefault="002A0E51"/>
              </w:txbxContent>
            </v:textbox>
          </v:shape>
        </w:pict>
      </w:r>
      <w:r>
        <w:rPr>
          <w:noProof/>
          <w:lang w:eastAsia="ja-JP"/>
        </w:rPr>
        <w:pict w14:anchorId="5FAE9CB6">
          <v:shape id="_x0000_s2563" type="#_x0000_t202" style="position:absolute;margin-left:541.2pt;margin-top:266.65pt;width:49.35pt;height:22.05pt;z-index:6" filled="f" stroked="f">
            <v:textbox inset="5.85pt,.7pt,5.85pt,.7pt">
              <w:txbxContent>
                <w:p w14:paraId="37BE5167" w14:textId="77777777" w:rsidR="00903BC7" w:rsidRPr="00903BC7" w:rsidRDefault="00903BC7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8702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ja-JP"/>
                    </w:rPr>
                    <w:t>春分の日</w:t>
                  </w:r>
                </w:p>
              </w:txbxContent>
            </v:textbox>
          </v:shape>
        </w:pict>
      </w:r>
      <w:r w:rsidR="00000000">
        <w:rPr>
          <w:noProof/>
          <w:lang w:eastAsia="ja-JP"/>
        </w:rPr>
        <w:pict w14:anchorId="71F85A56">
          <v:shape id="_x0000_s2052" type="#_x0000_t202" style="position:absolute;margin-left:12.75pt;margin-top:212.4pt;width:192.05pt;height:117.2pt;z-index:2" filled="f" stroked="f">
            <v:textbox style="mso-next-textbox:#_x0000_s2052" inset="5.85pt,.7pt,5.85pt,.7pt">
              <w:txbxContent>
                <w:tbl>
                  <w:tblPr>
                    <w:tblW w:w="0" w:type="auto"/>
                    <w:jc w:val="center"/>
                    <w:tblBorders>
                      <w:bottom w:val="single" w:sz="8" w:space="0" w:color="786859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A105F8" w:rsidRPr="00E84023" w14:paraId="0AF11688" w14:textId="77777777" w:rsidTr="005A6BAC">
                    <w:trPr>
                      <w:trHeight w:hRule="exact" w:val="340"/>
                      <w:jc w:val="center"/>
                    </w:trPr>
                    <w:tc>
                      <w:tcPr>
                        <w:tcW w:w="3178" w:type="dxa"/>
                        <w:gridSpan w:val="7"/>
                        <w:tcBorders>
                          <w:bottom w:val="nil"/>
                        </w:tcBorders>
                        <w:shd w:val="clear" w:color="auto" w:fill="B00058"/>
                        <w:vAlign w:val="center"/>
                      </w:tcPr>
                      <w:p w14:paraId="52E088E8" w14:textId="77777777" w:rsidR="00A105F8" w:rsidRPr="00983535" w:rsidRDefault="00182E58" w:rsidP="0048702D">
                        <w:pPr>
                          <w:pStyle w:val="BannerHeading2"/>
                          <w:spacing w:before="100" w:beforeAutospacing="1" w:after="100" w:afterAutospacing="1"/>
                          <w:rPr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5</w:t>
                        </w:r>
                        <w:r w:rsidR="0005069C" w:rsidRPr="0005069C">
                          <w:rPr>
                            <w:rFonts w:hint="eastAsia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  <w:t>月</w:t>
                        </w:r>
                      </w:p>
                    </w:tc>
                  </w:tr>
                  <w:tr w:rsidR="00A105F8" w:rsidRPr="00E84023" w14:paraId="5452A568" w14:textId="77777777" w:rsidTr="005A6BA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5DFA289C" w14:textId="77777777" w:rsidR="00A105F8" w:rsidRPr="00906360" w:rsidRDefault="00A105F8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60F4D444" w14:textId="30483F7F" w:rsidR="00A105F8" w:rsidRPr="00906360" w:rsidRDefault="00A105F8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2B802E9D" w14:textId="7E522451" w:rsidR="00A105F8" w:rsidRPr="0005069C" w:rsidRDefault="00A105F8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6F8904D0" w14:textId="2D268666" w:rsidR="00A105F8" w:rsidRPr="00FE2FA8" w:rsidRDefault="00A105F8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768AA036" w14:textId="39FEC97A" w:rsidR="00A105F8" w:rsidRPr="00FE2FA8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3F31332D" w14:textId="2DBFAE80" w:rsidR="00A105F8" w:rsidRPr="00C02C73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C02C73"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5D850D0D" w14:textId="765B72DD" w:rsidR="00A105F8" w:rsidRPr="00FE2FA8" w:rsidRDefault="00C02C73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</w:tr>
                  <w:tr w:rsidR="00A105F8" w:rsidRPr="00E84023" w14:paraId="2E7EE10F" w14:textId="77777777" w:rsidTr="00BC4C47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1A06006" w14:textId="4FFACFCC" w:rsidR="00A105F8" w:rsidRPr="00906360" w:rsidRDefault="00C02C73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908679" w14:textId="55506E29" w:rsidR="00A105F8" w:rsidRPr="00FE2FA8" w:rsidRDefault="00C02C73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837D97" w14:textId="354D1D5F" w:rsidR="00A105F8" w:rsidRPr="00C02C73" w:rsidRDefault="00C02C73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C02C73">
                          <w:rPr>
                            <w:color w:val="FF000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675E096" w14:textId="61CB8CA7" w:rsidR="00A105F8" w:rsidRPr="0068089D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3593BE" w14:textId="1E128D94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9718AD0" w14:textId="25D46E11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E6F62C" w14:textId="531A7F03" w:rsidR="00A105F8" w:rsidRPr="00906360" w:rsidRDefault="00C02C73" w:rsidP="0048702D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</w:tr>
                  <w:tr w:rsidR="00A105F8" w:rsidRPr="00E84023" w14:paraId="5F4345E6" w14:textId="77777777" w:rsidTr="00BC4C47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548CC594" w14:textId="7BFA0B4E" w:rsidR="00A105F8" w:rsidRPr="00906360" w:rsidRDefault="00C02C73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84A365" w14:textId="45012391" w:rsidR="00A105F8" w:rsidRPr="00182E58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67D315B" w14:textId="37E89535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BDB5DD4" w14:textId="4CCE985E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AB6BE6" w14:textId="2F6FEBC2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57473F" w14:textId="629E236E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551CEB" w14:textId="1C3251F9" w:rsidR="00A105F8" w:rsidRPr="00906360" w:rsidRDefault="00C02C73" w:rsidP="0048702D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17</w:t>
                        </w:r>
                      </w:p>
                    </w:tc>
                  </w:tr>
                  <w:tr w:rsidR="00A105F8" w:rsidRPr="00E84023" w14:paraId="6ED7F3EE" w14:textId="77777777" w:rsidTr="00BC4C47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2DD834A" w14:textId="226F833D" w:rsidR="00A105F8" w:rsidRPr="00906360" w:rsidRDefault="00C02C73" w:rsidP="0048702D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7027596" w14:textId="4C0F2032" w:rsidR="00A105F8" w:rsidRPr="00FD5268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465F52D" w14:textId="37DBDD3A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7B9896" w14:textId="34F7E6F0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999926" w14:textId="703BA179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594F470" w14:textId="5387EE68" w:rsidR="00A105F8" w:rsidRPr="00906360" w:rsidRDefault="00C02C73" w:rsidP="0048702D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7237EB" w14:textId="2F5FF690" w:rsidR="00A105F8" w:rsidRPr="00906360" w:rsidRDefault="00C02C73" w:rsidP="0048702D">
                        <w:pPr>
                          <w:pStyle w:val="Banner11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</w:tr>
                  <w:tr w:rsidR="00A105F8" w:rsidRPr="00E84023" w14:paraId="269EA658" w14:textId="77777777" w:rsidTr="0068089D">
                    <w:trPr>
                      <w:trHeight w:hRule="exact" w:val="512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6DB5EF30" w14:textId="286B9F81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7A5FCD8" w14:textId="0CFA0A4D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5E1E6C7" w14:textId="4C746786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5F20F5" w14:textId="2D2DEEB6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A802779" w14:textId="5C7E9F37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77504F" w14:textId="51B3DD70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950AA35" w14:textId="7C4303F3" w:rsidR="00A105F8" w:rsidRPr="00906360" w:rsidRDefault="00C02C73" w:rsidP="0068089D">
                        <w:pPr>
                          <w:pStyle w:val="Banner11"/>
                          <w:spacing w:afterLines="150" w:after="540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31</w:t>
                        </w:r>
                      </w:p>
                    </w:tc>
                  </w:tr>
                </w:tbl>
                <w:p w14:paraId="2F6057CF" w14:textId="77777777" w:rsidR="00A105F8" w:rsidRDefault="00A105F8"/>
              </w:txbxContent>
            </v:textbox>
          </v:shape>
        </w:pict>
      </w:r>
      <w:r w:rsidR="00000000">
        <w:rPr>
          <w:noProof/>
          <w:lang w:eastAsia="ja-JP"/>
        </w:rPr>
        <w:pict w14:anchorId="5CF92CC6">
          <v:shape id="_x0000_s2053" type="#_x0000_t202" style="position:absolute;margin-left:24.75pt;margin-top:114.75pt;width:168.75pt;height:108.45pt;z-index:3" filled="f" stroked="f">
            <v:textbox style="mso-next-textbox:#_x0000_s2053" inset="5.85pt,.7pt,5.85pt,.7pt">
              <w:txbxContent>
                <w:tbl>
                  <w:tblPr>
                    <w:tblW w:w="0" w:type="auto"/>
                    <w:jc w:val="center"/>
                    <w:tblBorders>
                      <w:bottom w:val="single" w:sz="8" w:space="0" w:color="786859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BC4C47" w:rsidRPr="00E84023" w14:paraId="4CAD05A6" w14:textId="77777777" w:rsidTr="005A6BAC">
                    <w:trPr>
                      <w:trHeight w:hRule="exact" w:val="340"/>
                      <w:jc w:val="center"/>
                    </w:trPr>
                    <w:tc>
                      <w:tcPr>
                        <w:tcW w:w="3178" w:type="dxa"/>
                        <w:gridSpan w:val="7"/>
                        <w:tcBorders>
                          <w:bottom w:val="nil"/>
                        </w:tcBorders>
                        <w:shd w:val="clear" w:color="auto" w:fill="B00058"/>
                        <w:vAlign w:val="center"/>
                      </w:tcPr>
                      <w:p w14:paraId="2F6B912C" w14:textId="77777777" w:rsidR="00BC4C47" w:rsidRPr="0005069C" w:rsidRDefault="00182E58" w:rsidP="0048702D">
                        <w:pPr>
                          <w:pStyle w:val="BannerHeading2"/>
                          <w:spacing w:before="100" w:beforeAutospacing="1" w:after="100" w:afterAutospacing="1"/>
                          <w:rPr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</w:pPr>
                        <w:r w:rsidRPr="00C73E49">
                          <w:rPr>
                            <w:rFonts w:hint="eastAsia"/>
                            <w:i w:val="0"/>
                            <w:color w:val="FFFFFF"/>
                            <w:sz w:val="28"/>
                            <w:szCs w:val="28"/>
                            <w:lang w:eastAsia="ja-JP"/>
                          </w:rPr>
                          <w:t>4</w:t>
                        </w:r>
                        <w:r w:rsidR="0005069C">
                          <w:rPr>
                            <w:rFonts w:hint="eastAsia"/>
                            <w:i w:val="0"/>
                            <w:color w:val="FFFFFF"/>
                            <w:sz w:val="22"/>
                            <w:szCs w:val="22"/>
                            <w:lang w:eastAsia="ja-JP"/>
                          </w:rPr>
                          <w:t>月</w:t>
                        </w:r>
                      </w:p>
                    </w:tc>
                  </w:tr>
                  <w:tr w:rsidR="00BC4C47" w:rsidRPr="00E84023" w14:paraId="035D7301" w14:textId="77777777" w:rsidTr="005B2FCA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24BE81C8" w14:textId="77777777" w:rsidR="00BC4C47" w:rsidRPr="00906360" w:rsidRDefault="00BC4C47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3B858C48" w14:textId="3E6F7BCE" w:rsidR="00BC4C47" w:rsidRPr="00906360" w:rsidRDefault="00BC4C47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0D636998" w14:textId="55ED67AD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39D6B1FA" w14:textId="4DD8ACB5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7C76A1C7" w14:textId="4FFC8DEF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6E2946F3" w14:textId="2D1FB824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</w:tcBorders>
                        <w:vAlign w:val="center"/>
                      </w:tcPr>
                      <w:p w14:paraId="4093DBA0" w14:textId="45F7F03A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</w:tr>
                  <w:tr w:rsidR="00BC4C47" w:rsidRPr="00E84023" w14:paraId="05CD8281" w14:textId="77777777" w:rsidTr="0005069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31193BA" w14:textId="2E2407CC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5D2069" w14:textId="736B3234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B12DD1" w14:textId="17339E4C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F378450" w14:textId="3B000B52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DBE5A7" w14:textId="3DCB95BB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06036D" w14:textId="069A81BE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BBE1236" w14:textId="179BE8FB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</w:tr>
                  <w:tr w:rsidR="00BC4C47" w:rsidRPr="00E84023" w14:paraId="07A6B8C5" w14:textId="77777777" w:rsidTr="0005069C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8145406" w14:textId="3345B74E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EE836C1" w14:textId="5823BA1C" w:rsidR="00BC4C47" w:rsidRPr="00BC4C47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897C61" w14:textId="5168B624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756F3B" w14:textId="2C28D78F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A38E3AE" w14:textId="460F126C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835B5D" w14:textId="525C253B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54A765" w14:textId="78BA5426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</w:tr>
                  <w:tr w:rsidR="00BC4C47" w:rsidRPr="00E84023" w14:paraId="74F35674" w14:textId="77777777" w:rsidTr="0012548F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220B0056" w14:textId="3B3257E4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1B18A183" w14:textId="0340D88C" w:rsidR="00BC4C47" w:rsidRPr="00182E58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1AF8CFE5" w14:textId="0C23DC11" w:rsidR="00BC4C47" w:rsidRPr="00182E58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564C4B99" w14:textId="58023E52" w:rsidR="00BC4C47" w:rsidRPr="00182E58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47FD0A64" w14:textId="368AA2EA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5184880D" w14:textId="2068E5AA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64643FE0" w14:textId="6433D141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z w:val="21"/>
                            <w:szCs w:val="21"/>
                          </w:rPr>
                          <w:t>26</w:t>
                        </w:r>
                      </w:p>
                    </w:tc>
                  </w:tr>
                  <w:tr w:rsidR="00BC4C47" w:rsidRPr="00E84023" w14:paraId="17171AC7" w14:textId="77777777" w:rsidTr="0012548F">
                    <w:trPr>
                      <w:trHeight w:hRule="exact" w:val="284"/>
                      <w:jc w:val="center"/>
                    </w:trPr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3648976D" w14:textId="2EFA6B4A" w:rsidR="00BC4C47" w:rsidRPr="00906360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19E61108" w14:textId="177410C3" w:rsidR="00BC4C47" w:rsidRPr="00C02C73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 w:rsidRPr="00C02C73"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2A2830FB" w14:textId="4029149C" w:rsidR="00BC4C47" w:rsidRPr="00C02C73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C02C73">
                          <w:rPr>
                            <w:color w:val="FF0000"/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62EBD530" w14:textId="03087FDD" w:rsidR="00BC4C47" w:rsidRPr="00070E42" w:rsidRDefault="00C02C73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0C5E81A2" w14:textId="2D84C6D0" w:rsidR="00BC4C47" w:rsidRPr="0068089D" w:rsidRDefault="00BC4C47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209FEC9C" w14:textId="26197BC5" w:rsidR="00BC4C47" w:rsidRPr="0005069C" w:rsidRDefault="00BC4C47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  <w:vAlign w:val="center"/>
                      </w:tcPr>
                      <w:p w14:paraId="3244DE76" w14:textId="29F48EDD" w:rsidR="00BC4C47" w:rsidRPr="0005069C" w:rsidRDefault="00BC4C47" w:rsidP="00A31487">
                        <w:pPr>
                          <w:pStyle w:val="Banner11"/>
                          <w:spacing w:before="100" w:beforeAutospacing="1" w:afterLines="50" w:after="180" w:line="240" w:lineRule="exact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54A6937D" w14:textId="77777777" w:rsidR="00BC4C47" w:rsidRDefault="00BC4C47"/>
              </w:txbxContent>
            </v:textbox>
          </v:shape>
        </w:pict>
      </w:r>
      <w:r w:rsidR="00000000">
        <w:rPr>
          <w:noProof/>
          <w:lang w:eastAsia="ja-JP"/>
        </w:rPr>
        <w:pict w14:anchorId="5E379A7E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2055" type="#_x0000_t170" style="position:absolute;margin-left:179.25pt;margin-top:43.5pt;width:40.35pt;height:48pt;z-index:5" fillcolor="gray" strokeweight="1pt">
            <v:fill r:id="rId6" o:title="縦線 (反転)" color2="yellow" type="pattern"/>
            <v:shadow on="t" opacity="52429f" offset="3pt"/>
            <v:textpath style="font-family:&quot;HGP創英角ｺﾞｼｯｸUB&quot;;v-text-reverse:t;v-text-kern:t" trim="t" fitpath="t" string="月"/>
          </v:shape>
        </w:pict>
      </w:r>
      <w:r w:rsidR="00000000">
        <w:rPr>
          <w:noProof/>
          <w:lang w:eastAsia="ja-JP"/>
        </w:rPr>
        <w:pict w14:anchorId="162EC990"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2054" type="#_x0000_t140" style="position:absolute;margin-left:43.5pt;margin-top:-10.15pt;width:132pt;height:118.9pt;z-index:4" fillcolor="gray" strokeweight="1pt">
            <v:fill r:id="rId6" o:title="縦線 (反転)" color2="yellow" type="pattern"/>
            <v:shadow on="t" opacity="52429f" offset="3pt"/>
            <v:textpath style="font-family:&quot;ＭＳ Ｐゴシック&quot;;v-text-reverse:t;v-text-kern:t" trim="t" fitpath="t" string="3"/>
          </v:shape>
        </w:pict>
      </w:r>
      <w:r w:rsidR="00000000">
        <w:rPr>
          <w:noProof/>
          <w:lang w:eastAsia="ja-JP"/>
        </w:rPr>
        <w:pict w14:anchorId="1BF76179">
          <v:group id="_x0000_s2562" style="position:absolute;margin-left:24.75pt;margin-top:298.25pt;width:729.9pt;height:226.5pt;z-index:-1" coordorigin="3825,7009" coordsize="8282,4120">
            <v:group id="_x0000_s2561" style="position:absolute;left:3825;top:7009;width:8282;height:2221" coordorigin="3825,7009" coordsize="8282,2221">
              <v:rect id="_x0000_s2063" style="position:absolute;left:3825;top:7009;width:8282;height:2221" fillcolor="#c0dce2" stroked="f">
                <v:fill recolor="t" rotate="t" focus="-50%" type="gradient"/>
              </v:rect>
              <v:shape id="_x0000_s2068" style="position:absolute;left:4164;top:7492;width:5703;height:1603" coordsize="15512,3740" path="m,3210r9,-54l21,3107r16,-49l59,3016r21,-41l100,2937r29,-37l159,2867r33,-34l229,2800r79,-61l404,2673r108,-71l604,2540r49,-42l666,2486r12,-12l682,2462r,-13l690,2413r6,-26l708,2358r12,-37l745,2271r33,-57l820,2143r82,-136l969,1907r59,-79l1073,1775r25,-21l1123,1733r54,-32l1245,1668r86,-34l1414,1597r67,-33l1531,1534r38,-32l1598,1465r28,-38l1689,1329r33,-55l1747,1225r25,-42l1785,1163r21,-17l1826,1130r25,-16l1880,1104r38,-12l1963,1084r55,-4l2075,1076r72,l2288,1072r116,-9l2450,1055r46,-8l2533,1035r38,-17l2604,1001r28,-25l2658,952r21,-29l2704,895r20,-38l2763,769r41,-95l2849,584r30,-46l2908,493r28,-42l2975,414r37,-37l3053,343r42,-32l3144,282r51,-20l3253,240r58,-17l3377,211r67,-12l3506,187r130,-37l3756,112,3877,71,3989,34r53,-13l4097,8,4146,r51,l4246,r51,8l4558,55r167,36l4895,132r88,26l5066,187r80,28l5215,249r67,37l5340,327r26,20l5386,369r21,21l5423,414r25,45l5478,497r33,29l5540,554r33,22l5607,592r33,13l5677,617r83,16l5852,641r108,13l6084,666r68,14l6209,692r59,16l6317,724r51,21l6409,765r42,26l6488,816r37,24l6555,869r29,34l6613,931r45,70l6700,1076r9,16l6721,1108r33,30l6792,1163r45,20l6884,1200r53,12l6996,1221r62,9l7186,1234r134,l7570,1230r204,-5l7857,1225r37,5l7927,1234r34,8l7990,1254r29,16l8043,1291r26,28l8090,1349r20,37l8131,1432r41,90l8198,1564r24,41l8251,1642r29,38l8310,1713r33,28l8380,1767r38,21l8455,1808r45,12l8543,1833r49,4l8643,1841r49,-4l8767,1828r58,-16l8871,1796r37,-21l8942,1754r21,-25l9004,1680r16,-20l9042,1634r21,-17l9092,1601r32,-12l9167,1581r53,l9287,1585r129,12l9516,1605r41,l9595,1605r37,-8l9661,1593r29,-12l9716,1564r29,-20l9769,1518r55,-61l9885,1374r39,-51l9973,1283r51,-37l10085,1212r63,-29l10218,1159r75,-21l10369,1122r78,-14l10526,1100r84,l10689,1100r82,8l10850,1122r76,16l11001,1159r237,79l11330,1266r45,13l11416,1283r46,8l11507,1291r51,l11616,1287r124,-17l11903,1246r166,-42l12219,1171r137,-33l12423,1130r66,-8l12556,1122r67,4l12693,1138r71,21l12843,1187r78,38l13009,1270r92,59l13270,1449r135,95l13513,1622r45,30l13600,1676r41,20l13682,1709r43,8l13770,1717r51,l13874,1705r63,-13l14003,1672r71,-20l14145,1638r66,-8l14274,1630r65,4l14398,1646r58,14l14510,1676r54,20l14615,1717r91,42l14860,1841r32,12l14931,1867r83,20l15105,1907r91,25l15243,1948r45,17l15329,1986r42,29l15412,2048r35,38l15475,2131r29,49l15512,2210r-4,28l15500,2267r-20,34l15451,2329r-34,33l15376,2395r-51,34l15267,2462r-63,32l15063,2565r-167,71l14719,2705r-200,75l14307,2855r-449,144l13392,3148r-462,141l12839,3318r-109,24l12609,3367r-128,26l12336,3417r-155,21l11840,3483r-378,42l11042,3557r-449,38l10118,3624r-502,29l9092,3673r-537,21l8002,3711r-565,12l6870,3736r-569,4l5731,3740r-561,l4617,3732r-536,-9l3556,3711r-499,-22l2579,3669r-449,-24l1714,3612r-379,-34l994,3541,841,3517,700,3496,566,3470,449,3450,341,3421r-92,-24l171,3367r-62,-29l59,3310,37,3293,21,3277r-8,-18l4,3243,,3227r,-17xe" stroked="f">
                <v:path arrowok="t"/>
              </v:shape>
            </v:group>
            <v:shape id="_x0000_s2075" style="position:absolute;left:8414;top:8248;width:3685;height:1233" coordsize="9744,3007" path="m212,1704r80,-30l362,1654r63,-12l486,1633r59,-4l598,1629r109,l761,1625r54,-8l874,1605r58,-17l994,1559r67,-41l1131,1469r79,-63l1286,1339r65,-49l1410,1254r58,-26l1522,1207r54,-8l1631,1191r58,l1830,1195r88,-4l2018,1191r116,-12l2267,1166r149,-24l2595,1108r88,-20l2769,1063r163,-50l3073,960r134,-55l3328,848r112,-59l3644,674r94,-49l3834,574r96,-41l4030,501r51,-14l4134,475r55,-8l4246,459r59,l4367,459r63,l4495,467r139,12l4766,483r133,l5028,479r128,-8l5282,454r121,-20l5519,414r112,-25l5744,359r104,-28l5952,298r191,-63l6313,170r159,-59l6546,87r71,-20l6692,45r70,-13l6837,20r71,-8l6982,8r76,l7133,12r82,4l7294,28r88,13l7474,62r96,21l7669,103r104,13l7877,124r109,l8098,120r108,-9l8314,103,8422,87,8625,58,8808,28,8963,8,9029,r54,l9187,r109,8l9512,24r165,21l9744,53r,2942l8847,2999r-2055,4l5627,3007r-1093,-4l3626,2995r-349,-4l3024,2982r-104,-4l2804,2965r-121,-12l2553,2932r-133,-20l2279,2887r-291,-62l1693,2754r-295,-82l1251,2626r-141,-45l974,2535,841,2486,716,2437,594,2386,482,2337,382,2283r-94,-49l208,2179r-71,-49l84,2076,58,2051,37,2027,25,2001,13,1976,4,1952,,1927r,-24l4,1877r9,-20l29,1832r17,-20l72,1787r28,-22l133,1745r38,-20l212,1704xe" fillcolor="#89c248" stroked="f">
              <v:path arrowok="t"/>
            </v:shape>
            <v:shape id="_x0000_s2076" style="position:absolute;left:9507;top:8755;width:2594;height:818" coordsize="6858,1994" path="m166,1084r83,-66l316,960r54,-53l411,860r63,-77l498,749r25,-25l553,700r29,-17l623,667r46,-14l727,645r75,-4l894,637r108,l1114,641r92,8l1280,657r63,18l1392,691r43,13l1500,732r30,13l1563,749r33,4l1639,745r45,-13l1743,712r73,-33l1904,637r171,-82l2208,501r108,-41l2412,438r87,-16l2599,414r121,-13l2869,381r145,-16l3122,352r88,l3277,352r66,-4l3418,348r96,-12l3638,318r141,-20l3909,282r121,-8l4146,269r112,5l4375,282r112,16l4603,318r55,13l4703,348r37,17l4766,381r45,37l4844,448r21,8l4887,464r28,l4948,464r43,-12l5044,438r63,-24l5185,381r142,-63l5431,269r74,-32l5560,215r57,-16l5680,195r88,-5l5893,190r67,-4l6021,178r59,-16l6134,141r50,-21l6229,99r96,-45l6374,34r51,-16l6483,8,6541,r67,4l6682,14r84,20l6858,63r,1919l6513,1986r-396,4l5609,1994r-590,l4366,1986r-685,-16l3330,1957r-349,-17l2636,1923r-336,-20l1975,1874r-312,-29l1368,1812r-274,-37l839,1733,723,1708,615,1684,515,1659r-96,-30l337,1601r-80,-29l190,1540r-57,-34l86,1473,49,1436,21,1398r-9,-20l4,1357r,-16l,1320r4,-25l8,1274r9,-20l29,1229r33,-46l108,1134r58,-50xe" fillcolor="#62af4a" stroked="f">
              <v:path arrowok="t"/>
            </v:shape>
            <v:shape id="_x0000_s2077" style="position:absolute;left:3830;top:8440;width:3495;height:2648" coordsize="9245,6461" path="m,1633r51,-49l104,1534r67,-53l245,1426r39,-20l321,1386r37,-17l396,1361r33,-4l462,1361r30,4l520,1369r29,-4l574,1361r59,-12l686,1324r55,-26l794,1266r59,-33l911,1203r50,-28l998,1154r30,-16l1061,1126r37,-5l1153,1130r74,12l1327,1166r58,13l1439,1187r51,4l1539,1191r42,-4l1622,1183r76,-13l1767,1150r67,-24l1902,1105r69,-18l2006,1079r28,-12l2055,1055r20,-12l2110,1018r16,-12l2147,992r20,-4l2192,980r30,l2259,984r41,8l2355,1006r57,16l2487,1047r76,28l2632,1092r63,8l2758,1109r54,l2866,1100r46,-8l2957,1083r83,-28l3116,1022r69,-30l3224,980r33,-8l3315,955r33,-12l3369,931r16,-4l3411,927r37,4l3610,972r104,20l3789,1002r25,l3840,1002r20,-6l3877,988r37,-16l3956,947r57,-24l4093,894r100,-26l4289,848r91,-8l4467,840r87,8l4597,856r37,8l4670,876r35,18l4738,910r32,21l4799,947r12,4l4825,951r25,-4l4870,931r21,-21l4911,885r43,-66l4999,748r25,-32l5050,687r28,-30l5111,637r39,-12l5166,621r21,l5262,625r53,4l5358,633r45,l5452,625r67,-21l5611,562r124,-57l5864,438r108,-41l6060,369r75,-17l6205,343r71,l6443,347r94,-4l6641,335r100,-17l6845,294r100,-29l7049,231r100,-37l7245,154r88,-47l7403,71r67,-33l7498,20r30,-8l7557,4,7590,r33,l7661,4r41,8l7749,30r49,20l7857,75r62,28l7977,128r62,21l8102,166r120,28l8339,211r112,12l8555,227r171,4l8759,231r33,4l8821,245r26,8l8871,261r21,16l8938,310r99,83l9100,446r75,59l9196,517r16,16l9224,550r9,22l9241,592r4,20l9245,633r-4,24l9237,683r-9,25l9200,765r-37,62l9112,894r-62,70l8971,1043r-87,83l8788,1217r-113,94l8555,1410r-279,223l8239,1663r-41,37l8155,1741r-41,50l8031,1895r-88,124l7853,2155r-96,154l7661,2473r-96,179l7465,2834r-99,193l7266,3226r-96,207l6974,3855r-190,426l6605,4699r-167,396l6284,5464r-128,331l5964,6278r-71,183l,6461,,1633xe" fillcolor="#845a97" stroked="f">
              <v:path arrowok="t"/>
            </v:shape>
            <v:shape id="_x0000_s2081" style="position:absolute;left:3825;top:9875;width:3461;height:1211" coordsize="9153,2957" path="m12,546l25,503,37,463,63,422,79,396,96,380r24,-17l141,351r30,-8l204,339r37,4l279,351r41,12l357,371r39,l428,371r29,-8l487,355r29,-12l541,326r49,-38l636,247r96,-91l777,120,824,95,869,81r49,-8l973,73r58,l1181,77r84,4l1351,91r171,16l1610,115r91,-4l1747,107r46,-4l1838,91r50,-14l2054,28r68,-16l2179,r59,l2291,4r55,12l2404,41r58,32l2528,115r134,96l2724,256r67,40l2857,331r30,12l2915,351r33,8l2983,359r69,l3132,355r83,-4l3256,351r41,4l3344,363r41,8l3431,388r42,20l3518,434r42,33l3581,483r20,12l3622,503r22,9l3664,512r21,l3726,508r38,-17l3805,471r80,-45l3926,400r42,-16l4009,371r45,-8l4076,367r21,l4117,375r25,13l4162,400r26,18l4213,442r21,25l4321,570r71,79l4450,702r24,21l4500,740r25,13l4550,765r20,4l4595,777r59,4l4717,781r124,-4l4895,773r50,4l4999,781r59,16l5123,822r76,38l5286,901r88,37l5456,968r83,20l5615,1004r32,l5680,1004r30,l5735,996r25,-8l5780,976r17,-17l5823,946r24,-8l5876,930r34,-9l5947,921r33,l6023,925r36,9l6101,950r42,22l6184,996r45,33l6272,1067r45,49l6359,1170r41,54l6445,1268r47,43l6537,1343r47,29l6633,1398r47,16l6729,1430r96,25l6920,1475r92,22l7053,1505r45,17l7174,1546r58,29l7282,1605r50,32l7382,1678r59,51l7610,1869r55,45l7706,1956r41,41l7781,2035r58,73l7885,2171r41,53l7943,2245r20,21l7985,2279r25,12l8035,2295r28,4l8126,2295r76,-4l8275,2287r76,l8388,2295r34,8l8451,2315r28,17l8500,2352r22,30l8534,2415r12,36l8551,2477r4,17l8563,2510r12,16l8604,2555r38,22l8679,2597r45,16l8824,2646r55,21l8928,2688r51,29l9024,2750r43,36l9087,2808r17,25l9120,2861r12,29l9145,2924r8,33l,2957,12,546xe" fillcolor="#f1b02a" stroked="f">
              <v:path arrowok="t"/>
            </v:shape>
            <v:shape id="_x0000_s2078" style="position:absolute;left:6027;top:8627;width:3122;height:2456" coordsize="8255,5992" path="m3364,49r82,-25l3509,8,3568,r49,4l3668,16r57,21l3788,69r78,42l3913,132r41,16l3996,160r37,5l4074,169r39,l4187,169r75,-4l4299,169r38,4l4374,181r37,16l4449,214r42,29l4558,297r49,42l4640,371r34,25l4694,404r17,8l4736,416r30,l4835,412r104,-16l5044,380r79,-9l5180,367r47,4l5272,388r59,24l5497,499r179,96l5739,627r49,26l5835,665r41,13l5917,682r55,l6029,682r71,-8l6175,670r83,l6300,674r41,8l6384,690r41,16l6466,723r42,24l6549,777r41,37l6708,930r37,32l6778,984r30,16l6849,1009r129,12l7145,1037r73,12l7290,1066r67,26l7385,1104r33,20l7447,1145r30,24l7506,1195r29,33l7563,1256r26,21l7618,1289r29,9l7677,1298r29,l7767,1281r63,-17l7863,1260r38,-8l7934,1252r37,4l8010,1264r41,17l8122,1319r57,41l8200,1380r18,21l8234,1422r12,21l8250,1463r5,25l8255,1514r-5,20l8242,1563r-8,24l8218,1616r-18,30l8179,1666r-16,16l8142,1691r-16,l8110,1691r-14,-5l8059,1678r-17,l8022,1686r-21,13l7975,1719r-24,34l7922,1798r-29,59l7855,1930r-45,116l7734,2228r-195,522l7298,3407r-262,720l6566,5422r-204,570l16,5992,8,5917,,5836,,5736,4,5633r8,-50l20,5534r13,-47l49,5446r20,-36l95,5380r83,-66l200,5289r16,-25l228,5227r17,-50l286,4992r30,-112l332,4789r8,-67l353,4669r12,-46l377,4602r13,-20l428,4545r53,-46l536,4462r33,-16l590,4442r8,-4l606,4424r8,-33l627,4334r26,-95l665,4185r8,-45l681,4101r,-28l681,4024r-4,-34l677,3965r4,-16l694,3933r28,-47l781,3825r58,-62l881,3726r25,-21l918,3689r8,-26l935,3618r12,-71l973,3436r29,-132l1022,3180r12,-108l1055,2969r10,-45l1077,2882r16,-41l1114,2803r20,-37l1163,2737r30,-28l1230,2683r67,-37l1338,2630r21,-8l1371,2614r8,-22l1389,2555r20,-75l1446,2369r37,-116l1505,2171r17,-103l1534,2034r8,-17l1555,2001r41,-41l1659,1902r37,-29l1730,1853r24,-17l1775,1827r33,-13l1834,1810r8,-8l1850,1798r21,-28l1899,1711r39,-95l1967,1563r28,-55l2024,1459r34,-45l2095,1372r33,-37l2203,1264r76,-61l2344,1145r63,-49l2432,1070r20,-25l2503,984r8,-14l2520,958r12,-41l2548,876r34,-62l2619,747r29,-45l2665,690r16,-12l2711,661r33,-12l2785,640r55,-13l2901,607r67,-29l3027,554r46,-26l3109,499r31,-28l3164,429r21,-49l3205,317r26,-112l3244,165r12,-33l3272,102r25,-21l3326,61r38,-12xe" fillcolor="#dc373c" stroked="f">
              <v:path arrowok="t"/>
            </v:shape>
            <v:shape id="_x0000_s2079" style="position:absolute;left:8387;top:9113;width:2330;height:1970" coordsize="6160,4806" path="m30,4806r5980,l5998,4778r-8,-42l5976,4674r-4,-87l5972,4476r12,-137l5998,4256r12,-87l6027,4058r12,-153l6056,3719r12,-211l6092,3033r26,-522l6135,1998r12,-459l6155,1174r5,-223l6155,819r-8,-120l6143,645r-8,-49l6123,551r-17,-42l6088,472r-20,-29l6043,413r-29,-16l5984,381r-37,-8l5906,373r-46,8l5815,385r-41,4l5735,389r-33,-8l5674,373r-30,-9l5598,340r-41,-22l5515,298r-21,-4l5478,294r-25,l5431,302r-49,20l5323,340r-57,12l5207,360r-53,l5125,360r-30,-8l5070,344r-25,-8l5025,318r-22,-16l4921,220r-47,-38l4854,166r-25,-17l4804,137r-30,-8l4746,125r-29,l4683,129r-33,8l4613,149r-38,25l4505,211r-59,25l4425,245r-20,4l4384,249r-16,l4350,240r-16,-4l4301,211r-92,-66l4147,107,4072,74,3997,46,3913,21,3835,9,3764,r-33,l3701,4r-28,5l3652,17r-41,25l3564,70r-95,63l3423,157r-50,21l3352,182r-24,l3307,178r-20,-4l3195,125,3140,95,3083,70,3024,54r-29,-8l2966,46r-30,l2907,50r-24,4l2858,66r-46,25l2762,107r-50,10l2662,121r-50,-4l2558,112,2450,95,2322,66,2246,50r-75,-8l2138,42r-37,l2071,50r-29,8l2014,70r-21,21l1971,117r-12,28l1934,206r-20,43l1893,277r-24,21l1838,314r-32,8l1702,352r-33,12l1643,377r-25,12l1593,405r-20,17l1556,443r-34,41l1498,529r-21,50l1461,633r-17,58l1436,720r-14,24l1410,766r-16,20l1357,827r-43,37l1269,902r-49,41l1169,993r-45,62l1036,1183r-38,58l965,1300r-25,53l924,1406r-12,58l908,1523r,28l912,1576r12,45l940,1667r17,41l965,1750r,21l961,1795r-4,25l945,1850r-17,28l908,1911r-47,62l812,2018r-43,43l732,2101r-16,17l704,2138r-13,26l683,2189r-9,28l669,2250r,34l669,2325r10,79l679,2465r-5,46l661,2552r-16,33l620,2623r-79,95l500,2771r-33,59l437,2883r-17,54l408,2990r-8,55l396,3098r-4,58l400,3222r12,71l424,3372r13,77l437,3487r,37l437,3561r-8,34l416,3627r-16,29l379,3682r-30,20l292,3735r-50,25l200,3780r-33,22l143,3826r-9,17l125,3859r-8,42l112,3962r5,71l125,4116r9,82l143,4281r,71l138,4384r-4,29l121,4439r-13,20l92,4471r-21,9l51,4488r-17,12l21,4520,8,4542r-4,25l,4595r,59l8,4711r9,50l30,4806xe" fillcolor="#de518c" stroked="f">
              <v:path arrowok="t"/>
            </v:shape>
            <v:shape id="_x0000_s2080" style="position:absolute;left:10586;top:9262;width:1516;height:1816" coordsize="4009,4430" path="m283,120l332,83,361,66r30,-8l428,49r41,-4l524,53r57,13l640,83r45,4l724,87r37,-8l793,70,832,53,873,33,922,17,952,9,973,4,993,r21,l1048,13r29,12l1110,45r33,17l1189,79r58,17l1346,108r76,8l1505,120r125,l1701,116r57,-8l1805,104r37,-4l1883,104r16,8l1925,120r50,29l2038,199r37,25l2112,244r38,16l2187,273r37,13l2258,290r37,l2332,290r67,-4l2466,273r108,-25l2599,248r25,l2644,256r26,13l2695,281r20,17l2760,335r39,45l2836,422r33,33l2899,484r12,8l2923,492r17,4l2956,492r38,-12l3031,459r92,-45l3168,392r51,-12l3260,368r37,-12l3364,335r37,-8l3443,319r54,4l3560,327r37,4l3630,331r63,-4l3755,319r54,-12l3864,298r49,l3938,303r20,4l3984,315r25,12l4009,4430r-3901,l83,4414,57,4397,32,4367r-8,-12l12,4339,4,4318,,4298r,-26l4,4248r8,-25l24,4195r13,-30l45,4136r4,-33l49,4071r-4,-67l32,3933r-8,-73l16,3777r4,-43l24,3690r8,-45l45,3598,83,3487r4,-17l83,3458r-4,-20l75,3396r4,-78l87,3180r17,-136l120,2957r16,-53l153,2862r8,-33l165,2780r-4,-75l153,2586r-8,-67l132,2466r-16,-83l95,2332,83,2300r-8,-29l75,2255r,-21l83,2180r25,-87l165,1906r26,-73l208,1766r4,-65l216,1667r-4,-33l208,1601r-9,-34l187,1535r-12,-41l157,1456r-12,-41l136,1378r-4,-42l124,1257r4,-78l136,1100r17,-75l169,960r26,-63l220,836r16,-62l253,707r12,-70l269,571r-4,-66l257,439r-8,-29l236,380,216,327,204,286r-9,-38l195,220r9,-25l220,169r25,-24l283,120xe" fillcolor="#f8d100" stroked="f">
              <v:path arrowok="t"/>
            </v:shape>
            <v:group id="_x0000_s2464" style="position:absolute;left:4908;top:9386;width:7199;height:1709" coordorigin="5468,9382" coordsize="9518,2084">
              <v:shape id="_x0000_s2264" style="position:absolute;left:7625;top:9618;width:194;height:241" coordsize="387,483" path="m387,483r-25,-8l308,450,275,434,241,409,208,389,183,359,163,330,146,302,116,235,96,182,83,170,71,162r-12,l46,166r-8,8l28,182r-8,29l20,243r,30l24,302r4,28l20,285,12,239,4,186,,128,4,74,8,54,12,32,24,16,38,8,54,4,67,,79,4r12,8l116,36r21,34l159,111r20,41l208,223r20,41l254,302r54,65l353,430r22,28l387,483xe" stroked="f">
                <v:path arrowok="t"/>
              </v:shape>
              <v:shape id="_x0000_s2265" style="position:absolute;left:7619;top:9905;width:256;height:406" coordsize="512,811" path="m437,811r-49,l337,807r-49,-8l233,783,184,757,159,745,137,724,113,704,96,679,76,654,59,621,33,558,17,509,5,464,,426,,393,5,357r8,-71l25,211r8,-33l41,158,51,146r8,-4l63,146r9,16l80,199r12,99l104,389r9,41l125,464r12,25l145,497r10,4l163,501r9,-4l180,485r12,-17l208,426r21,-53l280,241r28,-71l345,104,375,59,400,26,421,8,437,r21,l470,8r18,18l504,46r4,17l512,95r-4,92l500,310,484,452,449,700,437,811xe" fillcolor="#efb921" stroked="f">
                <v:path arrowok="t"/>
              </v:shape>
              <v:shape id="_x0000_s2266" style="position:absolute;left:7623;top:9930;width:243;height:387" coordsize="487,774" path="m361,774r-58,-4l254,757,208,737,167,715,132,687,104,658,79,625,58,591,42,559,28,526,8,467,,431,,414r8,29l20,467r18,33l63,530r28,24l104,563r20,8l141,571r22,l179,567r16,-13l212,538r16,-24l241,484r17,-37l287,348r16,-54l324,240r21,-49l371,145r24,-41l420,66,444,33,475,5,483,r4,5l487,9r,20l483,54r-17,78l436,228,412,335,387,435r-8,41l375,518r,28l379,571r16,37l412,642r16,36l436,707r4,12l440,733r-4,12l432,753r-12,8l408,766r-21,4l361,774xe" fillcolor="#e68635" stroked="f">
                <v:path arrowok="t"/>
              </v:shape>
              <v:shape id="_x0000_s2267" style="position:absolute;left:7771;top:9616;width:399;height:699" coordsize="798,1399" path="m794,92l757,232,711,418,670,625,653,729r-12,95l637,869r-13,54l607,972r-17,54l566,1080r-25,49l512,1183r-34,45l441,1271r-37,40l362,1344r-41,26l274,1390r-45,9l204,1399r-20,l158,1399r-25,-9l108,1382,88,1370,66,1358,54,1340,37,1324r-8,-17l17,1287r-4,-25l4,1212,,1159r8,-59l17,1043,33,981,50,918,76,857,96,794,145,687r51,-86l245,526r55,-63l353,406r59,-54l516,252r41,-49l594,157r30,-49l661,67,698,33,737,9,753,5,770,r12,5l790,9r4,12l798,37r,26l794,92xe" fillcolor="#f6db00" stroked="f">
                <v:path arrowok="t"/>
              </v:shape>
              <v:shape id="_x0000_s2268" style="position:absolute;left:7885;top:9599;width:289;height:294" coordsize="577,587" path="m478,463r13,-45l499,371r5,-49l508,276r-4,-20l499,239r-8,-12l478,223r-17,l445,231r-33,21l383,276r-18,29l345,335r-17,28l304,392r-35,30l228,450r-87,41l79,520,55,538,33,550,12,566,,587,8,574,33,533,79,475r33,-37l149,400r84,-78l296,260r28,-29l349,199r29,-43l408,111,436,61,465,28,495,8,524,r12,l545,r8,8l561,12r8,12l573,37r4,32l573,111r-8,45l541,260,512,367r-34,96xe" stroked="f">
                <v:path arrowok="t"/>
              </v:shape>
              <v:shape id="_x0000_s2269" style="position:absolute;left:7767;top:9887;width:324;height:442" coordsize="649,885" path="m649,298r-34,54l578,414r-45,65l478,550r-58,67l386,646r-29,28l329,691r-29,17l270,716r-25,4l225,716r-21,-4l188,704,174,691,162,674r-9,-16l137,617r-8,-42l125,530r,-41l129,447r8,-57l162,256r17,-69l200,120,220,55,245,,216,33,188,75r-39,57l112,207,74,294,58,343,41,394,29,451,16,509,4,587,,654r4,58l8,737r4,20l21,778r8,16l45,810r13,18l79,844r21,13l149,877r25,8l200,885r29,l253,877r29,-12l308,848r53,-38l412,769r45,-44l524,650r17,-21l557,605r17,-34l594,530r17,-46l628,426r13,-58l649,298xe" fillcolor="#efb921" stroked="f">
                <v:path arrowok="t"/>
              </v:shape>
              <v:shape id="_x0000_s2270" style="position:absolute;left:6381;top:10337;width:423;height:942" coordsize="844,1882" path="m20,1811r-4,-16l4,1737,,1700r,-49l,1596r8,-61l20,1468r18,-74l67,1310r33,-81l146,1138r58,-96l275,943,358,839r41,-53l440,724r43,-67l516,588r33,-67l579,451,628,314,665,190,695,91,716,r8,25l748,95r33,107l799,273r12,75l828,426r8,87l840,608r4,95l836,803r-8,103l807,1010r-30,107l740,1221r-37,99l661,1410r-41,87l575,1576r-51,71l479,1708r-55,54l375,1807r-51,33l271,1866r-25,8l220,1882r-25,l167,1882r-25,-4l116,1874,91,1862,67,1848,46,1832,20,1811xe" fillcolor="#82be47" stroked="f">
                <v:path arrowok="t"/>
              </v:shape>
              <v:shape id="_x0000_s2271" style="position:absolute;left:6405;top:10112;width:100;height:1163" coordsize="200,2325" path="m17,33l29,136,45,327,62,584,74,893r4,166l82,1233r-4,173l70,1589r-8,178l45,1940,25,2110,,2275r4,12l8,2299r9,14l33,2321r25,4l86,2321r43,-18l149,2098r17,-241l186,1552r9,-170l200,1199r,-194l200,811,195,608,182,406,170,203,149,,17,33xe" fillcolor="#4eaa4d" stroked="f">
                <v:path arrowok="t"/>
              </v:shape>
              <v:shape id="_x0000_s2272" style="position:absolute;left:6132;top:10321;width:362;height:968" coordsize="723,1936" path="m674,1885r8,-16l699,1816r8,-38l715,1733r4,-57l723,1613r-4,-67l711,1469r-17,-83l674,1299r-33,-96l595,1100,541,992,474,881,437,819,403,753,374,682,350,608,329,533,308,463,278,322,254,195,241,91,233,,221,20,187,87,141,190r-28,66l87,327,66,406,42,493,25,582,9,678,,777,,881,5,988r12,108l37,1203r25,104l92,1402r33,91l158,1576r37,78l233,1725r45,58l321,1836r45,41l417,1907r24,12l466,1927r24,9l515,1936r26,l566,1936r29,-9l619,1919r26,-16l674,1885xe" fillcolor="#abd04b" stroked="f">
                <v:path arrowok="t"/>
              </v:shape>
              <v:shape id="_x0000_s2273" style="position:absolute;left:6242;top:9390;width:208;height:321" coordsize="416,641" path="m96,513l74,479,57,463,29,438r-9,-8l12,414,8,392,4,359,,339,4,318r8,-34l29,256,49,231,92,173r16,-29l120,107,133,73,145,45,161,24,178,8,200,r24,l245,4r24,16l282,33r12,16l324,103r29,66l378,248r20,83l410,414r6,36l410,487r-4,34l398,550r-12,24l369,595r-12,16l337,625r-17,8l298,641r-20,l257,641r-20,-4l212,629,190,617,170,603,149,583,129,562,112,538,96,513xe" fillcolor="#b62a62" stroked="f">
                <v:path arrowok="t"/>
              </v:shape>
              <v:shape id="_x0000_s2274" style="position:absolute;left:6259;top:9382;width:160;height:128" coordsize="320,255" path="m,255r16,-4l45,231,67,215,83,197r17,-25l112,148r16,-29l145,99,167,81r12,-4l191,77r17,l220,81r16,8l253,99r18,16l287,132r33,53l312,152,299,119,283,81,257,44,245,28,228,16,212,8,191,,175,,149,,128,8r-16,8l100,24,91,40,79,69,67,103r-8,37l49,181,28,219,16,239,,255xe" stroked="f">
                <v:path arrowok="t"/>
              </v:shape>
              <v:shape id="_x0000_s2275" style="position:absolute;left:6307;top:9411;width:239;height:368" coordsize="477,736" path="m4,422l16,381,28,351,45,326,71,310,91,294r29,-17l175,243r16,-12l203,219r21,-33l240,154r17,-43l273,75,295,46,316,16r8,-8l340,4,353,r12,l377,4r13,4l416,28r16,30l453,91r12,37l473,170r4,45l477,265r-4,57l469,385r-8,69l448,521r-16,63l412,641r-26,50l373,708r-24,12l324,732r-29,4l257,736r-33,-8l187,720,153,708,120,687,87,661,57,633,32,600,16,562,4,521,,472,4,422xe" fillcolor="#dc3175" stroked="f">
                <v:path arrowok="t"/>
              </v:shape>
              <v:shape id="_x0000_s2276" style="position:absolute;left:6321;top:9450;width:229;height:279" coordsize="457,558" path="m,306r13,-4l33,306r38,20l117,347r20,8l163,355r17,-4l196,343r12,-13l225,314r24,-37l267,243r33,-74l333,87,349,53,371,24,392,8,404,4,416,r9,12l433,28r8,21l449,75r4,36l457,148r-4,50l449,223r-8,29l416,306r-32,57l341,422r-41,49l259,513r-38,29l204,550r-16,8l175,558r-16,-8l141,542,125,525,96,483,67,438,17,347,,306xe" fillcolor="#b62a62" stroked="f">
                <v:path arrowok="t"/>
              </v:shape>
              <v:shape id="_x0000_s2277" style="position:absolute;left:6317;top:9409;width:194;height:199" coordsize="387,397" path="m,397l4,385r8,-16l25,347,41,330,67,310r33,-12l137,290r38,-9l204,265r21,-18l241,227r8,-25l257,174r14,-59l279,87,292,62,304,46,320,28r17,-8l353,16r17,l387,24r-8,-8l366,8,353,4,337,,320,,304,8,283,28,267,54,245,83r-29,66l196,182r-17,29l159,231r-22,16l92,273,67,286,51,298,29,314,16,339,4,364,,397xe" stroked="f">
                <v:path arrowok="t"/>
              </v:shape>
              <v:shape id="_x0000_s2278" style="position:absolute;left:6147;top:9413;width:324;height:529" coordsize="649,1059" path="m17,290l4,170,,116,,71,4,34,8,20,17,8,25,4,37,,54,4,71,8,88,20r16,14l121,50r12,21l158,111r26,51l208,215r33,50l262,294r26,24l312,343r29,22l400,410r49,45l496,505r33,57l561,621r25,62l612,757r21,79l641,872r4,39l649,939r-4,29l641,988r-4,22l624,1026r-12,13l598,1047r-16,8l566,1059r-21,l524,1055r-24,-8l453,1026r-28,-16l396,988,366,964,333,931,300,898,262,856,229,811,196,765,162,716,133,661,104,604,80,546,54,484,37,422,25,356,17,290xe" fillcolor="#dc3175" stroked="f">
                <v:path arrowok="t"/>
              </v:shape>
              <v:shape id="_x0000_s2279" style="position:absolute;left:6147;top:9399;width:180;height:202" coordsize="362,406" path="m,96l8,87r13,l37,87r17,9l76,112r20,28l121,183r20,40l166,260r26,34l216,323r33,24l284,368r37,22l362,406r-13,-8l312,368,292,347,266,319,241,282,212,232,192,187,171,145,145,79,133,57,121,37,100,21,76,8,63,4,50,,37,4r-8,l17,21,8,37,4,57,,75,,96xe" stroked="f">
                <v:path arrowok="t"/>
              </v:shape>
              <v:shape id="_x0000_s2280" style="position:absolute;left:6149;top:9479;width:241;height:302" coordsize="482,604" path="m,112l,,17,26,72,87r32,38l145,166r47,37l241,237r25,20l292,273r45,45l378,369r34,45l462,497r20,32l482,542r,9l482,568r-8,12l466,592r-17,8l425,604r-17,-4l388,588,358,563,329,534,258,456,184,365,54,190,,112xe" fillcolor="#b62a62" stroked="f">
                <v:path arrowok="t"/>
              </v:shape>
              <v:shape id="_x0000_s2281" style="position:absolute;left:6331;top:9473;width:273;height:672" coordsize="545,1345" path="m59,1316l42,1294,26,1262r-8,-41l8,1174,4,1125,,1067,,947,8,827,26,716,38,665,50,620,63,584,75,554r33,-49l146,456,238,356r45,-50l320,253r34,-51l363,178r8,-29l379,124,391,99,416,58,441,25,458,12,471,4,487,r12,l508,4r12,12l524,30r4,20l532,74r,33l520,257r-4,152l520,571r12,173l540,827r5,75l545,968r-9,62l520,1083r-25,59l458,1191r-50,58l391,1266r-20,12l324,1306r-49,18l220,1341r-49,4l126,1345r-22,-4l83,1336r-12,-8l59,1316xe" fillcolor="#df4888" stroked="f">
                <v:path arrowok="t"/>
              </v:shape>
              <v:shape id="_x0000_s2282" style="position:absolute;left:6409;top:9452;width:193;height:242" coordsize="386,483" path="m,483r25,-8l78,450r35,-20l146,410r32,-21l204,359r21,-28l241,298r29,-63l291,182r13,-17l317,160r12,l341,165r8,9l358,182r8,29l366,239r,34l362,302r-4,29l366,286r8,-47l382,186r4,-58l382,75,378,53,374,32,362,16,349,8,333,,321,,308,4r-13,8l270,37,245,71r-16,40l209,152r-31,71l158,264r-25,38l78,367,33,430,13,459,,483xe" stroked="f">
                <v:path arrowok="t"/>
              </v:shape>
              <v:shape id="_x0000_s2283" style="position:absolute;left:6353;top:9740;width:255;height:405" coordsize="511,812" path="m74,812r51,l174,808r51,-9l278,783r51,-26l353,745r21,-21l394,704r22,-24l437,654r16,-33l478,558r16,-49l507,464r4,-38l511,390r-4,-33l498,286,486,211r-8,-32l470,154r-9,-12l453,142r-4,4l441,162r-8,37l420,298r-13,92l399,430r-13,34l374,489r-8,4l357,501r-8,l341,493r-8,-8l321,469,304,426,282,369,233,236,200,170,166,104,137,59,112,25,92,8,74,,54,,41,8,25,25,8,42,4,63,,91r4,96l13,311,29,447,62,700,74,812xe" fillcolor="#dc3175" stroked="f">
                <v:path arrowok="t"/>
              </v:shape>
              <v:shape id="_x0000_s2284" style="position:absolute;left:6361;top:9765;width:243;height:384" coordsize="486,769" path="m124,769r59,-4l232,757r46,-21l316,714r37,-28l382,657r26,-33l428,590r16,-32l457,525r20,-58l486,430r,-17l477,438r-12,29l449,499r-25,30l395,554r-13,8l361,570r-16,l324,570r-16,-8l291,554,273,537,257,511,245,483,228,446,199,347,183,292,161,239,141,189,116,144,91,99,67,61,41,32,12,4,4,,,4,,8,,24,4,53r16,79l49,227,75,330r25,100l108,475r4,42l112,546r-4,24l91,607,75,641,57,678r-8,28l45,718r,14l49,744r4,8l67,761r12,4l100,769r24,xe" fillcolor="#b62a62" stroked="f">
                <v:path arrowok="t"/>
              </v:shape>
              <v:shape id="_x0000_s2285" style="position:absolute;left:6057;top:9450;width:398;height:699" coordsize="795,1398" path="m4,87l42,231,88,418r41,207l146,724r13,99l163,868r12,53l192,972r16,53l233,1079r26,49l287,1179r33,49l359,1270r36,41l437,1339r42,30l524,1386r47,12l595,1398r21,l640,1394r25,-4l691,1381r21,-12l732,1356r13,-17l761,1323r8,-16l781,1282r6,-20l795,1211r,-53l791,1100r-10,-62l765,976,749,913,724,856,703,793,649,686,604,599,553,525,500,463,445,405,387,351,283,252,242,203,204,156,175,107,138,66,96,32,63,8,46,4,30,,16,4,8,8,,20,,36,,57,4,87xe" fillcolor="#df4888" stroked="f">
                <v:path arrowok="t"/>
              </v:shape>
              <v:shape id="_x0000_s2286" style="position:absolute;left:6053;top:9434;width:289;height:293" coordsize="579,587" path="m100,463l87,418,79,372,75,323,71,276r4,-20l79,240r8,-13l100,223r16,l132,231r35,21l191,276r21,29l232,335r18,28l275,392r33,30l349,451r87,40l499,520r25,18l544,550r17,16l579,587,569,575,544,534,499,475,466,438,428,400,345,323,283,260,254,231,228,197,200,157,171,112,141,61,112,29,83,8,54,,42,,33,,24,4r-8,8l8,25,4,37,,69r4,43l12,157,38,260,67,368r33,95xe" stroked="f">
                <v:path arrowok="t"/>
              </v:shape>
              <v:shape id="_x0000_s2287" style="position:absolute;left:6136;top:9721;width:325;height:443" coordsize="648,884" path="m,298r33,53l70,409r46,70l169,549r59,67l257,645r33,24l320,690r29,16l377,716r25,4l424,716r21,-5l461,702r12,-12l486,673r8,-16l510,616r10,-42l524,529r,-42l520,446,510,389,486,255,469,186,449,119,428,53,402,r30,32l461,74r37,58l536,202r37,92l590,338r16,55l618,450r14,59l644,586r4,67l644,711r-4,21l636,756r-8,21l614,793r-12,16l590,827r-21,12l549,856r-51,20l473,884r-28,l420,884r-30,-8l365,864,336,848,286,809,236,769,191,724,124,649,108,628,91,604,74,570,53,529,37,479,20,426,8,363,,298xe" fillcolor="#dc3175" stroked="f">
                <v:path arrowok="t"/>
              </v:shape>
              <v:shape id="_x0000_s2288" style="position:absolute;left:5797;top:10512;width:420;height:940" coordsize="840,1881" path="m18,1811r-5,-17l5,1737,,1699r,-49l,1595r9,-61l18,1468r20,-75l63,1311r37,-83l146,1137r58,-96l271,942,354,839r45,-54l442,723r37,-65l516,591r29,-71l579,451,628,313,666,189,691,90,712,r12,25l749,94r34,112l795,272r16,75l824,426r12,90l840,607r,95l836,802,824,905r-21,104l775,1116r-35,104l703,1319r-41,91l616,1496r-45,79l524,1646r-49,61l424,1762r-49,44l320,1845r-49,20l246,1873r-30,8l191,1881r-24,l142,1877r-24,-4l92,1861,67,1849,42,1832,18,1811xe" fillcolor="#82be47" stroked="f">
                <v:path arrowok="t"/>
              </v:shape>
              <v:shape id="_x0000_s2289" style="position:absolute;left:5820;top:10286;width:100;height:1162" coordsize="200,2325" path="m17,34l29,138,46,327,62,584,76,894r4,165l80,1233r,173l72,1589,62,1767,46,1940,25,2114,,2275r,13l9,2301r8,12l33,2321r21,4l88,2321r37,-12l145,2098r21,-240l184,1552r8,-170l196,1199r4,-193l200,811,192,609,184,406,166,203,145,,17,34xe" fillcolor="#4eaa4d" stroked="f">
                <v:path arrowok="t"/>
              </v:shape>
              <v:shape id="_x0000_s2290" style="position:absolute;left:5546;top:10494;width:362;height:968" coordsize="725,1936" path="m674,1891r8,-21l699,1816r8,-37l715,1733r10,-57l725,1617r,-69l715,1469r-16,-83l674,1299r-33,-96l599,1100,545,992,478,881,441,819,408,753,378,683,354,608,329,538,313,464,278,323,258,195,245,91,237,,225,20,188,87,141,191r-24,66l92,327,66,406,46,493,25,584,13,679,5,777,,881,9,988r12,108l42,1203r24,104l96,1402r29,91l158,1576r38,79l237,1725r41,58l325,1836r45,43l421,1907r20,12l466,1928r29,8l521,1936r24,l570,1936r25,-8l625,1919r24,-12l674,1891xe" fillcolor="#abd04b" stroked="f">
                <v:path arrowok="t"/>
              </v:shape>
              <v:shape id="_x0000_s2291" style="position:absolute;left:5658;top:9564;width:206;height:321" coordsize="412,641" path="m92,513l71,479,53,463,29,438r-9,-8l12,414,4,393,,359,,339,,319,12,286,29,256,49,231,92,174r16,-30l120,108r9,-33l141,45,157,25,179,8,200,r20,l245,4r20,16l278,33r13,17l320,103r29,67l378,248r22,83l412,414r,37l412,489r-4,32l396,550r-14,25l370,596r-17,17l337,625r-21,8l300,641r-22,l257,641r-24,-4l212,629,192,617,171,604,149,583,129,562,108,538,92,513xe" fillcolor="#b62a62" stroked="f">
                <v:path arrowok="t"/>
              </v:shape>
              <v:shape id="_x0000_s2292" style="position:absolute;left:5674;top:9556;width:158;height:130" coordsize="316,260" path="m,260r12,-8l46,231,63,219,83,198r17,-24l112,148r12,-29l146,99,167,83r12,-4l191,79r13,l220,83r17,8l250,99r17,16l283,132r33,54l308,152,295,119,279,83,258,45,241,28,228,16,212,8,191,,171,,150,,128,8r-16,8l100,28,91,41,75,70r-8,33l59,140,46,182,30,219,16,239,,260xe" stroked="f">
                <v:path arrowok="t"/>
              </v:shape>
              <v:shape id="_x0000_s2293" style="position:absolute;left:5722;top:9584;width:240;height:369" coordsize="479,736" path="m4,422r8,-41l28,352,46,327,67,310,91,294r25,-16l175,245r12,-12l199,219r21,-33l241,154r16,-42l275,75,291,46,312,18,324,9,336,4,349,r16,l379,4r12,5l412,30r20,28l449,91r12,38l473,170r6,45l479,265r-6,58l465,385r-8,71l444,521r-16,63l412,641r-25,50l371,708r-22,12l324,732r-33,4l257,736r-33,-8l187,720,149,708,116,687,87,663,58,633,32,600,16,563,4,521,,472,4,422xe" fillcolor="#dc3175" stroked="f">
                <v:path arrowok="t"/>
              </v:shape>
              <v:shape id="_x0000_s2294" style="position:absolute;left:5735;top:9624;width:231;height:279" coordsize="463,558" path="m,306r18,-4l34,306r21,8l76,327r41,20l143,355r20,l180,351r16,-8l212,331r17,-17l255,278r16,-34l300,170,333,87,355,54,371,24,392,8,404,4,416,r9,12l433,28r12,22l455,75r4,36l463,150r-4,49l455,223r-10,29l420,306r-32,57l347,422r-43,49l263,513r-42,29l204,550r-12,8l175,558r-12,-8l147,542,130,525,96,484,67,438,22,347,,306xe" fillcolor="#b62a62" stroked="f">
                <v:path arrowok="t"/>
              </v:shape>
              <v:shape id="_x0000_s2295" style="position:absolute;left:5731;top:9582;width:195;height:199" coordsize="391,397" path="m,397l8,385r8,-16l30,348,47,331,71,310r29,-12l142,290r37,-8l208,265r21,-16l241,227r14,-24l263,174r12,-58l283,87,296,62,308,46,324,30r13,-8l359,17r16,l391,26r-8,-9l371,8,359,4,341,,324,,304,8,287,30,267,54,251,83r-35,67l200,182r-17,29l163,233r-21,16l92,273,71,286,51,298,34,318,16,339,8,365,,397xe" stroked="f">
                <v:path arrowok="t"/>
              </v:shape>
              <v:shape id="_x0000_s2296" style="position:absolute;left:5560;top:9586;width:324;height:530" coordsize="649,1059" path="m17,290l8,170,4,117,,71,4,34,13,22,17,9,29,5,43,,55,5,75,9,92,22r16,12l121,50r16,21l159,113r25,49l212,215r33,55l267,294r21,25l316,344r29,21l404,410r49,46l496,505r37,59l561,621r31,66l612,757r25,79l645,874r4,37l649,939r,29l645,990r-8,20l628,1026r-12,13l600,1047r-13,8l566,1059r-21,l524,1055r-20,-8l453,1026r-24,-12l400,990,367,964,333,931,300,898,267,856,233,815,196,766,167,716,133,663,104,604,80,546,59,485,43,422,25,357,17,290xe" fillcolor="#dc3175" stroked="f">
                <v:path arrowok="t"/>
              </v:shape>
              <v:shape id="_x0000_s2297" style="position:absolute;left:5562;top:9572;width:179;height:203" coordsize="358,406" path="m,96l9,87r12,l33,87r22,9l71,112r25,30l117,183r20,41l163,262r25,32l217,323r32,25l284,369r37,21l358,406r-13,-8l312,369,292,348,267,319,237,282,212,232,188,187,171,146,145,79,133,59,117,38,100,21,76,9,59,4,51,,39,4,29,9,17,21,9,38,,59,,75,,96xe" stroked="f">
                <v:path arrowok="t"/>
              </v:shape>
              <v:shape id="_x0000_s2298" style="position:absolute;left:5562;top:9653;width:244;height:302" coordsize="488,603" path="m,112l4,,21,25,71,86r37,38l151,165r45,38l245,236r26,20l296,273r45,46l384,368r32,50l466,496r17,34l488,542r,8l483,567r-4,12l470,591r-17,8l429,603r-17,-4l388,587,363,563,329,534,263,455,188,364,59,190,,112xe" fillcolor="#b62a62" stroked="f">
                <v:path arrowok="t"/>
              </v:shape>
              <v:shape id="_x0000_s2299" style="position:absolute;left:5748;top:9647;width:272;height:672" coordsize="545,1344" path="m54,1315l37,1295,25,1261,13,1220,4,1174,,1125r,-59l,946,8,826,25,715r8,-49l45,620,58,583,70,554r34,-50l145,455,237,355r41,-50l321,252r28,-50l362,177r8,-28l378,124r8,-26l411,57,441,25,453,12,470,4,482,r12,l507,4r8,12l523,29r4,20l527,74r,34l519,256r-4,153l519,575r12,168l541,826r4,75l541,968r-10,61l515,1084r-25,57l457,1195r-50,53l390,1265r-20,12l321,1307r-51,16l221,1340r-55,4l121,1344r-22,-4l82,1336r-16,-9l54,1315xe" fillcolor="#df4888" stroked="f">
                <v:path arrowok="t"/>
              </v:shape>
              <v:shape id="_x0000_s2300" style="position:absolute;left:5824;top:9626;width:194;height:242" coordsize="387,485" path="m,485r20,-9l79,451r33,-21l145,410r30,-21l203,359r17,-28l240,298r25,-63l291,182r8,-16l312,162r16,l340,166r9,8l353,182r8,29l365,244r,30l361,302r-4,29l365,286r8,-46l383,186r4,-58l383,75,377,54,369,34,361,16,349,8,332,,320,,303,4r-12,8l279,24,265,38,245,71r-21,41l208,154r-29,69l157,265r-25,37l79,369,28,430,12,459,,485xe" stroked="f">
                <v:path arrowok="t"/>
              </v:shape>
              <v:shape id="_x0000_s2301" style="position:absolute;left:5768;top:9914;width:254;height:405" coordsize="508,810" path="m76,810r45,l171,806r54,-8l280,781r49,-26l349,743r25,-20l396,702r20,-24l433,653r16,-34l478,558r18,-50l504,463r4,-39l508,392r,-37l500,284,486,209r-8,-32l466,152r-9,-12l453,140r-4,4l441,160r-8,37l421,297r-13,91l396,429r-8,34l374,487r-8,8l358,499r-9,l337,491r-8,-8l321,467,300,424,280,371,229,235,200,169,166,102,137,57,113,24,92,8,71,,54,,37,8,25,24,9,41,4,61,,90r,95l13,309,25,450,58,698,76,810xe" fillcolor="#dc3175" stroked="f">
                <v:path arrowok="t"/>
              </v:shape>
              <v:shape id="_x0000_s2302" style="position:absolute;left:5774;top:9938;width:246;height:385" coordsize="491,769" path="m124,769r59,-4l236,757r47,-21l320,716r33,-30l387,657r25,-32l432,591r17,-33l461,525r16,-58l487,430r4,-16l483,438r-14,29l449,501r-21,28l399,554r-16,8l365,570r-20,l324,570r-16,-4l291,554,275,537,261,513,245,483,232,446,204,347,183,294,167,239,145,190,120,144,95,99,71,62,41,32,16,4,4,r,4l,8,,24,4,53r20,79l50,227,79,331r25,99l112,475r4,42l116,546r-4,24l95,608,79,641,63,678,50,706r,14l50,732r,12l58,753r9,8l83,765r17,4l124,769xe" fillcolor="#b62a62" stroked="f">
                <v:path arrowok="t"/>
              </v:shape>
              <v:shape id="_x0000_s2303" style="position:absolute;left:5470;top:9624;width:400;height:699" coordsize="799,1398" path="m9,87l46,231,88,418r42,207l146,724r13,99l167,868r12,55l192,972r20,54l238,1079r25,51l291,1179r33,50l359,1270r36,41l438,1341r45,28l524,1386r51,12l595,1398r25,l645,1394r26,-4l695,1382r21,-13l732,1357r17,-16l761,1323r14,-16l783,1282r8,-20l799,1211r,-53l795,1100r-12,-61l771,976,749,915,728,856,703,793,653,687,604,600,558,525,504,463,446,406,391,351,287,252,242,203,208,158,175,107,138,67,100,33,63,8,46,4,34,,22,4,14,8,5,20,,38,5,58,9,87xe" fillcolor="#df4888" stroked="f">
                <v:path arrowok="t"/>
              </v:shape>
              <v:shape id="_x0000_s2304" style="position:absolute;left:5468;top:9608;width:290;height:293" coordsize="579,587" path="m96,463l87,418,79,372,71,323r,-46l75,256r4,-16l87,228r9,-5l112,223r22,9l167,252r24,25l212,306r18,29l250,364r25,28l304,422r46,29l432,492r67,30l524,538r21,12l562,566r17,21l571,575,545,534,495,475,467,439,424,402,346,323,283,260,254,232,230,199,200,157,171,112,142,61,108,29,79,8,55,,42,,30,,22,4r-9,8l9,25,4,37,,71r4,41l9,157,34,260,67,368r29,95xe" stroked="f">
                <v:path arrowok="t"/>
              </v:shape>
              <v:shape id="_x0000_s2305" style="position:absolute;left:5552;top:9895;width:322;height:442" coordsize="644,885" path="m,298r33,53l71,409r45,71l171,550r57,66l257,645r30,24l320,691r29,17l373,716r26,4l424,716r17,-4l457,703r16,-12l486,674r9,-17l508,616r8,-42l520,529r,-41l516,446r-4,-57l486,257,469,186,449,119,428,54,404,r28,32l461,75r34,57l532,202r37,92l586,343r17,50l620,450r8,59l640,588r4,65l644,712r-4,24l636,757r-8,20l616,793r-13,18l586,827r-17,13l549,856r-50,20l469,885r-24,l420,885r-29,-9l365,864,336,848,283,811,237,769,191,724,124,649,108,629,91,604,71,570,53,529,37,484,20,426,8,364,,298xe" fillcolor="#dc3175" stroked="f">
                <v:path arrowok="t"/>
              </v:shape>
              <v:shape id="_x0000_s2306" style="position:absolute;left:6583;top:10507;width:420;height:941" coordsize="841,1883" path="m824,1812r5,-20l837,1739r4,-42l841,1652r,-59l833,1536r-13,-71l803,1390r-25,-77l741,1226r-47,-92l637,1039,570,944,486,840,441,783,400,721,362,655,325,589,292,518,262,448,213,311,176,191,150,92,125,r-8,26l92,92,59,203,42,270,29,345,17,427,5,514,,605r,99l5,804r12,99l37,1011r26,103l100,1218r37,99l180,1407r41,87l266,1573r51,71l366,1705r51,58l466,1804r55,38l570,1867r25,8l621,1879r28,4l674,1883r25,-4l725,1871r24,-8l774,1846r24,-17l824,1812xe" fillcolor="#619039" stroked="f">
                <v:path arrowok="t"/>
              </v:shape>
              <v:shape id="_x0000_s2307" style="position:absolute;left:6880;top:10279;width:100;height:1165" coordsize="199,2329" path="m183,34l171,141,154,331,138,588,125,894r-4,165l121,1233r,177l130,1588r8,179l154,1944r21,170l199,2279r-4,13l191,2305r-8,8l167,2325r-21,4l112,2325,75,2309,50,2098,34,1857,13,1556,9,1382,5,1199,,1010,,811,9,608,17,405,34,203,54,,183,34xe" fillcolor="#4eaa4d" stroked="f">
                <v:path arrowok="t"/>
              </v:shape>
              <v:shape id="_x0000_s2308" style="position:absolute;left:6893;top:10488;width:362;height:970" coordsize="722,1940" path="m49,1891r-8,-17l24,1820,12,1779,4,1733,,1680r,-63l,1546r8,-73l24,1390r25,-92l78,1203r46,-103l177,996,245,881r36,-62l316,753r28,-71l369,612r25,-75l412,463,444,322,465,194,477,95,485,r13,24l536,91r45,103l606,256r26,75l657,409r20,84l693,584r17,94l718,777r4,104l714,988r-12,108l681,1203r-24,104l626,1402r-28,91l565,1580r-37,74l485,1725r-41,62l398,1836r-45,42l303,1911r-26,12l253,1931r-25,5l203,1940r-26,l153,1936r-25,-9l99,1919,73,1907,49,1891xe" fillcolor="#abd04b" stroked="f">
                <v:path arrowok="t"/>
              </v:shape>
              <v:shape id="_x0000_s2309" style="position:absolute;left:6936;top:9558;width:206;height:323" coordsize="412,645" path="m320,513r22,-30l358,463r25,-21l391,430r8,-12l408,393r4,-34l412,339r-4,-17l399,290,383,260,362,231,320,178,304,144,291,111,283,75,271,45,254,24,234,8,212,,191,,167,8,146,20,134,32,117,53,87,103,59,174,34,252,13,335,,414r,36l,487r5,34l13,550r13,24l42,595r17,17l75,629r16,8l113,641r21,4l154,641r25,-4l200,629r22,-8l242,603r21,-16l283,566r21,-24l320,513xe" fillcolor="#e68635" stroked="f">
                <v:path arrowok="t"/>
              </v:shape>
              <v:shape id="_x0000_s2310" style="position:absolute;left:6968;top:9550;width:158;height:130" coordsize="316,260" path="m316,260r-12,-8l271,236,253,220,232,199,216,177,204,149,191,124,171,100,149,83,137,79r-13,l108,79,96,83,79,92,67,104,50,116,33,137,,187,8,153,20,120,37,83,59,49,75,33,87,21,104,9,124,r21,l167,5r20,4l204,17r12,12l224,41r17,29l249,108r8,37l271,182r16,42l299,240r17,20xe" stroked="f">
                <v:path arrowok="t"/>
              </v:shape>
              <v:shape id="_x0000_s2311" style="position:absolute;left:6839;top:9580;width:239;height:367" coordsize="478,732" path="m474,418r-8,-37l449,348,433,326,412,306,386,290,362,277,304,245,291,231,278,219,254,186,237,149,221,111,204,75,187,42,166,17,154,8,141,,129,,113,,100,,88,8,66,26,46,54,29,87,17,129,5,170,,211r,50l5,318r4,67l21,450r12,67l46,584r20,53l92,687r17,17l129,720r25,8l187,732r34,l254,728r37,-12l325,704r37,-21l390,661r31,-28l445,600r17,-42l474,517r4,-45l474,418xe" fillcolor="#efb921" stroked="f">
                <v:path arrowok="t"/>
              </v:shape>
              <v:shape id="_x0000_s2312" style="position:absolute;left:6835;top:9620;width:231;height:277" coordsize="461,554" path="m461,306r-16,-4l429,302r-22,8l386,322r-41,21l320,351r-21,l282,351,266,339,249,326,233,310,208,277,190,243,162,166,129,87,108,50,91,24,66,4,58,,45,,37,12,29,24,17,46,8,75,4,107,,148r4,46l8,219r9,28l41,306r33,57l117,418r41,49l199,509r42,32l258,550r12,4l286,554r13,-4l316,537r17,-16l362,484r32,-50l441,347r20,-41xe" fillcolor="#e68635" stroked="f">
                <v:path arrowok="t"/>
              </v:shape>
              <v:shape id="_x0000_s2313" style="position:absolute;left:6874;top:9576;width:196;height:201" coordsize="392,401" path="m392,401r-9,-16l375,368,363,351,347,330,320,314,288,298r-37,-8l212,281,184,269,163,249,151,227,138,202r-8,-24l117,119,108,91,96,66,84,46,67,34,51,20,34,16,18,20,,29,8,20,22,12,34,4,51,,67,4r21,8l104,29r21,29l143,87r32,66l192,182r16,29l229,235r22,18l300,273r20,12l342,302r17,16l371,339r12,29l392,401xe" stroked="f">
                <v:path arrowok="t"/>
              </v:shape>
              <v:shape id="_x0000_s2314" style="position:absolute;left:6914;top:9582;width:326;height:528" coordsize="652,1055" path="m632,286l644,166r4,-55l652,66,644,34,640,17,632,8,624,,611,,599,,577,8r-16,9l544,34,528,46,516,66r-25,45l469,158r-29,53l407,265r-20,25l365,314r-29,25l308,365r-59,40l199,456r-41,49l120,559,87,616,63,683,37,753,16,832,8,868,4,906,,935r4,29l8,989r8,21l24,1022r13,16l50,1047r17,4l87,1055r21,l128,1051r21,-4l199,1026r25,-16l253,989r34,-29l320,931r33,-37l387,856r33,-45l457,761r30,-49l520,657r28,-57l573,542r22,-62l611,418r17,-66l632,286xe" fillcolor="#efb921" stroked="f">
                <v:path arrowok="t"/>
              </v:shape>
              <v:shape id="_x0000_s2315" style="position:absolute;left:7060;top:9568;width:178;height:203" coordsize="357,406" path="m357,91r-8,-4l337,83r-12,4l304,95r-18,17l262,140r-21,43l216,223r-20,39l170,290r-29,29l108,343,74,364,37,385,,406r12,-8l45,368,66,343,92,315r24,-37l145,232r25,-49l186,140,212,79,225,55,237,33,257,17,282,4,294,r14,l320,r9,4l341,17r8,16l357,55r,20l357,91xe" stroked="f">
                <v:path arrowok="t"/>
              </v:shape>
              <v:shape id="_x0000_s2316" style="position:absolute;left:6995;top:9647;width:243;height:304" coordsize="486,607" path="m486,116l482,,466,29,415,86r-37,42l337,165r-46,37l241,240r-24,16l191,276r-45,47l105,368,70,417,21,496,5,528,,542r,12l5,566r4,13l17,591r16,12l58,607r16,-4l95,587r30,-21l154,534r71,-79l299,364,429,193r57,-77xe" fillcolor="#e68635" stroked="f">
                <v:path arrowok="t"/>
              </v:shape>
              <v:shape id="_x0000_s2317" style="position:absolute;left:6781;top:9643;width:272;height:672" coordsize="545,1344" path="m490,1315r16,-26l519,1256r14,-36l537,1169r8,-49l545,1062r,-116l537,826,519,711,506,662r-8,-43l486,579,470,550,441,500,398,451,307,351,266,301,225,252,194,197,182,173r-8,-25l166,120,157,98,133,53,104,20,86,12,74,4,62,,49,,37,4r-8,8l21,29,16,49,12,73r4,33l25,252r4,152l25,570,12,739,4,822,,897r4,65l12,1025r13,57l53,1137r33,54l137,1244r16,17l174,1277r46,26l274,1323r50,12l378,1344r46,-4l445,1335r16,-4l478,1323r12,-8xe" fillcolor="#f6db00" stroked="f">
                <v:path arrowok="t"/>
              </v:shape>
              <v:shape id="_x0000_s2318" style="position:absolute;left:6783;top:9622;width:193;height:242" coordsize="386,484" path="m386,484l366,471,307,446,274,430,241,410,212,385,182,359,162,331,145,298,121,231,96,182,82,166r-8,-8l58,158r-13,4l37,170r-8,12l21,207r,32l21,273r4,29l29,326,21,286,12,235,4,182,,124,4,75,8,50,17,28,25,16,37,4,54,,66,,78,4,96,8r21,24l141,71r21,36l178,148r30,75l229,260r24,38l307,367r50,59l374,454r12,30xe" stroked="f">
                <v:path arrowok="t"/>
              </v:shape>
              <v:shape id="_x0000_s2319" style="position:absolute;left:6777;top:9907;width:255;height:406" coordsize="510,812" path="m436,812r-46,l337,807r-51,-8l233,783,182,761,157,745,137,728,116,708,94,684,74,654,61,621,33,564,16,509,8,468,4,426,,394,4,361r8,-75l24,211r9,-33l41,158,53,146r4,l61,146r9,16l78,199r12,99l104,394r8,36l124,464r13,25l145,497r8,4l161,501r13,-4l182,485r8,-12l212,426r21,-53l282,241r29,-71l345,104,374,59,398,30,419,8,441,r16,l473,8r13,18l502,46r4,17l510,95r-4,96l498,315,482,452,453,700,436,812xe" fillcolor="#efb921" stroked="f">
                <v:path arrowok="t"/>
              </v:shape>
              <v:shape id="_x0000_s2320" style="position:absolute;left:6781;top:9934;width:245;height:385" coordsize="490,769" path="m366,769r-59,-4l253,752,208,736,170,710,133,686,104,653,78,620,58,586,41,554,29,525,12,467,,426,,409r8,29l21,462r16,33l62,525r28,25l108,558r17,8l145,570r21,-4l182,562r17,-12l212,533r17,-20l245,479r12,-37l286,347r17,-57l324,235r21,-49l370,140,394,99,420,61,449,28,474,4,486,r4,4l490,24r-4,29l465,128r-24,99l411,330,386,430r-8,45l374,513r,32l378,566r16,37l411,641r17,32l441,702r,18l441,732r,8l433,752r-9,9l407,765r-21,4l366,769xe" fillcolor="#e68635" stroked="f">
                <v:path arrowok="t"/>
              </v:shape>
              <v:shape id="_x0000_s2321" style="position:absolute;left:6930;top:9620;width:398;height:699" coordsize="796,1398" path="m792,87l753,227,712,418,671,620,653,724r-12,95l633,868r-13,51l608,972r-20,50l563,1075r-26,53l508,1179r-33,45l441,1270r-41,37l363,1339r-46,26l276,1386r-51,8l204,1398r-24,l155,1394r-25,-8l104,1377r-20,-8l68,1353,51,1339,39,1323,26,1302r-8,-20l9,1258,,1207r,-53l5,1096r13,-58l31,976,51,914,72,852,96,793,147,682r45,-86l243,525r53,-67l355,401r53,-54l512,247r47,-44l592,152r33,-45l662,66,700,28,737,8,749,r17,l779,r8,8l796,16r,16l796,58r-4,29xe" fillcolor="#f6db00" stroked="f">
                <v:path arrowok="t"/>
              </v:shape>
              <v:shape id="_x0000_s2322" style="position:absolute;left:7042;top:9601;width:290;height:296" coordsize="579,591" path="m483,463r8,-45l500,376r8,-49l508,276r-4,-20l500,240r-9,-9l479,223r-12,l446,231r-34,25l387,280r-20,26l350,335r-22,28l304,396r-29,26l230,451r-84,40l79,525,55,538,34,554,18,570,,591,10,574,34,538,79,475r35,-37l150,400r84,-77l296,264r28,-33l350,199r29,-38l408,112,437,65,471,33,500,8,524,r12,l545,4r13,4l567,16r4,8l575,37r4,32l575,112r-4,44l541,260,512,367r-29,96xe" stroked="f">
                <v:path arrowok="t"/>
              </v:shape>
              <v:shape id="_x0000_s2323" style="position:absolute;left:6924;top:9889;width:324;height:444" coordsize="649,889" path="m649,299r-33,57l579,414r-46,66l479,554r-59,67l392,650r-29,24l329,695r-29,13l271,716r-24,5l225,721r-17,-9l192,704,175,691,163,674r-8,-16l138,621r-9,-46l129,530r,-37l138,394,163,260r16,-69l200,120,220,59,247,,216,33,188,75r-33,57l116,207,80,294,63,343,47,398,30,451r-9,59l8,587,,658r4,54l8,737r4,20l21,778r13,20l47,816r16,12l80,844r20,13l151,881r24,4l204,889r25,-4l259,877r24,-12l312,853r51,-37l412,770r45,-45l524,650r17,-17l557,605r22,-34l596,530r16,-45l628,431r13,-63l649,299xe" fillcolor="#efb921" stroked="f">
                <v:path arrowok="t"/>
              </v:shape>
              <v:shape id="_x0000_s2324" style="position:absolute;left:9792;top:10286;width:588;height:756" coordsize="1177,1514" path="m,l857,270,624,679r296,33l894,1084r283,21l1177,1514r-499,-8l757,1191r-390,-4l396,840,84,931,,xe" fillcolor="#7ab737" stroked="f">
                <v:path arrowok="t"/>
              </v:shape>
              <v:shape id="_x0000_s2325" style="position:absolute;left:8494;top:10087;width:921;height:614" coordsize="1842,1228" path="m1842,323l832,,757,479,553,404,433,757,163,662,,1041r467,187l516,909r361,149l977,818r429,240l1842,323xe" fillcolor="#8fc547" stroked="f">
                <v:path arrowok="t"/>
              </v:shape>
              <v:shape id="_x0000_s2326" style="position:absolute;left:9245;top:10178;width:626;height:1077" coordsize="1252,2155" path="m681,r571,1010l828,1126r232,190l765,1564r295,256l624,2155,228,1684,540,1522,120,1187,420,1071,,761,681,xe" fillcolor="#cbde38" stroked="f">
                <v:path arrowok="t"/>
              </v:shape>
              <v:shape id="_x0000_s2327" style="position:absolute;left:8979;top:9496;width:1251;height:1077" coordsize="2504,2155" path="m1036,272r4,-12l1040,248r-8,-29l1012,156r-10,-28l1002,112r4,-13l1012,87r12,-14l1036,61r21,-12l1106,28r55,-16l1218,4,1273,r25,4l1322,8r22,8l1365,24r20,17l1398,57r12,21l1418,103r34,136l1473,215r20,-25l1522,161r38,-29l1597,112r21,-9l1639,95r20,l1681,95r41,8l1763,120r42,20l1842,169r33,26l1905,227r21,29l1934,289r4,29l1938,355r-8,33l1922,422r-21,53l1889,495r25,-16l1938,463r33,-21l2009,430r42,-12l2067,414r20,l2109,418r17,4l2163,446r42,33l2246,521r41,45l2322,615r28,42l2363,694r4,17l2363,723r-9,26l2334,773r-55,53l2234,868r-21,17l2246,881r37,l2326,881r45,12l2391,897r21,12l2434,922r16,16l2467,960r12,20l2491,1033r8,63l2504,1153r-5,58l2491,1265r-16,46l2458,1348r-8,12l2442,1368r-12,4l2412,1376r-33,l2342,1372r-42,-8l2230,1348r-30,-9l2238,1356r37,16l2317,1402r41,33l2375,1451r16,21l2404,1493r12,21l2421,1538r,21l2416,1583r-4,30l2387,1670r-29,59l2322,1782r-39,50l2242,1873r-16,12l2205,1894r-18,8l2175,1902r-33,-13l2101,1873r-87,-53l1938,1774r-28,-21l1930,1786r21,38l1971,1873r22,50l1997,1948r4,24l1997,1997r-4,24l1983,2043r-16,21l1951,2080r-21,16l1885,2121r-55,18l1777,2147r-55,4l1673,2151r-51,-8l1585,2129r-16,-8l1552,2109r-13,-17l1530,2076r-16,-37l1502,2001r-9,-37l1489,1932r,-30l1489,1944r-4,45l1477,2039r-8,25l1456,2088r-13,21l1426,2129r-20,14l1377,2151r-29,4l1314,2151r-66,-12l1198,2125r-37,-12l1132,2096r-26,-12l1090,2068r-37,-47l1044,2009r-8,-16l1032,1977r,-17l1036,1928r8,-34l1057,1861r8,-21l1077,1816r-20,41l1032,1894r-34,42l961,1977r-21,16l916,2005r-22,4l873,2013r-24,-4l824,2001r-42,-24l741,1956r-72,-28l612,1902r-25,-13l565,1873r-12,-12l549,1849r,-13l545,1820r8,-34l561,1753r26,-54l604,1674r-26,21l549,1717r-33,24l475,1757r-22,9l433,1770r-21,4l392,1770r-25,-4l345,1753r-37,-24l271,1699r-34,-33l212,1638r-20,-33l175,1575r-8,-29l167,1522r4,-12l179,1497r25,-30l241,1443r38,-29l357,1372r35,-16l357,1360r-37,4l279,1364r-46,l188,1356r-21,-4l151,1344r-18,-9l121,1323,75,1274,55,1248,38,1224,25,1199r-4,-28l25,1137r13,-37l51,1084r12,-17l84,1055r20,-10l151,1029r49,-8l245,1021r43,l325,1025r-50,-4l220,1017r-61,-12l129,992r-29,-8l71,968,47,951,25,934,12,909,,885,,856,4,736,8,682,21,633,34,591,51,562,63,550,75,538r13,-4l104,529r21,l147,534r49,12l255,570r53,25l404,649r41,25l375,562,320,475,300,434,288,406r-5,-14l288,376r4,-13l304,351r29,-28l367,298r41,-22l445,260r34,-8l504,248r20,12l549,276r59,59l678,410,665,384,641,327,616,256r-8,-33l608,195r4,-14l620,169r12,-13l653,144r47,-20l753,107,808,95r49,-8l898,91r14,4l924,99r33,45l994,203r42,69xe" stroked="f">
                <v:path arrowok="t"/>
              </v:shape>
              <v:shape id="_x0000_s2328" style="position:absolute;left:9018;top:9540;width:1181;height:984" coordsize="2362,1969" path="m440,666l391,640,336,615,269,591,203,566,140,550r-24,-4l91,546r-20,4l57,558,45,570r-9,13l20,624,8,670,,719r4,46l8,790r4,20l20,826r12,13l45,851r17,9l108,869r53,8l281,893r151,16l377,922,257,946r-66,16l128,984r-49,21l62,1013r-9,12l49,1033r-4,13l45,1075r8,29l67,1133r20,24l108,1183r28,20l165,1212r38,4l253,1212r54,-9l365,1191r96,-22l503,1157r-46,34l357,1269r-50,46l261,1364r-33,42l216,1423r-4,16l216,1468r12,28l245,1526r24,25l295,1575r21,16l340,1604r17,l381,1591r39,-24l516,1488,644,1380r-16,47l598,1526r-17,57l569,1642r-4,49l565,1707r,18l569,1737r8,12l607,1774r41,24l689,1819r47,13l781,1841r37,4l832,1845r12,-4l869,1819r24,-33l956,1703r50,-82l1026,1587r-4,43l1018,1729r,53l1022,1836r8,25l1034,1881r10,17l1056,1910r29,20l1122,1944r42,12l1209,1960r37,-4l1285,1952r16,-8l1309,1934r13,-8l1326,1914r20,-61l1368,1774r25,-100l1409,1715r41,92l1476,1857r25,45l1526,1940r12,12l1546,1960r13,4l1575,1969r46,l1671,1964r54,-12l1779,1940r42,-22l1838,1906r8,-12l1854,1881r,-12l1842,1836r-12,-42l1787,1699r-53,-116l1787,1608r130,54l1983,1691r67,16l2075,1711r24,4l2116,1711r13,-4l2162,1658r21,-28l2203,1596r13,-33l2228,1526r,-42l2228,1463r-4,-20l2216,1423r-9,-21l2179,1360r-33,-37l2111,1289r-57,-45l2025,1228r50,l2179,1228r58,-4l2287,1216r41,-8l2341,1199r9,-12l2358,1161r4,-32l2362,1092r-4,-42l2354,1009r-13,-41l2328,934r-17,-25l2299,897r-16,-8l2246,873r-51,-13l2146,851r-88,-8l2021,839r33,-29l2129,749r37,-42l2199,670r25,-34l2228,624r5,-13l2224,587r-21,-29l2183,524r-29,-37l2091,430r-25,-26l2046,392r-13,l2016,392r-45,12l1917,425r-59,30l1754,504r-45,24l1725,491r33,-83l1775,359r16,-50l1801,260r,-16l1801,223r-6,-12l1787,193r-20,-28l1738,144r-29,-20l1671,108,1638,94,1585,74r-14,l1559,78r-33,16l1493,124r-34,37l1397,227r-25,33l1363,227r-25,-75l1322,112,1305,69,1285,41r-8,-12l1268,20r-26,-8l1209,4,1168,r-38,l1089,4r-33,8l1034,25r-8,8l1022,41r-8,58l1010,177r-9,99l918,181,852,116,823,86,802,74,781,69r-29,l719,74r-38,8l648,94r-28,14l602,124r-4,8l598,144r63,294l565,347,494,280,465,256,440,244r-16,-4l403,244r-26,8l353,264r-21,16l316,297r-9,16l307,323r5,8l336,396r45,116l440,666xe" fillcolor="#f1b032" stroked="f">
                <v:path arrowok="t"/>
              </v:shape>
              <v:shape id="_x0000_s2329" style="position:absolute;left:9603;top:9674;width:282;height:235" coordsize="566,471" path="m29,136l92,96,170,51,241,17,270,4,291,r26,8l345,29r37,34l421,100r37,40l495,187r34,45l557,278r9,20l566,319r-4,16l553,356r-16,16l521,385r-43,29l429,434r-43,17l329,467r-25,4l282,471r-16,l254,467r-4,-8l250,447r12,-13l278,418r30,-12l341,394r70,-26l445,351r13,-8l470,331r8,-12l482,307r4,-17l482,274,470,236,449,203,425,170,399,145,370,120,345,100,321,87,304,79r-18,l262,83,233,96r-38,16l125,153,96,174,70,195,46,211r-17,4l17,211,5,199,,187,5,166r8,-17l29,136xe" stroked="f">
                <v:path arrowok="t"/>
              </v:shape>
              <v:shape id="_x0000_s2330" style="position:absolute;left:9401;top:9744;width:252;height:213" coordsize="503,427" path="m503,303r,-13l503,270,490,228,473,183,449,138,420,92,391,55,357,22,340,13,324,5,308,,287,,245,5,195,17,149,39,104,59,63,83,32,112,12,134,4,146,,162r4,33l12,232r16,38l45,307r26,34l91,373r21,21l132,410r25,12l179,427r20,l216,418r4,-4l220,406r4,-8l220,390,208,369,167,315,124,266,112,241r-8,-25l100,191r4,-12l108,171r16,-21l149,130r34,-22l212,96,249,83r30,l295,83r13,5l320,96r8,8l349,130r20,28l403,228r50,117l461,357r8,8l477,369r4,l490,361r5,-12l503,303xe" stroked="f">
                <v:path arrowok="t"/>
              </v:shape>
              <v:shape id="_x0000_s2331" style="position:absolute;left:9241;top:9901;width:200;height:236" coordsize="400,472" path="m366,79l292,54,196,20,150,8,104,,72,,54,,41,8r-8,8l25,34,17,54,13,79,4,137,,203r,71l9,335r12,50l33,401r8,17l54,426r18,8l117,450r50,14l221,472r54,l321,472r37,-4l370,460r9,-5l388,442r4,-12l388,422r-9,-8l362,410r-17,-4l292,401r-67,l163,397r-30,-4l108,385r-8,-4l92,373,88,361,84,347r,-65l92,199r4,-37l104,128r9,-25l121,95r4,-4l141,91r30,l233,95r71,17l329,120r20,8l366,137r13,l392,133r8,-9l400,112,396,99,384,91,366,79xe" stroked="f">
                <v:path arrowok="t"/>
              </v:shape>
              <v:shape id="_x0000_s2332" style="position:absolute;left:9287;top:10108;width:272;height:267" coordsize="545,533" path="m204,20l149,62,112,87,79,115,49,148,25,186,8,223,4,243,,265r4,21l12,306r17,25l45,355r51,46l149,446r59,38l266,513r42,16l324,533r13,l357,517r29,-29l416,450r33,-45l508,318r20,-41l541,248r4,-21l545,211r-8,-13l528,194r-16,4l494,207r-16,16l461,252r-33,66l390,385r-20,29l349,434r-20,12l316,446r-8,l245,418,170,373,133,347,100,318,79,294r-4,-8l71,273r4,-12l79,248r21,-29l133,186r33,-38l241,83,287,41r9,-13l296,16,292,8,278,,266,,245,,225,8,204,20xe" stroked="f">
                <v:path arrowok="t"/>
              </v:shape>
              <v:shape id="_x0000_s2333" style="position:absolute;left:9563;top:10160;width:216;height:204" coordsize="433,410" path="m8,33l4,91,,187r,49l4,278r8,33l16,323r5,4l41,339r38,17l133,372r59,18l253,402r59,8l337,410r20,-4l374,402r13,-8l400,385r8,-17l420,331r8,-45l433,236r-5,-45l428,145r-8,-37l412,87,404,75,391,67r-8,l374,75r-9,8l361,95r-4,17l357,128r,67l349,260r-4,34l337,315r-13,16l320,335r-8,4l261,335,192,323r-39,-8l120,302,100,286r-8,-8l92,270,88,223,84,158,88,95,92,49r,-16l84,21,75,8,58,,41,,29,4,16,12,8,33xe" stroked="f">
                <v:path arrowok="t"/>
              </v:shape>
              <v:shape id="_x0000_s2334" style="position:absolute;left:9871;top:9907;width:205;height:221" coordsize="411,443" path="m49,91l74,87r30,-8l141,67,178,55r38,-4l237,51r16,4l270,59r16,12l302,83r14,21l337,150r12,41l357,227r,39l353,298r-4,29l337,345r-9,12l307,365r-29,4l203,369r-78,-4l78,357r-12,l57,361r-12,4l41,373r,12l49,394r13,8l90,406r76,16l245,438r37,5l320,443r29,-9l361,430r13,-8l382,410r8,-16l402,361r4,-46l411,266r,-51l402,166,390,116,378,75,365,55,353,42,341,30,324,18,302,14,286,8,241,,194,4,149,8,62,30,29,42,8,55,,63r,8l8,79r12,8l33,91r16,xe" stroked="f">
                <v:path arrowok="t"/>
              </v:shape>
              <v:shape id="_x0000_s2335" style="position:absolute;left:9657;top:9990;width:255;height:240" coordsize="510,479" path="m294,8r79,49l416,91r41,33l485,165r13,18l506,203r4,20l510,240r-4,20l494,277r-33,38l420,356r-47,38l320,430r-51,25l224,475r-21,4l182,479r-17,l149,471,124,451,95,426,69,394,49,360,28,327,16,290,4,260,,236,,215,4,203r8,-8l20,191r8,4l41,207r12,12l65,240r30,54l112,319r20,24l153,364r20,16l195,394r21,l245,384r32,-16l316,339r37,-28l386,282r26,-30l428,228r,-9l428,211,394,174,344,116,290,67,253,33r-8,-4l240,21r5,-9l249,4,257,r8,l282,r12,8xe" stroked="f">
                <v:path arrowok="t"/>
              </v:shape>
              <v:shape id="_x0000_s2336" style="position:absolute;left:9755;top:10153;width:238;height:232" coordsize="478,463" path="m199,r67,12l307,24r46,17l399,61r37,22l449,99r13,13l474,128r4,16l478,165r,21l466,235r-25,51l411,335r-33,45l345,418r-30,28l299,459r-13,4l274,463r-16,l221,451,182,434,137,410,62,359,13,327,4,319,,310,,298r8,-8l17,282r16,-6l54,282r24,8l133,323r53,24l211,355r26,4l258,359r24,-12l303,331r26,-25l349,282r17,-30l382,223r8,-24l394,174r-4,-22l374,132,353,120,323,103,290,91,225,71,178,53,162,45r-8,-8l154,29r,-13l158,8,170,4,182,r17,xe" stroked="f">
                <v:path arrowok="t"/>
              </v:shape>
              <v:shape id="_x0000_s2337" style="position:absolute;left:9405;top:9928;width:214;height:228" coordsize="428,455" path="m379,17l345,9,300,4,249,,196,,141,4,116,9,96,17,75,25,59,37,45,49,37,66,24,112,12,161,4,220,,281r,54l4,384r8,22l16,422r13,13l37,443r18,8l71,455r45,l171,455r57,-8l332,435r63,-13l408,414r8,-8l416,396r-4,-8l400,376r-17,-8l361,360r-29,-4l261,352r-78,l145,352r-29,-9l96,335r-4,-4l92,323r,-46l100,211r4,-34l116,145r13,-25l141,100r26,-8l196,83r32,-4l265,79r67,4l379,96r12,l408,92r12,-9l428,70r,-17l424,41,408,25,379,17xe" stroked="f">
                <v:path arrowok="t"/>
              </v:shape>
              <v:shape id="_x0000_s2338" style="position:absolute;left:9241;top:9696;width:234;height:209" coordsize="470,418" path="m400,219l388,203,370,178,333,121,317,91,296,71r-8,-4l275,63r-9,-4l254,63,208,91r-58,38l125,146r-21,20l92,183r-4,12l92,215r12,22l150,290r83,91l245,398r4,12l245,414r-8,4l221,418r-17,-8l180,389,150,365,121,336,92,311,41,270,21,249,9,229,,203,4,178,9,166r8,-16l50,117,88,87,133,55,180,30,225,10,266,r14,l296,r21,14l341,34r21,21l384,83r37,55l453,187r13,16l470,219r-4,14l458,241r-9,4l433,241r-17,-8l400,219xe" stroked="f">
                <v:path arrowok="t"/>
              </v:shape>
              <v:shape id="_x0000_s2339" style="position:absolute;left:8658;top:10494;width:420;height:942" coordsize="840,1883" path="m824,1812r4,-16l836,1737r4,-37l840,1651r,-54l832,1534r-13,-65l803,1394r-26,-83l740,1229r-45,-91l636,1043,570,943,487,840,440,787,399,724,362,658,324,588,291,521,262,451,212,314,175,191,150,91,124,r-8,24l91,95,58,203,42,274,30,347,16,426,4,513,,608r,96l4,803,16,907r18,103l63,1118r36,103l138,1319r41,91l220,1497r46,79l316,1646r50,62l416,1763r50,45l520,1840r50,26l595,1875r25,8l648,1883r26,l699,1879r25,-4l748,1862r25,-13l799,1832r25,-20xe" fillcolor="#6fa63d" stroked="f">
                <v:path arrowok="t"/>
              </v:shape>
              <v:shape id="_x0000_s2340" style="position:absolute;left:8956;top:10269;width:100;height:1163" coordsize="200,2326" path="m182,33l170,137,153,327,137,583,125,893r-5,166l120,1232r,175l129,1589r8,177l153,1940r21,170l200,2275r-4,12l192,2300r-10,13l166,2321r-21,5l112,2321,74,2304,49,2097,33,1857,12,1551,8,1382,4,1200,,1005,,812,8,609,16,406,33,203,53,,182,33xe" fillcolor="#4eaa4d" stroked="f">
                <v:path arrowok="t"/>
              </v:shape>
              <v:shape id="_x0000_s2341" style="position:absolute;left:8968;top:10478;width:362;height:968" coordsize="724,1936" path="m49,1886r-8,-17l24,1816,12,1778,4,1733,,1675r,-62l,1547r8,-78l24,1386r25,-87l79,1204r45,-104l179,993,245,881r38,-61l316,753r29,-71l369,609r26,-75l412,463,444,323,465,195,477,92,485,r14,21l536,87r45,104l607,256r25,71l657,406r20,87l694,583r17,95l720,778r4,103l715,989r-13,107l681,1204r-24,99l628,1402r-30,92l561,1577r-37,77l485,1725r-41,57l399,1837r-46,41l303,1908r-24,12l253,1928r-25,8l204,1936r-25,l153,1936r-25,-8l100,1920,75,1903,49,1886xe" fillcolor="#abd04b" stroked="f">
                <v:path arrowok="t"/>
              </v:shape>
              <v:shape id="_x0000_s2342" style="position:absolute;left:9012;top:9548;width:206;height:320" coordsize="412,642" path="m320,512r21,-32l357,459r25,-20l390,431r8,-17l404,392r8,-32l412,339r-4,-20l398,285,382,256,362,232,320,173,304,145,290,108,282,74,270,45,253,25,233,9,212,,192,,166,4,145,21,133,33,117,49,88,104,58,169,33,248,13,331,,414r,37l,488r4,34l13,550r12,25l41,595r17,17l75,624r17,9l112,642r21,l153,642r21,-5l200,629r21,-13l241,603r21,-20l282,563r18,-25l320,512xe" fillcolor="#6f2977" stroked="f">
                <v:path arrowok="t"/>
              </v:shape>
              <v:shape id="_x0000_s2343" style="position:absolute;left:9043;top:9537;width:158;height:130" coordsize="316,260" path="m316,260r-12,-4l271,235,254,219,232,201,216,177,204,152,191,124,171,103,150,86,138,82r-12,l108,82,96,86,79,94r-12,9l50,120,34,136,,189,8,156,22,124,38,86,59,49,75,33,87,20r17,-8l126,4,146,r21,4l187,12r17,8l216,29r8,16l242,73r8,34l258,144r13,41l287,223r13,21l316,260xe" stroked="f">
                <v:path arrowok="t"/>
              </v:shape>
              <v:shape id="_x0000_s2344" style="position:absolute;left:8914;top:9568;width:239;height:368" coordsize="478,737" path="m474,422r-8,-41l449,351,433,327,412,311,388,294,362,278,304,244,292,232,280,219,254,187,237,154,221,112,204,75,188,46,167,17,154,8,141,4,125,,113,,100,4,88,8,68,29,46,59,29,91,13,128,5,170,,215r,51l5,323r4,62l21,455r12,67l46,583r22,58l92,692r17,16l129,720r25,13l188,737r33,l254,729r38,-9l325,708r37,-22l392,662r29,-29l445,601r17,-39l474,522r4,-51l474,422xe" fillcolor="#873c84" stroked="f">
                <v:path arrowok="t"/>
              </v:shape>
              <v:shape id="_x0000_s2345" style="position:absolute;left:8910;top:9608;width:229;height:279" coordsize="457,558" path="m457,306r-12,-4l429,306r-21,9l386,327r-41,20l321,355r-21,l284,351r-18,-8l249,331,233,315,208,277,192,244,162,169,129,87,108,53,92,25,67,8,58,4,45,,37,12,29,29,17,49,8,75,4,108,,149r4,50l8,223r9,29l41,306r35,58l117,422r41,49l200,513r41,29l258,550r12,8l288,558r12,-8l316,542r17,-16l362,483r34,-44l441,347r16,-41xe" fillcolor="#6f2977" stroked="f">
                <v:path arrowok="t"/>
              </v:shape>
              <v:shape id="_x0000_s2346" style="position:absolute;left:8950;top:9566;width:195;height:199" coordsize="390,398" path="m390,398r-8,-13l373,368,361,347,345,331,320,311,286,298r-37,-8l212,282,182,266,161,248,149,227,137,203r-9,-29l116,116,108,87,95,63,82,46,65,29,49,21,32,16r-16,l,25,8,16,20,8,32,4,49,,65,,86,8r18,21l124,55r17,28l173,149r17,34l208,211r20,21l249,248r49,26l320,286r20,12l357,315r12,24l382,364r8,34xe" stroked="f">
                <v:path arrowok="t"/>
              </v:shape>
              <v:shape id="_x0000_s2347" style="position:absolute;left:8989;top:9570;width:326;height:530" coordsize="653,1059" path="m632,290l644,170r4,-54l653,71,644,33,640,21,632,8,624,4,611,,599,4,579,8,562,21,544,33,528,51,516,71r-25,41l470,162r-30,53l408,266r-21,28l366,319r-30,24l308,364r-58,46l199,455r-41,50l121,558,87,621,63,682,38,757,17,836,8,873,4,911,,940r4,28l8,989r9,20l26,1027r12,12l50,1047r17,8l87,1059r21,l130,1055r20,-8l199,1027r25,-18l254,989r33,-25l320,931r34,-34l387,857r33,-45l454,765r33,-49l520,662r29,-57l575,546r20,-61l611,422r17,-66l632,290xe" fillcolor="#873c84" stroked="f">
                <v:path arrowok="t"/>
              </v:shape>
              <v:shape id="_x0000_s2348" style="position:absolute;left:9135;top:9556;width:178;height:203" coordsize="357,405" path="m357,95r-8,-8l337,87r-12,l304,95r-20,16l262,140r-21,42l216,223r-20,37l171,294r-30,28l108,347,75,367,37,388,,405r13,-8l45,367,67,347,92,318r25,-38l145,231r26,-45l188,144,212,79,225,57,237,36,258,20,284,8,296,4,308,r12,4l329,4r12,16l349,36r8,21l357,75r,20xe" stroked="f">
                <v:path arrowok="t"/>
              </v:shape>
              <v:shape id="_x0000_s2349" style="position:absolute;left:9070;top:9636;width:243;height:302" coordsize="485,605" path="m485,112l481,,465,26,416,87r-39,39l336,166r-45,37l240,237r-24,21l191,274r-46,45l104,369,71,414,20,497,4,530,,542r,8l4,568r4,12l16,593r16,8l57,605r18,-4l95,588r29,-24l153,534r71,-78l299,365,428,191r57,-79xe" fillcolor="#6f2977" stroked="f">
                <v:path arrowok="t"/>
              </v:shape>
              <v:shape id="_x0000_s2350" style="position:absolute;left:8856;top:9630;width:272;height:673" coordsize="545,1345" path="m490,1315r18,-20l520,1262r13,-41l537,1175r8,-53l545,1067r,-119l537,828,520,716,508,666r-8,-45l486,584,470,554,441,505,400,455,308,357,266,306,225,253,196,203,184,174r-9,-24l166,124,158,99,133,59,104,26,88,12,75,4,62,,49,,37,4,29,16,21,30,17,50,12,75r5,33l25,257r4,153l25,572,12,745,4,828,,903r4,65l12,1031r13,53l53,1142r35,49l137,1250r16,16l175,1278r45,29l274,1323r51,18l378,1345r46,l445,1341r16,-4l478,1329r12,-14xe" fillcolor="#9d5b96" stroked="f">
                <v:path arrowok="t"/>
              </v:shape>
              <v:shape id="_x0000_s2351" style="position:absolute;left:8858;top:9610;width:194;height:241" coordsize="388,484" path="m388,484r-22,-9l308,451,275,430,241,410,212,388,184,360,162,331,145,298,121,236,96,183,84,165r-9,-4l58,161r-13,4l37,173r-8,10l21,211r,29l21,273r4,29l29,331,21,285,13,240,4,187,,128,4,75,8,53,17,33,25,17,37,8,54,,67,,80,4r16,8l117,37r24,34l162,112r18,41l208,224r21,40l253,302r55,66l357,430r17,29l388,484xe" stroked="f">
                <v:path arrowok="t"/>
              </v:shape>
              <v:shape id="_x0000_s2352" style="position:absolute;left:8852;top:9897;width:256;height:406" coordsize="512,811" path="m437,811r-47,l337,807r-50,-8l233,781,183,757,157,744,137,724,116,704,96,678,79,653,61,620,33,558,16,509,8,463,4,426,,389,4,355r8,-69l25,211r8,-33l41,154,53,141r4,l61,145r9,17l79,198,92,298r12,91l112,430r12,33l137,488r8,5l153,501r8,l170,493r13,-9l192,468r20,-42l233,369,282,235r30,-65l345,103,374,58,400,24,420,8,441,r16,l473,8r13,16l502,42r6,20l512,91r-4,95l498,310,482,446,453,699,437,811xe" fillcolor="#873c84" stroked="f">
                <v:path arrowok="t"/>
              </v:shape>
              <v:shape id="_x0000_s2353" style="position:absolute;left:8856;top:9922;width:245;height:385" coordsize="490,769" path="m361,769r-53,-4l253,757,208,735,170,715,133,686,104,658,79,624,58,591,41,558,29,524,12,467,,426,,413r8,25l21,467r16,33l62,530r30,24l108,562r17,8l145,570r21,l184,562r16,-8l212,538r17,-26l245,483r12,-36l288,347r16,-54l325,240r20,-51l370,144,396,99,420,61,449,33,474,4,486,r,4l490,8r,17l486,53r-21,79l441,227,412,331r-25,99l378,475r-4,41l374,546r4,24l396,607r16,34l429,678r12,29l441,719r,12l441,745r-8,8l420,761r-12,4l387,769r-26,xe" fillcolor="#6f2977" stroked="f">
                <v:path arrowok="t"/>
              </v:shape>
              <v:shape id="_x0000_s2354" style="position:absolute;left:9006;top:9608;width:397;height:699" coordsize="794,1398" path="m790,87l753,232,710,418,669,625r-16,99l640,822r-8,47l619,922r-17,50l586,1025r-25,55l536,1129r-30,50l473,1228r-32,42l398,1307r-37,33l316,1368r-42,18l224,1398r-20,l178,1398r-25,-4l129,1390r-25,-8l82,1368,66,1356,49,1340,37,1323,25,1303r-9,-20l8,1262,,1212r,-53l4,1100r12,-63l29,976,49,914,70,856,96,794,145,686r45,-87l241,526r53,-63l353,406r53,-55l510,252r47,-49l590,157r33,-49l661,66,698,33,735,8,749,4,765,r12,4l786,8r8,13l794,37r,20l790,87xe" fillcolor="#9d5b96" stroked="f">
                <v:path arrowok="t"/>
              </v:shape>
              <v:shape id="_x0000_s2355" style="position:absolute;left:9118;top:9591;width:289;height:294" coordsize="578,587" path="m482,463r8,-46l499,372r8,-50l507,277r-4,-21l499,240r-9,-12l478,224r-12,l445,232r-33,20l386,277r-20,28l349,335r-20,29l304,393r-30,28l229,451r-84,41l78,521,54,537,33,550,17,567,,587,9,575,33,533,78,476r35,-37l150,401r83,-79l295,261r30,-29l349,198r29,-41l408,112,437,62,470,29,499,9,525,r12,l545,r12,5l566,13r4,12l574,37r4,33l574,112r-4,45l541,261,511,368r-29,95xe" stroked="f">
                <v:path arrowok="t"/>
              </v:shape>
              <v:shape id="_x0000_s2356" style="position:absolute;left:9000;top:9878;width:324;height:443" coordsize="648,885" path="m648,298r-34,53l577,410r-46,69l477,550r-59,67l390,645r-33,25l328,690r-30,17l269,715r-24,5l224,715r-18,-4l190,702,173,690,161,674r-8,-17l136,617r-8,-43l128,530r,-43l136,388,161,256r16,-70l198,120,220,53,245,,216,33,186,75r-33,57l116,203,78,294,61,339,45,392,28,451r-8,58l8,587,,653r4,58l8,732r4,25l20,777r12,17l45,810r16,16l78,840r21,16l149,877r24,8l202,885r26,l257,877r25,-13l310,848r51,-38l410,769r47,-45l522,649r18,-20l557,603r20,-33l594,530r16,-51l626,426r13,-63l648,298xe" fillcolor="#873c84" stroked="f">
                <v:path arrowok="t"/>
              </v:shape>
              <v:shape id="_x0000_s2357" style="position:absolute;left:11129;top:11010;width:434;height:281" coordsize="869,562" path="m490,20l628,4,690,r24,l740,4r21,8l781,20r17,12l814,44r17,21l840,91r8,32l857,156r8,75l869,294r,49l865,363r-4,20l852,400r-8,13l826,426r-12,8l794,438r-21,l744,438r-30,-8l685,422r-24,-9l644,400,628,387,606,359,590,334r-9,-12l569,314r-8,-4l549,310r-17,4l516,326r-55,37l336,466r-63,41l245,529r-29,12l191,554r-26,4l141,562r-25,-8l96,545,74,525,53,499,37,466,12,405,,367,,355r,-8l4,343r8,-5l37,330r37,-8l96,314r24,-12l149,284r30,-24l208,235r20,-20l245,190r12,-22l269,132r13,-29l291,91r8,-13l316,65,332,53r29,-9l394,36,490,20xe" fillcolor="#54ac4e" stroked="f">
                <v:path arrowok="t"/>
              </v:shape>
              <v:shape id="_x0000_s2358" style="position:absolute;left:12121;top:10006;width:2865;height:1454" coordsize="5731,2908" path="m96,2895l71,2875,51,2855,29,2829,8,2800,4,2784,,2772r,-17l,2739r8,-14l21,2713r30,-24l84,2676r57,-24l171,2640r25,-26l204,2601r12,-16l225,2565r8,-25l241,2490r8,-53l249,2386r10,-45l263,2321r8,-20l279,2283r13,-16l308,2250r21,-12l353,2230r30,-8l441,2209r50,-16l532,2171r33,-24l574,2130r13,-12l591,2102r4,-17l595,2064r,-17l582,2002r-8,-24l569,1952r,-33l574,1891r4,-34l587,1828r25,-61l628,1737r17,-25l661,1688r21,-16l704,1659r20,-13l745,1646r20,5l799,1663r17,17l828,1684r8,-50l853,1576r24,-79l908,1410r32,-77l973,1270r33,-54l1040,1179r37,-33l1118,1126r43,-13l1198,1104r20,-8l1231,1084r9,-13l1252,1059r21,-20l1310,1014r59,-30l1434,951r68,-24l1560,907r58,-14l1673,889r53,l1785,907r61,20l1909,951r62,21l2001,976r29,4l2063,980r28,-4l2126,968r28,-8l2183,947r34,-16l2246,911r29,-26l2308,856r30,-37l2395,753r59,-57l2508,649r26,-16l2558,621r25,-13l2612,600r24,l2666,600r29,4l2724,613r30,12l2783,641r65,37l2907,708r58,20l3020,740r49,5l3115,740r41,-12l3173,720r18,-12l3223,678r25,-33l3277,608r18,-12l3315,580r21,-10l3356,558r25,-4l3411,554r33,4l3485,566r42,14l3577,600r91,45l3739,678r54,26l3817,712r22,4l3860,720r20,-4l3901,712r21,-8l3968,670r58,-49l4093,570r32,-20l4158,534r35,-17l4221,509r33,-8l4288,497r29,l4350,501r30,4l4413,517r29,12l4474,546r35,20l4542,592r24,21l4587,621r9,4l4600,617r,-13l4596,584r-13,-59l4574,493r-4,-38l4566,418r4,-37l4579,343r12,-37l4617,269r12,-16l4650,235r71,-45l4774,158r47,-17l4858,136r33,-4l4925,124r29,-12l4991,87r20,-12l5037,71r25,-4l5086,67r55,12l5194,95r50,12l5274,112r24,l5319,107r21,-4l5361,87r17,-20l5394,46r21,-18l5435,16,5460,4,5486,r25,l5535,r25,8l5586,16r25,18l5635,50r21,21l5682,95r16,25l5715,154r16,32l5727,2908,96,2895xe" fillcolor="#85c147" stroked="f">
                <v:path arrowok="t"/>
              </v:shape>
              <v:shape id="_x0000_s2359" style="position:absolute;left:12565;top:11044;width:847;height:414" coordsize="1693,828" path="m30,815l18,803,8,791,,775,,757r,-8l4,740r8,-8l26,728r37,-8l100,716r34,-8l163,696r20,-13l195,671r13,-12l216,641r4,-16l228,608r14,-12l258,584r21,-8l328,564r43,-5l391,555r17,-9l420,529r12,-24l440,480r5,-32l458,381r4,-20l466,348r17,-25l508,302r24,-16l562,282r33,-4l624,278r25,4l679,290r24,l736,286r29,-8l799,261r33,-20l865,207r30,-41l920,125,932,91r8,-45l948,34,965,22,999,9,1048,r29,l1103,4r25,5l1144,22r21,12l1177,46r29,33l1236,117r16,16l1269,146r20,12l1314,170r26,4l1368,178r58,4l1452,186r21,9l1489,203r16,8l1531,237r17,28l1556,294r4,33l1560,357r,53l1556,448r4,16l1568,485r9,20l1593,529r45,59l1660,621r16,38l1689,696r4,40l1689,757r-4,26l1681,803r-13,25l30,815xe" fillcolor="#62b03c" stroked="f">
                <v:path arrowok="t"/>
              </v:shape>
              <v:shape id="_x0000_s2360" style="position:absolute;left:14173;top:10795;width:809;height:663" coordsize="1618,1328" path="m63,1328l45,1315,33,1299,20,1283,4,1257,,1232r,-28l,1191r8,-12l33,1133r8,-16l45,1100r,-20l41,1059,20,997,8,960,,926,4,902r8,-21l25,865r16,-8l59,848r24,l104,848r16,-4l137,840r8,-13l149,814r4,-20l157,733r,-42l153,662r-4,-29l149,607r4,-16l161,575r22,-12l212,554r63,-12l296,538r16,-12l324,509r9,-21l341,463r4,-37l349,384r4,-28l361,327r13,-20l391,285r25,-12l445,260r33,-8l545,240r24,l590,232r18,-8l620,207r16,-26l653,145r16,-41l694,70,720,45,749,29,777,17r33,l844,17r33,8l948,49r42,9l1032,62r41,4l1110,62r29,-9l1157,45r8,-8l1189,21,1218,8,1248,r29,l1306,4r24,9l1351,25r4,12l1360,49r5,17l1373,70r4,5l1393,75r21,-5l1455,53r22,-12l1497,37r21,-4l1534,37r21,4l1567,49r18,9l1597,70r21,30l1618,1324,63,1328xe" fillcolor="#62b03c" stroked="f">
                <v:path arrowok="t"/>
              </v:shape>
              <v:shape id="_x0000_s2361" style="position:absolute;left:12994;top:10083;width:520;height:352" coordsize="1040,702" path="m997,599r22,-37l1032,516r8,-53l1036,408r-17,-57l993,284,956,219,907,148,877,115,844,85,811,61,773,41,736,24,703,12,665,4,628,,591,,557,4,524,8r-33,8l466,28,440,45,416,65,399,85,387,99r-16,8l349,111r-25,4l275,115r-59,l187,115r-29,9l128,132,99,148,75,173,50,201,30,239,12,284,,331r,36l4,396r16,26l38,438r29,8l95,454r37,l212,450r91,-4l395,442r41,4l483,450r45,9l569,471r42,16l644,499r63,34l752,562r39,33l815,627r37,43l865,686r12,8l893,702r14,-4l928,690r20,-16l973,645r24,-46xe" fillcolor="#db5c94" stroked="f">
                <v:path arrowok="t"/>
              </v:shape>
              <v:shape id="_x0000_s2362" style="position:absolute;left:13482;top:10098;width:493;height:460" coordsize="985,922" path="m46,587r9,-24l63,538r8,-63l75,410r,-67l67,273,55,211,38,161,24,141,16,124,4,108,,92,,79,4,62,12,49,24,37,38,25,55,17,75,8,92,4,112,r26,l159,4r20,4l200,21r24,12l304,96r41,36l387,161r45,30l479,215r49,13l553,232r26,l636,232r59,4l728,240r29,4l787,252r29,12l840,282r25,21l890,331r21,29l932,398r16,45l961,496r12,58l981,617r4,53l985,720r-4,41l973,798r-8,34l957,861r-13,20l928,897r-12,13l899,918r-18,4l865,922r-21,-4l832,910,816,897,761,853,691,794,616,741,575,716,528,691,483,670,436,654,391,642r-46,-9l300,629r-46,4l212,646r-45,16l108,691,67,707r-16,4l38,711,24,707r-4,-4l16,695,12,682r4,-24l30,625,46,587xe" fillcolor="#db5c94" stroked="f">
                <v:path arrowok="t"/>
              </v:shape>
              <v:shape id="_x0000_s2363" style="position:absolute;left:13002;top:10096;width:270;height:209" coordsize="541,418" path="m541,l528,4r-28,8l483,21,471,33,459,49r-9,22l446,96r-5,16l428,124r-12,12l400,145r-25,8l312,161r-70,8l212,177r-24,14l171,203r-20,16l138,240r-16,20l112,290r-8,25l104,339r4,25l112,380r10,18l130,410r12,4l130,418r-38,l71,414,51,410,34,402,18,384,8,372,4,364,,335,4,302,18,264,30,228,47,195,67,165,92,140r16,-8l126,120r41,-12l208,104r42,l328,100r35,-4l375,91r12,-8l404,66,416,53,446,29,459,17,479,8,504,4,541,xe" stroked="f">
                <v:path arrowok="t"/>
              </v:shape>
              <v:shape id="_x0000_s2364" style="position:absolute;left:13194;top:10110;width:320;height:325" coordsize="641,649" path="m500,649r20,-8l545,629r21,-17l582,588r20,-30l616,521r13,-37l637,442r4,-41l637,355r-8,-45l612,269,594,227,574,186,549,144,520,107,490,79,453,54,416,32,382,20,325,4,300,r21,8l345,16r29,12l404,50r29,25l462,107r12,21l482,148,462,132,437,116,404,99,362,83,316,71,292,67r-26,l237,71r-25,4l229,75r20,4l275,87r29,12l337,116r33,28l404,182,378,166,349,148,312,132,270,120r-49,-4l196,111r-30,5l141,120r-29,12l133,132r25,8l188,148r33,14l253,178r31,25l308,235,278,223r-33,-8l204,207r-46,-4l104,203r-24,8l50,215,25,227,,239r25,-4l54,235r38,l133,239r47,13l200,261r25,12l245,290r21,16l237,298r-33,-8l166,286r-41,-4l80,286r-22,8l37,302,17,314,,327r25,-5l54,318r38,l133,322r47,9l225,347r24,12l270,377r-25,-4l192,369r-38,l117,373r-41,8l37,393r21,l117,406r37,12l196,430r49,20l292,476r53,33l382,542r30,28l433,600r20,21l466,637r16,8l500,649xe" fillcolor="#db387f" stroked="f">
                <v:path arrowok="t"/>
              </v:shape>
              <v:shape id="_x0000_s2365" style="position:absolute;left:13322;top:10224;width:192;height:213" coordsize="383,426" path="m254,422r29,-16l299,390r21,-25l336,339r18,-33l371,270r8,-42l383,183r-4,-47l375,100,366,67,344,17,336,r4,17l350,59r4,28l358,116r-4,30l350,179r-6,-17l332,116,320,87,303,55,283,25,254,r12,17l287,63r8,28l303,124r5,34l303,191r-4,-17l291,158r-8,-22l266,112,246,87,216,63,183,42r12,17l228,112r18,34l258,179r13,36l271,257r-5,-17l258,223,246,203,228,183,208,162,179,146,142,128r16,18l187,179r21,20l220,228r12,29l236,286r-4,-12l212,249,195,236,175,219,154,207r-30,-8l138,211r24,29l191,278r13,24l216,323r-17,-4l179,302,146,278,124,266,99,253,54,240,17,232,,232r67,42l124,319r26,20l167,365r28,33l220,418r8,8l236,426r10,l254,422xe" fillcolor="#d62358" stroked="f">
                <v:path arrowok="t"/>
              </v:shape>
              <v:shape id="_x0000_s2366" style="position:absolute;left:13584;top:10126;width:377;height:271" coordsize="753,542" path="m16,30l63,92r33,34l128,158r43,29l216,207r25,9l267,225r24,l320,225r33,l391,225r37,8l465,246r39,16l540,278r37,25l612,331r28,30l669,394r43,71l744,522r9,20l753,514r-4,-33l740,439,728,398,707,353,681,307,665,286,649,270,608,241,573,220,540,203r-32,-4l479,195r-30,l399,199r-46,-4l308,187,263,171,208,146,141,96,59,39,29,14,8,,,,,5,16,30xe" stroked="f">
                <v:path arrowok="t"/>
              </v:shape>
              <v:shape id="_x0000_s2367" style="position:absolute;left:13487;top:10168;width:414;height:378" coordsize="828,756" path="m51,103r12,71l71,247r,38l67,322r-4,33l59,389,34,442,12,488,4,509,,525r,16l8,558r8,8l34,570r17,l75,562r50,-21l188,513r37,-12l267,496r41,-4l355,496r49,9l449,517r47,16l537,554r83,58l700,669r65,55l808,756,795,736,761,687,716,628,691,600,665,579r18,l728,588r25,4l783,600r25,12l828,624r-8,-16l804,588,783,562,753,533,716,505,671,480,612,458r12,-12l665,430r26,-8l720,417r33,l791,426,773,413,753,397,724,381,687,368,641,355r-54,-4l520,351r13,-8l563,318r20,-12l604,294r24,-9l657,277r-20,-4l616,265r-33,-4l545,265r-45,4l449,285r-53,25l404,298r16,-25l454,239r17,-12l487,219r-16,l428,223r-24,4l375,239r-29,18l316,277r17,-38l346,198r9,-41l324,202r-32,33l275,253r-16,12l263,243r8,-53l271,157r-4,-38l259,78,242,38r-4,16l233,91r-13,50l208,170r-16,28l196,178r,-16l196,132r-4,-29l183,70,167,32,147,r4,16l155,70r4,33l155,145r-8,49l134,243r-4,-16l116,186,104,162,92,141,71,119,51,103xe" fillcolor="#db387f" stroked="f">
                <v:path arrowok="t"/>
              </v:shape>
              <v:shape id="_x0000_s2368" style="position:absolute;left:13484;top:10294;width:271;height:162" coordsize="541,322" path="m12,305r8,8l34,322r13,l63,317r37,-12l151,280r28,-12l212,252r38,-9l292,239r49,l400,248r67,20l541,301r-9,-13l504,260,483,239,453,223,424,205,387,189r9,-4l424,181r47,-4l500,177r28,4l512,173r-17,-9l471,156r-39,-8l391,144r-50,l279,152r33,-16l350,120r46,-13l375,102,354,98r-26,l296,98r-33,9l224,124r-32,24l196,136r8,-29l212,65r4,-24l216,16r-4,12l200,61,187,86r-12,21l159,132r-21,20l142,144r4,-29l146,73,142,49,134,20r,8l134,57r,16l129,94r-9,21l108,140r,-12l104,102,96,57,75,r,20l75,65,71,90r-4,34l59,152,47,181,20,227,4,256r,16l,284r4,8l12,305xe" fillcolor="#d62358" stroked="f">
                <v:path arrowok="t"/>
              </v:shape>
              <v:shape id="_x0000_s2369" style="position:absolute;left:13402;top:10383;width:164;height:114" coordsize="329,227" path="m29,91r4,-4l29,75,25,62r4,-4l33,50,46,46,58,42r20,4l92,46r8,l108,42r9,-14l125,12,137,4,145,r9,4l162,8r4,16l174,46r8,l186,46r14,-4l213,38r16,l245,46r9,12l258,62r,9l258,79r4,8l274,91r21,l304,91r8,4l321,99r4,4l329,111r,9l325,128r-8,12l278,190r-20,25l249,223r-8,4l225,223r-12,-8l204,211r-4,l196,215r-10,4l178,219r-24,-4l133,207r-8,-4l121,194r,-4l117,190r-13,4l88,198,78,194r-8,-4l62,182r-4,-4l62,170r,-4l58,166r-12,4l21,174,9,170,4,166,,158r,-4l4,145r5,-9l9,128r,-13l9,107r4,-8l17,95,29,91xe" fillcolor="#f4c110" stroked="f">
                <v:path arrowok="t"/>
              </v:shape>
              <v:shape id="_x0000_s2370" style="position:absolute;left:12917;top:10311;width:489;height:440" coordsize="978,881" path="m828,88l798,70,765,58,728,41,682,29,629,17,574,9,520,5,462,,400,5r-59,8l282,29,229,49,178,83r-24,17l129,120r-21,25l88,169,66,195,50,228,25,281,8,327,,364r,28l4,406r9,12l33,443r29,20l104,488r33,26l149,526r9,12l162,550r4,13l166,587r-12,55l149,674r5,37l166,753r18,33l208,819r29,25l266,865r34,12l333,881r12,l362,877r16,-8l394,857r35,-43l466,761r42,-62l553,633r45,-66l629,538r24,-24l686,488r29,-21l774,439r49,-25l894,384r25,-12l941,356r12,-21l965,311r8,-26l978,260r,-24l969,211,953,183,923,153,882,124,828,88xe" fillcolor="#db5c94" stroked="f">
                <v:path arrowok="t"/>
              </v:shape>
              <v:shape id="_x0000_s2371" style="position:absolute;left:13173;top:10464;width:379;height:519" coordsize="757,1037" path="m461,49l419,69,370,95r-45,29l274,160r-29,21l221,211r-26,32l166,280r-25,42l112,371,86,430,58,491,33,558,17,619,8,674,,719r,42l8,793r9,29l29,848r16,20l62,885r20,12l104,909r37,12l182,925r29,l241,921r45,-12l307,913r26,4l353,934r29,30l415,996r34,21l490,1029r41,8l574,1037r37,-4l653,1017r37,-17l702,984r17,-20l727,930r8,-37l748,806r9,-96l757,607r-5,-95l743,434,731,371,711,284,690,207r-4,-38l682,136r,-29l686,81r4,-20l682,41,670,20,657,12,643,8,627,4,611,,594,,570,4,549,8,519,20,494,32,461,49xe" fillcolor="#db5c94" stroked="f">
                <v:path arrowok="t"/>
              </v:shape>
              <v:shape id="_x0000_s2372" style="position:absolute;left:13524;top:10433;width:435;height:533" coordsize="870,1067" path="m137,25l84,55,55,71,33,87,13,112,9,124,,140r,22l,178r4,49l21,286r20,65l63,426r21,83l100,596r13,86l117,732r-4,45l108,828r-4,45l96,919r4,37l104,988r13,25l133,1035r21,16l176,1059r24,8l229,1067r25,l308,1063r50,-16l400,1031r29,-18l462,1005r34,-4l533,1001r71,4l674,1017r34,5l737,1013r24,-12l782,980r20,-32l824,915r17,-46l857,816r8,-30l870,757r,-33l870,686r-5,-73l849,538,833,497,820,455,802,418,782,377,757,339,733,302,704,266,670,232,600,170,529,112,458,67,388,33,349,21,317,8,284,4,254,,221,,192,4r-25,8l137,25xe" fillcolor="#db5c94" stroked="f">
                <v:path arrowok="t"/>
              </v:shape>
              <v:shape id="_x0000_s2373" style="position:absolute;left:13073;top:10319;width:335;height:302" coordsize="670,604" path="m345,8r37,12l433,32r49,21l537,79r49,32l623,144r18,22l653,182r13,21l670,227r,21l666,264r-5,22l657,298r-20,28l611,347r-29,20l549,381r-63,29l429,438r-63,41l333,509r-29,28l274,570r-29,34l245,591r4,-21l258,546r12,-33l291,479r30,-41l358,397r-29,8l299,414r-33,12l225,446r-43,21l145,501r-20,16l108,537r9,-28l125,475r20,-41l170,393r16,-22l204,347r21,-21l249,310r29,-16l312,277r-30,l254,282r-37,8l178,298r-41,16l100,339,82,351,70,367r,-12l78,339,88,322r20,-20l137,277r41,-25l233,227r-20,-4l191,223r-25,l133,231r-33,12l62,264,29,298,41,273,58,248,88,219r41,-33l150,170r28,-14l213,144r32,-8l282,128r47,-8l291,124r-91,4l145,132r-49,4l50,148,13,160,37,144r63,-41l141,87,186,66,233,53r49,l262,49r-58,l117,49,62,53,,62,21,49,50,32,88,20,133,8,191,r71,l304,4r41,4xe" fillcolor="#db387f" stroked="f">
                <v:path arrowok="t"/>
              </v:shape>
              <v:shape id="_x0000_s2374" style="position:absolute;left:12934;top:10389;width:224;height:350" coordsize="449,700" path="m92,l84,12,75,30,67,54,63,83r4,29l80,150r20,36l112,203r13,12l137,227r18,4l175,241r25,l216,245r17,4l241,257r4,13l253,302r6,41l259,381r,65l259,481r8,28l279,538r17,30l308,580r17,8l337,592r12,4l375,592r21,-8l416,568r17,-14l449,542r-12,22l404,617r-21,28l361,671r-24,21l325,696r-13,4l292,700r-25,-4l241,687,216,671,196,653,175,629,159,604r-8,-32l145,542r,-29l155,464r4,-26l163,418r-4,-25l151,369,137,343,121,331,104,319,88,306,51,286,33,274,12,253,4,245,,231,,207,,174,12,142,25,103,47,67,67,34,92,xe" stroked="f">
                <v:path arrowok="t"/>
              </v:shape>
              <v:shape id="_x0000_s2375" style="position:absolute;left:13212;top:10337;width:196;height:187" coordsize="392,373" path="m392,190r-9,-33l367,129,341,99,312,74,279,54,247,34,171,,125,,88,4,71,8,59,16r8,l92,25r46,17l204,70r-24,4l125,83,92,95,59,107,26,123,,141r21,-4l80,123r37,-4l163,115r45,l259,123r-18,6l196,141r-25,12l147,166r-26,16l104,198r17,-4l163,186r29,-4l225,182r38,4l300,198r-16,4l241,219r-25,12l196,249r-21,16l155,285r74,-24l292,245r24,-5l337,240r-8,17l296,289r-21,25l251,334r-30,22l192,373r20,-5l259,352r25,-14l312,322r29,-20l367,281r12,-24l388,236r4,-25l392,190xe" fillcolor="#d62358" stroked="f">
                <v:path arrowok="t"/>
              </v:shape>
              <v:shape id="_x0000_s2376" style="position:absolute;left:13584;top:10765;width:371;height:191" coordsize="740,381" path="m,277r,17l4,310r8,21l24,347r22,18l63,373r16,4l100,381r24,l154,377r29,-8l232,343r31,-12l295,318r42,-8l387,310r54,l483,318r66,13l577,331r26,-4l624,318r29,-24l669,269r17,-30l703,203r17,-37l728,124r8,-45l740,42,740,,728,30,716,58,695,95r-30,33l632,158r-20,12l591,182r-26,4l540,190r-95,l367,186r-35,l300,194r-29,9l241,219r-50,38l154,286r-17,12l120,306r-20,4l79,314,55,306,29,294,,277xe" stroked="f">
                <v:path arrowok="t"/>
              </v:shape>
              <v:shape id="_x0000_s2377" style="position:absolute;left:13526;top:10426;width:381;height:358" coordsize="761,716" path="m133,24l172,8,196,4,229,r34,4l304,12r45,16l400,53r100,58l545,140r41,30l633,207r41,45l716,306r45,61l749,359,708,331,649,294,612,278,574,264r18,18l612,306r21,29l653,371r17,43l682,459r,30l682,513,666,489,625,430,596,397,558,363,521,331,474,306r14,16l496,339r12,28l516,401r5,41l516,493r-8,57l504,525,484,471,466,434,441,397,417,359,380,327r12,20l400,371r8,35l412,446r,51l408,550r-16,58l388,578r-8,-32l370,509,354,467,333,426,304,389,288,371,271,355r5,21l280,401r4,33l284,475r-4,46l267,574r-17,63l250,608r-9,-62l233,505,221,463,200,418,176,376r-4,42l163,509r-9,53l141,617r-12,53l113,716,92,596,76,497,63,450,46,410,21,335,13,302,5,264,,231,,203,5,178,17,152,37,111,59,79,76,62,88,49,109,37,133,24xe" fillcolor="#db387f" stroked="f">
                <v:path arrowok="t"/>
              </v:shape>
              <v:shape id="_x0000_s2378" style="position:absolute;left:13520;top:10422;width:314;height:269" coordsize="628,537" path="m108,36l121,24,141,12,166,4,196,r33,4l270,8r42,12l357,36r84,39l508,107r29,21l565,152r63,59l608,194,553,160,516,140,474,124,433,111r-41,-8l404,111r33,21l457,152r21,26l500,211r12,36l500,231,457,203,429,182,400,164,361,148,320,136r17,12l366,182r12,25l396,231r12,29l412,294,396,276,357,239,304,198,279,182,249,164r8,14l275,203r8,20l292,252r8,29l304,314,262,264,225,227,204,211,179,198r5,17l179,264r-8,66l162,363r-13,34l149,375r-4,-49l137,298r-4,-30l121,239,104,215,88,252r-8,38l75,310r5,20l92,438r4,53l96,537,80,479,41,371,21,318,8,256,,223,,194,,168,8,148r9,-24l29,107,41,99r8,-8l75,75,92,57,108,36xe" fillcolor="#d62358" stroked="f">
                <v:path arrowok="t"/>
              </v:shape>
              <v:shape id="_x0000_s2379" style="position:absolute;left:13183;top:10801;width:353;height:173" coordsize="706,347" path="m4,l,20,,70r4,33l12,136r16,28l49,190r25,21l104,223r28,8l161,231r29,l220,227r49,-8l278,215r12,4l312,227r24,16l357,264r51,46l436,326r25,13l486,343r28,4l540,347r25,-4l610,330r34,-16l657,302r12,-12l690,256r12,-37l706,178r-4,16l698,211r-13,16l673,247r-20,21l628,280r-34,14l561,294r-29,-9l506,272,486,251,445,206,424,182,398,160,377,148,357,136r-25,-8l312,123r-22,-4l265,119r-45,9l169,136r-41,l112,132,96,123,83,115,70,103,45,70,24,36,4,xe" stroked="f">
                <v:path arrowok="t"/>
              </v:shape>
              <v:shape id="_x0000_s2380" style="position:absolute;left:13218;top:10462;width:334;height:307" coordsize="666,615" path="m566,16r17,16l595,49r,24l595,107r-4,25l595,156r8,59l628,314r12,53l652,446r14,87l666,578r,37l648,541,628,475,615,446,599,418r,20l595,487r-12,63l574,586r-16,29l558,595,548,533,536,467r-8,-29l516,412r,18l503,475r-12,28l479,533r-17,33l436,599r8,-83l450,446r,-34l444,384r-37,70l379,520r-13,34l358,590r-4,-16l346,529r,-30l346,462r8,-40l366,375r-16,13l332,404r-20,26l291,458r-20,37l254,546r-12,53l234,582r-9,-20l216,533r,-38l216,458r12,-46l250,367r-22,12l208,400r-25,26l154,462r-20,41l112,554r-8,28l99,611,95,590r,-24l95,533r,-38l104,450r16,-46l146,351r-16,12l112,375,95,396,71,422,50,458,26,499,8,554,4,537,,511,,487,4,454r9,-42l26,375,46,335,95,256r25,-33l146,197r25,-24l195,148r30,-16l254,115,307,85,350,61,407,24,440,12,483,4,507,r21,4l548,8r18,8xe" fillcolor="#db387f" stroked="f">
                <v:path arrowok="t"/>
              </v:shape>
              <v:shape id="_x0000_s2381" style="position:absolute;left:13374;top:10462;width:156;height:148" coordsize="312,296" path="m246,4r16,12l275,32r8,13l287,57r,20l287,99r-4,45l287,185r8,50l312,296r-9,-8l283,268,271,251,258,231r-8,-24l246,181r-18,34l220,243r-8,33l208,268r-9,-25l191,202r-4,-25l187,144r-8,4l162,164r-30,29l120,215r-8,24l112,193r8,-41l128,128r10,-21l128,107r-20,12l79,140,63,160,42,185r4,-12l58,144,83,107,100,85,120,65r-12,l75,73,34,89,16,99,,111,20,89,58,53,79,32,100,20,128,8,158,r58,l232,r14,4xe" fillcolor="#d62358" stroked="f">
                <v:path arrowok="t"/>
              </v:shape>
              <v:shape id="_x0000_s2382" style="position:absolute;left:14057;top:10066;width:397;height:269" coordsize="794,537" path="m794,211r-4,-29l778,154,761,119,737,95,698,66,653,46,602,26,537,8,503,,470,,437,,404,4r-30,8l345,21,316,34,292,46,266,62,245,79,225,95r-17,20l196,137r-8,17l184,174r-6,20l174,207r-8,12l141,241,71,290,50,302,33,318,21,335,8,356,4,381,,405r4,29l13,468r12,29l37,521r17,12l76,537r20,l117,533r20,-12l162,509r55,-37l270,430r59,-41l357,373r33,-17l457,326r63,-16l570,302r46,-4l653,302r33,4l728,314r29,4l769,314r9,-8l786,294r4,-21l794,249r,-38xe" fillcolor="#a0619a" stroked="f">
                <v:path arrowok="t"/>
              </v:shape>
              <v:shape id="_x0000_s2383" style="position:absolute;left:14337;top:9918;width:485;height:291" coordsize="970,583" path="m254,508r-9,-33l225,438,200,396,167,363,133,331,100,301,63,280,33,268,21,264r-8,-4l5,252,,240r,-9l5,219r8,-26l33,169,59,152,92,136r21,-4l129,132r84,l296,128r41,l375,120r42,-17l449,86,488,57,529,37,570,16,594,8,620,r25,l670,r24,4l724,8r29,12l782,37r34,24l849,86r29,34l907,144r21,29l945,197r12,22l965,244r5,16l970,280r,13l965,309r-8,9l949,331r-12,4l924,343r-13,l894,343r-57,l770,343r-76,l616,355r-38,8l541,372r-37,12l470,400r-29,21l412,442r-24,25l366,495r-25,43l321,566r-17,12l296,583r-8,l276,574r-9,-16l258,538r-4,-30xe" fillcolor="#a0619a" stroked="f">
                <v:path arrowok="t"/>
              </v:shape>
              <v:shape id="_x0000_s2384" style="position:absolute;left:14065;top:10112;width:118;height:219" coordsize="236,438" path="m236,r-8,8l216,24r-4,14l208,50r,13l212,79r4,12l220,103r,13l216,128r-8,12l195,154r-38,32l116,223r-16,17l91,257r-8,12l79,286r-4,20l79,323r4,20l91,359r9,14l112,385r12,8l137,397r8,5l157,397r-8,9l124,422,95,434r-16,4l63,434,45,430,28,414,16,393,8,373,,347,,318,,294,4,274,16,244,37,223,63,203,91,182r50,-38l161,128r10,-16l179,83r8,-25l191,46r9,-13l216,16,236,xe" fillcolor="#b991ba" stroked="f">
                <v:path arrowok="t"/>
              </v:shape>
              <v:shape id="_x0000_s2385" style="position:absolute;left:14191;top:10068;width:267;height:185" coordsize="532,369" path="m504,306r12,-12l524,277r4,-20l532,237r-4,-26l524,186r-8,-24l504,137,487,111,467,87,441,71,412,50,383,38,350,26,316,12,283,4,250,,212,4,183,8r-28,9l108,34,92,42r16,-4l150,26r29,l212,26r30,4l275,42r-21,l228,46r-28,4l167,58,134,71,96,91,63,120r12,-9l112,99r26,-8l167,87r33,4l238,95r-26,l187,99r-28,8l120,120,87,137,55,162,26,194r16,-8l79,170r29,-8l138,158r29,l200,166r-25,4l150,182r-34,12l83,211,51,237,22,265,8,282,,302,12,290,59,261,87,245r33,-14l159,223r41,l179,231r-55,22l96,269,71,294,51,318r-9,17l38,348,51,335,92,306r28,-16l155,273r37,-8l233,261r-17,4l179,290r-49,32l108,344,87,369r17,-8l146,344r66,-26l250,310r41,-8l341,298r38,l412,302r25,4l475,314r16,l504,306xe" fillcolor="#894489" stroked="f">
                <v:path arrowok="t"/>
              </v:shape>
              <v:shape id="_x0000_s2386" style="position:absolute;left:14323;top:10087;width:133;height:139" coordsize="265,276" path="m249,264r8,-25l265,207r,-26l265,156r-8,-24l245,103,228,77,208,53,186,37,165,24,132,4,116,r12,8l153,24r29,29l195,69r9,22l195,82,165,61,145,53,120,45,95,37,65,33r13,4l112,53r20,12l153,82r12,17l178,120r-9,-8l141,99,120,91,95,87,65,82,37,87r16,4l95,107r25,9l145,132r24,16l186,165r-8,-4l149,148r-21,-4l104,144r-26,4l49,152r12,4l100,161r20,4l141,173r20,8l178,199r-9,-6l145,189r-37,l91,189,69,199r39,4l145,215r20,4l182,227r-17,4l116,231r-21,4l74,239,37,252,,268r61,-4l116,264r25,l165,268r35,8l224,276r17,-4l249,264xe" fillcolor="#632a64" stroked="f">
                <v:path arrowok="t"/>
              </v:shape>
              <v:shape id="_x0000_s2387" style="position:absolute;left:14404;top:9926;width:362;height:82" coordsize="724,165" path="m21,145r59,12l112,161r39,4l188,161r41,-4l267,140r37,-24l325,104,349,91,379,78,408,66r33,-9l471,53r33,-4l537,49r34,4l604,62r61,16l708,96r16,8l712,87,670,53,645,37,612,21,575,8,537,,500,,467,4r-30,9l412,25,375,45,341,70,312,91r-33,13l242,116r-46,8l129,128r-78,l,132r,4l21,145xe" fillcolor="#b991ba" stroked="f">
                <v:path arrowok="t"/>
              </v:shape>
              <v:shape id="_x0000_s2388" style="position:absolute;left:14395;top:9992;width:389;height:217" coordsize="777,435" path="m,165r37,38l75,240r29,38l116,298r8,21l137,360r4,34l150,418r9,8l167,435r12,l191,430r9,-8l212,406r25,-34l267,331r16,-24l308,286r28,-22l365,248r39,-16l436,219r37,-12l512,203r79,-8l669,195r108,l716,179,661,165r-29,-4l607,161r42,-25l690,120r26,-4l736,116r-16,-8l673,100r-29,l607,100r-42,4l520,116r4,-8l540,79,557,67,573,49,595,33r25,-8l603,21r-16,4l561,29r-33,8l495,49,453,71r-37,29l416,87,428,63,445,29,457,13,469,,453,4,416,25,391,41,365,63,336,92r-24,36l316,100r4,-29l328,53r8,-12l324,45,300,67,283,83r-12,21l258,124r-13,25l241,120,232,92,220,67r,37l216,136r-12,29l200,153,179,120,167,100,145,83,120,67,96,49r4,8l112,83r12,33l128,136r,21l124,145,108,120,91,108,71,92,46,79,12,71r12,8l50,104r17,20l83,145r17,30l116,207r-12,-8l79,187,41,170,20,165,,165xe" fillcolor="#894489" stroked="f">
                <v:path arrowok="t"/>
              </v:shape>
              <v:shape id="_x0000_s2389" style="position:absolute;left:14433;top:10062;width:218;height:147" coordsize="437,294" path="m92,294r12,l112,289r9,-4l133,277r16,-24l170,219r30,-41l220,157r25,-20l278,115,320,95,374,78,437,62r-9,-4l394,54r-49,l316,58r-30,8l308,46,337,24,378,,361,4r-37,8l300,24,270,42,237,62,204,95,216,70,233,46,257,16r-16,8l208,42,188,58,170,78,153,99r-12,28l133,99,121,74,100,46r4,8l112,78r,37l112,132r-4,25l108,149r-8,-17l79,107,66,95,45,87r8,4l66,103r13,24l84,141r,21l66,141,37,119,,99r8,8l29,132r20,38l58,190r4,16l62,243r4,26l75,285r9,4l92,294xe" fillcolor="#632a64" stroked="f">
                <v:path arrowok="t"/>
              </v:shape>
              <v:shape id="_x0000_s2390" style="position:absolute;left:14414;top:10170;width:113;height:87" coordsize="226,174" path="m18,119r,-4l9,111,4,107,,103,4,99,9,91r9,-8l30,74,42,66r4,-8l46,50r,-12l50,24r4,-4l59,20r8,l79,24,91,34r9,-6l104,20r9,-8l126,8,138,4r12,l159,8r4,8l167,16r12,l191,8,204,r12,l226,8r,16l226,66r-5,25l216,95r-4,8l204,107r-13,4l183,111r-4,4l175,124r-4,4l154,137r-20,4l126,141r-4,-4l117,137r-9,8l100,153r-4,5l87,158,75,153r-4,-4l63,158,50,170r-12,4l26,170r,-8l22,153r-9,-8l9,132r4,-4l18,119xe" fillcolor="#f4c110" stroked="f">
                <v:path arrowok="t"/>
              </v:shape>
              <v:shape id="_x0000_s2391" style="position:absolute;left:14109;top:10224;width:320;height:337" coordsize="641,674" path="m449,8r-50,9l329,38,253,75,212,95r-38,25l137,150r-37,29l70,211,45,249,25,286,8,327,,373r4,45l8,459r9,34l29,513r12,17l62,538r22,4l117,542r32,-4l188,538r20,4l225,550r8,12l249,601r13,20l282,637r26,17l333,666r29,8l390,674r30,l449,666r21,-12l490,637r4,-12l498,613r9,-37l507,477r,-55l512,365r12,-54l533,286r12,-24l590,187r34,-45l633,120r8,-16l641,87,637,71,633,55,624,38,611,21,598,12,574,4,545,,503,,449,8xe" fillcolor="#a0619a" stroked="f">
                <v:path arrowok="t"/>
              </v:shape>
              <v:shape id="_x0000_s2392" style="position:absolute;left:14393;top:10215;width:329;height:367" coordsize="657,732" path="m95,103l54,170,33,207,16,248,4,298,,359r4,34l4,430r16,91l37,566r13,42l67,641r16,29l100,690r20,18l137,720r21,8l175,732r20,l232,728r30,-12l291,704r21,-14l328,674r25,-25l365,641r22,-8l408,633r28,4l473,641r34,-4l536,629r33,-17l595,596r25,-22l640,550r13,-25l657,509r,-16l653,467,640,446,611,393,573,335,528,282,487,231,445,190,412,166,357,128,312,91,275,58,262,41,257,24,249,12,232,4,216,,195,4,171,16,145,33,120,62,95,103xe" fillcolor="#a0619a" stroked="f">
                <v:path arrowok="t"/>
              </v:shape>
              <v:shape id="_x0000_s2393" style="position:absolute;left:14525;top:10102;width:438;height:335" coordsize="878,670" path="m42,124l21,161,9,183,,203r,21l5,244r12,21l42,290r79,54l166,372r49,38l266,447r45,46l354,542r16,25l386,601r17,24l419,646r22,12l458,666r20,4l495,670r20,-4l536,662r34,-24l603,613r28,-30l648,555r14,-21l682,514r17,-17l723,480r51,-25l823,431r25,-13l864,402r10,-22l878,360r,-25l878,307,856,240,840,203,811,165,774,128,727,96,674,63,615,37,549,17,478,5,407,,337,,270,9,207,21,154,37,103,59,87,75,70,88,54,104,42,124xe" fillcolor="#a0619a" stroked="f">
                <v:path arrowok="t"/>
              </v:shape>
              <v:shape id="_x0000_s2394" style="position:absolute;left:14163;top:10224;width:268;height:219" coordsize="537,439" path="m204,51l274,25,317,12,362,4,408,r41,l482,8r17,9l512,25r17,21l537,71r-4,20l529,116r-13,26l499,162r-29,41l445,244r-20,50l408,351r-9,63l390,406r-8,-29l374,351r,-24l374,294r8,-41l366,270r-33,41l317,335r-17,34l286,402r-4,37l270,418r-4,-20l258,365r,-34l262,294r12,-41l282,228r18,-21l282,219r-41,34l221,278r-17,24l188,331r-10,30l174,351r,-8l174,327r,-16l182,282r18,-29l225,215r-12,4l182,244r-20,18l145,282r-12,29l125,343r-4,-20l121,302r4,-28l137,240r25,-41l196,158r21,-22l241,116r-79,58l96,223,70,253,54,274r8,-21l88,207r16,-28l125,150r29,-30l182,100r-53,28l74,170,,228,9,211,21,191,37,166,66,136r34,-28l145,79,204,51xe" fillcolor="#894489" stroked="f">
                <v:path arrowok="t"/>
              </v:shape>
              <v:shape id="_x0000_s2395" style="position:absolute;left:14119;top:10397;width:237;height:155" coordsize="473,311" path="m,l,14,4,26,8,43r8,16l33,75,53,87r34,13l116,104r25,l157,96r18,-9l187,79r17,-4l216,79r21,17l257,117r18,21l304,175r16,16l337,203r20,8l383,219r25,l428,211r13,-12l453,187r8,-17l465,154r4,-12l469,158r4,45l469,229r-4,20l461,270r-12,16l432,294r-16,9l395,311r-22,l349,311r-21,-4l308,298,287,286,269,274,257,258,241,229r-4,-18l228,199,216,187,200,175r-21,-5l161,170r-28,l100,175r-21,l59,175,41,166,29,154,16,138,8,112,4,87,,59,,30,,xe" fillcolor="#b991ba" stroked="f">
                <v:path arrowok="t"/>
              </v:shape>
              <v:shape id="_x0000_s2396" style="position:absolute;left:14271;top:10222;width:160;height:107" coordsize="320,215" path="m295,29l273,16,253,4,224,,195,,161,4,132,8,69,21,37,42,16,63,8,71,,79,28,71,65,59,120,46,108,59,74,87,41,128,28,150r-8,24l28,162,61,128,112,87,145,71,178,50r-9,13l145,87r-21,37l116,140r-4,18l120,150r25,-26l182,95,208,83r28,-8l228,83r-16,29l191,146r-4,20l182,183r38,-47l253,104,269,87r13,-8l282,91r-4,33l265,170r-8,21l245,215r8,-12l278,174r26,-38l312,112r8,-25l320,71,312,55,304,42,295,29xe" fillcolor="#632a64" stroked="f">
                <v:path arrowok="t"/>
              </v:shape>
              <v:shape id="_x0000_s2397" style="position:absolute;left:14740;top:10180;width:217;height:251" coordsize="432,501" path="m,472r4,9l13,489r17,8l46,501r21,l91,493r35,-21l142,460r16,-16l179,406r12,-17l208,369r26,-25l267,323r32,-25l334,286r45,-25l399,253r13,-12l424,223r8,-24l432,178r,-24l424,125,420,99,408,71,395,46,379,22,362,r4,22l371,42r,29l371,104r-13,29l342,162r-13,16l312,191r-62,38l199,261r-24,17l158,294r-16,21l130,336r-17,41l100,410,87,434r-8,14l67,456r-21,8l26,468,,472xe" fillcolor="#b991ba" stroked="f">
                <v:path arrowok="t"/>
              </v:shape>
              <v:shape id="_x0000_s2398" style="position:absolute;left:14531;top:10102;width:297;height:250" coordsize="594,501" path="m24,116l41,92,57,79,74,63,100,49,128,37,165,25r47,-8l298,5,341,r45,l428,r49,5l527,17r59,12l569,29r-37,4l477,37r-28,8l415,54r21,5l482,71r28,8l545,96r24,20l594,145r-21,-8l519,124r-33,-4l449,116r-43,l369,120r13,4l415,141r21,12l457,179r20,24l498,240,482,228,445,207,419,195r-29,-8l353,179r-37,-4l332,179r17,12l369,203r21,21l410,248r22,34l445,319,432,307,390,278,361,261,328,248r-34,-8l257,236r12,8l298,274r18,21l332,323r17,33l365,398,353,386,320,352,298,331,269,315,237,303,202,290r18,21l253,364r33,71l298,467r8,34l245,443,190,398,161,376,133,360,86,335,45,303,29,286,16,269,8,252,4,236,,207,,179,4,149,24,116xe" fillcolor="#894489" stroked="f">
                <v:path arrowok="t"/>
              </v:shape>
              <v:shape id="_x0000_s2399" style="position:absolute;left:14520;top:10102;width:218;height:207" coordsize="437,414" path="m22,137r4,-17l34,108,46,92,63,79,87,63,116,49,150,37,187,25,259,9,316,r55,l437,5r-21,l367,9r-35,8l300,25r-33,8l238,49r12,-4l279,45r25,l324,49r30,10l379,75,363,71r-39,l267,79r-29,5l204,96r16,l254,104r42,12l316,128r16,13l275,137r-55,l196,141r-25,4l179,145r25,8l238,171r16,12l271,199r-51,-8l179,187r-20,l138,191r12,8l167,228r25,37l200,290r8,21l200,303,171,278,138,248r-22,-8l100,232r4,29l112,286r10,13l130,307r53,53l212,390r22,24l196,390,126,348,87,323,51,299,22,269,9,252,4,240,,224,,207,9,187r9,-22l22,153r,-16xe" fillcolor="#632a64" stroked="f">
                <v:path arrowok="t"/>
              </v:shape>
              <v:shape id="_x0000_s2400" style="position:absolute;left:14433;top:10428;width:281;height:147" coordsize="561,294" path="m,207r8,12l29,248r16,16l62,278r26,12l112,294r25,l162,286r21,-8l204,264r37,-24l266,211r16,-8l300,199r49,l398,199r26,l445,195r20,-9l486,174r30,-22l541,124,557,99r4,-8l561,79r,-30l553,24,537,r4,12l545,37r,17l541,71r-9,20l516,112r-22,12l470,132r-21,4l424,136r-46,-8l329,124r-43,4l253,140r-28,22l196,186r-30,21l141,227r-29,8l100,235r-12,l29,219,,207xe" fillcolor="#b991ba" stroked="f">
                <v:path arrowok="t"/>
              </v:shape>
              <v:shape id="_x0000_s2401" style="position:absolute;left:14393;top:10215;width:265;height:267" coordsize="528,533" path="m208,r16,l236,8r13,12l267,41r20,26l316,91r59,45l408,162r41,37l495,239r21,26l528,286,487,252,445,223,403,203r9,12l428,244r21,42l457,306r4,25l420,290,383,256,361,244r-16,-9l349,248r12,30l375,322r,25l375,373,345,322,316,286,299,269,287,252r4,54l304,355r12,46l308,397,283,377,271,359,257,339,241,314r-9,-32l224,298r-4,37l216,359r4,30l228,422r17,37l232,450r-16,-8l200,430,183,414,171,393,158,363r-9,-36l141,347r-4,16l132,389r-4,33l132,455r9,34l158,525r-9,-8l120,489,108,463,91,438,83,406,75,363r-4,14l63,410r-4,24l59,463r4,34l75,533,63,525,41,501,24,480,16,459,8,430,,397,,335,8,282,20,231,45,190,83,120,108,75,120,54,145,28,175,8,191,4,208,xe" fillcolor="#894489" stroked="f">
                <v:path arrowok="t"/>
              </v:shape>
              <v:shape id="_x0000_s2402" style="position:absolute;left:14433;top:10213;width:143;height:96" coordsize="286,190" path="m116,4l133,r16,4l166,16r17,21l204,62r16,21l286,132r-8,l253,132,220,120r-12,-9l192,99r4,25l204,144r8,22l208,162,192,152,166,136,137,103r,4l129,128r-4,24l125,170r4,20l112,162,100,136,88,103r-4,4l75,124r-9,24l62,190r-4,-8l53,162r,-34l53,107,62,91,33,115,12,140,4,152,,170,4,148,16,107,29,75,41,54,58,37,92,12,116,4xe" fillcolor="#632a64" stroked="f">
                <v:path arrowok="t"/>
              </v:shape>
              <v:shape id="_x0000_s2403" style="position:absolute;left:13584;top:10592;width:579;height:287" coordsize="1156,574" path="m1148,454r8,-45l1156,363r-4,-20l1148,318r-12,-24l1122,269r-16,-26l1089,219r-49,-49l981,119,902,66,861,45,816,28,773,16,728,4,681,,640,,599,4,557,8,520,20,483,32,453,45,420,62,395,83r-20,20l357,128r-12,24l337,170r-17,12l300,190r-21,8l220,211r-61,16l128,239r-28,12l75,269,50,294,29,318,12,351,4,393,,438r4,46l12,521r8,12l29,546r21,16l79,570r29,l146,570r37,-8l267,537r94,-32l457,480r47,-13l549,458r54,-4l653,454r87,4l816,471r61,17l924,509r41,20l1015,558r21,8l1052,574r17,l1085,570r17,-16l1118,533r18,-32l1148,454xe" fillcolor="#a0619a" stroked="f">
                <v:path arrowok="t"/>
              </v:shape>
              <v:shape id="_x0000_s2404" style="position:absolute;left:14067;top:10540;width:634;height:339" coordsize="1269,678" path="m212,562r4,-20l216,513r-8,-58l191,394,167,331,133,274,100,223,67,179,45,162,29,149,16,140,4,128,,112,,100,4,83,12,71,24,59,37,41,55,33,75,21,96,12,116,4r25,l167,r29,4l220,8,328,46r55,21l436,83r59,12l549,104r58,l636,100r29,-5l724,79,790,63r67,-8l889,55r35,4l957,67r32,12l1022,95r39,21l1089,144r33,39l1156,223r29,55l1214,331r20,46l1252,422r8,41l1269,501r,29l1269,558r-9,26l1252,605r-14,16l1226,633r-16,8l1189,645r-16,l1152,641r-22,-8l1056,605,969,575,865,546,816,534r-55,-8l707,517r-54,-4l599,517r-50,5l499,530r-50,16l408,571r-39,30l316,641r-41,29l257,674r-12,4l232,678r-8,-4l216,670r-4,-8l208,637r,-32l212,562xe" fillcolor="#a0619a" stroked="f">
                <v:path arrowok="t"/>
              </v:shape>
              <v:shape id="_x0000_s2405" style="position:absolute;left:13595;top:10619;width:235;height:252" coordsize="471,504" path="m471,l459,4,433,21,421,33,408,49r-8,16l400,86r4,26l400,128r-4,16l388,157r-17,12l347,181r-67,25l208,236r-24,16l163,268r-20,17l130,305r-9,22l113,351r,29l113,404r8,26l130,447r13,16l159,475r12,8l184,487r-13,5l134,500r-21,4l88,504r-25,l43,492,30,487,22,475,9,451,4,417,,384,4,347r9,-34l26,281,43,252,55,236,72,223r36,-21l151,185r45,-16l280,148r32,-12l325,128r8,-12l351,98r8,-20l379,49,392,37,408,25,437,12,471,xe" fillcolor="#b991ba" stroked="f">
                <v:path arrowok="t"/>
              </v:shape>
              <v:shape id="_x0000_s2406" style="position:absolute;left:13790;top:10608;width:375;height:271" coordsize="749,542" path="m665,542r21,-12l702,514r18,-25l732,460r12,-29l749,394r,-37l744,315,732,278,710,237,690,199,661,162,628,130,590,100,549,71,512,47,465,26,420,13,373,4,332,,265,4,241,8r24,l291,8r37,5l365,26r43,12l449,63r16,12l482,92,453,83,424,75,382,67,332,63r-53,4l224,75,200,87r-29,13l191,96r21,-4l241,92r38,4l320,104r41,12l408,142r-30,-8l341,130r-41,-4l249,126r-53,8l165,138r-28,12l112,162,83,179r25,-4l137,170r34,l208,175r41,8l291,195r33,20l291,215r-38,l208,219r-55,9l100,245,75,258,49,274,24,290,,311,29,298,57,286r43,-8l145,274r51,-4l249,278r25,8l304,294r-35,l232,294r-41,9l145,311r-45,16l79,341,63,353,45,369,29,390,53,377,87,365r37,-12l171,345r49,-4l274,345r30,4l332,357r-24,4l245,373r-37,8l165,394r-37,20l92,435r24,-4l179,426r41,l274,426r54,9l387,443r66,17l508,477r37,20l577,514r26,16l624,538r20,4l665,542xe" fillcolor="#894489" stroked="f">
                <v:path arrowok="t"/>
              </v:shape>
              <v:shape id="_x0000_s2407" style="position:absolute;left:13965;top:10675;width:200;height:206" coordsize="400,412" path="m328,404r25,-24l367,359r12,-24l391,305r4,-33l400,235r-5,-46l387,148,371,111,349,77,328,49,291,12,275,r12,12l312,45r12,24l337,99r8,29l349,156r-8,-16l308,103,287,81,263,57,228,36,191,20r17,12l245,65r22,25l283,120r12,28l304,181r-9,-12l283,152,263,136,241,120,208,103,171,85,128,77r22,13l200,128r28,24l254,181r25,34l291,247r-8,-12l267,223,249,211,224,193,191,181r-32,-8l112,169r21,8l179,197r25,18l228,235r21,25l267,284r-13,-8l224,260r-20,-8l179,243r-29,-4l120,239r17,4l171,264r45,28l237,309r17,17l233,326r-25,-8l167,305r-30,-8l112,292r-53,l16,297,,301r83,21l154,347r33,12l216,375r43,25l291,412r9,l312,412r8,-4l328,404xe" fillcolor="#632a64" stroked="f">
                <v:path arrowok="t"/>
              </v:shape>
              <v:shape id="_x0000_s2408" style="position:absolute;left:14173;top:10558;width:487;height:143" coordsize="973,286" path="m25,26l96,67r41,20l187,107r50,18l296,133r28,l353,129r30,-4l412,116r33,-13l482,99r42,-4l569,95r47,4l661,103r47,13l753,133r41,21l832,174r37,29l902,229r51,40l973,286,961,261,944,233,922,199,894,162,861,125,820,91,794,79,769,67,720,50,673,42,636,38r-37,4l565,46r-29,8l482,71,432,83r-49,4l328,87,265,75,175,50,71,18,29,4,4,,,4,,9,25,26xe" fillcolor="#b991ba" stroked="f">
                <v:path arrowok="t"/>
              </v:shape>
              <v:shape id="_x0000_s2409" style="position:absolute;left:14125;top:10604;width:507;height:277" coordsize="1014,554" path="m,120r33,63l67,249r13,33l92,315r4,34l100,377r-4,57l88,481r-4,20l88,522r4,12l100,546r16,8l133,550r22,-4l175,534r50,-37l279,456r33,-22l353,418r47,-16l449,394r55,-9l557,385r55,4l665,398r104,24l873,456r88,29l1014,505,994,493,940,456,873,414,841,394,804,381r20,-4l873,373r29,-4l936,369r29,4l994,381,977,365,957,353,924,335,882,319,836,302,778,290r-66,-4l724,274r33,-25l782,236r30,-13l849,215r37,-4l865,203r-24,-8l804,187r-43,-4l708,187r-63,8l578,215r9,-12l612,174r16,-16l649,142r25,-18l700,112r-22,l649,112r-33,4l574,128r-46,18l483,174r-50,37l437,199r12,-29l470,134r17,-18l500,104r-17,4l441,124r-25,14l387,154r-26,24l337,207r4,-41l345,124r-4,-20l337,87r-17,47l300,174r-12,21l275,211r-4,-20l267,166r-4,-24l249,108,233,75,208,42,179,8r5,13l188,59r4,49l188,138r-9,28l179,150r-4,-16l167,108,149,79,129,55,100,25,63,,75,12r25,47l112,91r13,43l133,174r,49l125,211,96,178,75,162,55,142,29,128,,120xe" fillcolor="#894489" stroked="f">
                <v:path arrowok="t"/>
              </v:shape>
              <v:shape id="_x0000_s2410" style="position:absolute;left:14159;top:10716;width:299;height:165" coordsize="598,331" path="m33,323r16,8l62,331r16,-4l92,323r37,-24l174,262r26,-21l229,220r37,-17l308,183r54,-12l429,166r74,l598,175r-16,-9l541,146,511,134r-33,-8l437,116r-43,l403,108,433,96,482,79r29,-8l545,67,524,63,503,59r-33,l433,63r-47,8l333,88r-63,20l299,83,333,59,378,34r-21,5l333,39r-29,8l270,59,237,75,204,96r-30,34l174,116r,-28l170,47,166,26,158,r,18l158,51r-5,24l145,100r-12,26l121,150r,-8l117,112,112,96,100,75,88,55,70,30r4,9l82,63r6,16l92,100r,20l82,146r-4,-8l66,112,41,75,,30,8,47,25,88r4,24l37,142r,29l33,199,21,250r-8,32l17,294r,13l25,315r8,8xe" fillcolor="#632a64" stroked="f">
                <v:path arrowok="t"/>
              </v:shape>
              <v:shape id="_x0000_s2411" style="position:absolute;left:14083;top:10823;width:171;height:100" coordsize="340,198" path="m17,115r,-4l17,107,8,99,4,91r,-8l8,78,22,70r8,-8l54,58r13,l75,54r8,-8l87,34,91,17,104,4,112,r8,l130,4r12,13l150,25r8,9l163,34r8,l179,25r12,-8l208,12r20,5l246,21r4,4l254,29r,13l262,46r17,4l295,42r21,-4l324,42r8,4l336,50r4,8l340,66r-4,12l312,137r-13,29l291,174r-8,4l267,182r-13,-4l242,178r-4,l232,182r-8,4l216,190r-25,4l163,190r-9,-4l146,182r,-4l142,178r-12,8l112,194r-8,4l91,194r-8,-4l79,186r-4,-8l75,174r-17,8l38,190r-21,l12,190,8,182,4,178r4,-8l8,166r,-9l,141r,-4l,129,4,119r13,-4xe" fillcolor="#f4c110" stroked="f">
                <v:path arrowok="t"/>
              </v:shape>
              <v:shape id="_x0000_s2412" style="position:absolute;left:13580;top:10829;width:505;height:441" coordsize="1010,882" path="m789,13l757,9,720,5,669,,620,5,561,9r-62,4l436,26,375,38,312,58,253,83r-54,28l145,149r-45,41l83,215,63,241,50,265,32,294r-8,28l16,356,4,414,,460r4,37l8,509r8,12l24,533r13,9l67,559r41,13l158,584r46,12l216,600r12,8l240,621r5,8l253,655r8,53l266,736r17,34l308,803r32,29l375,852r37,16l453,878r38,4l528,878r16,-10l557,860r16,-8l585,832r22,-45l628,728r24,-69l677,588r34,-75l728,480r20,-32l773,418r25,-25l848,348r45,-34l960,265r21,-16l997,228r9,-21l1010,182r,-28l1006,129r-9,-22l981,87,956,66,919,50,865,34,789,13xe" fillcolor="#a0619a" stroked="f">
                <v:path arrowok="t"/>
              </v:shape>
              <v:shape id="_x0000_s2413" style="position:absolute;left:13955;top:10894;width:428;height:488" coordsize="857,976" path="m288,86r-39,34l208,157r-46,36l121,244r-17,28l84,301,67,339,50,380,37,426,25,479,13,538,4,603,,674r,57l9,781r8,45l29,865r21,28l67,918r21,20l113,950r24,14l162,968r26,4l233,972r42,-8l308,954r29,-12l382,922r26,-4l433,918r29,8l504,942r41,22l590,972r47,4l682,972r46,-12l770,942r36,-24l837,893r12,-16l857,847r,-29l857,781r-8,-36l841,698,815,607,782,516,745,430,712,359,678,310,629,236,582,169,561,136,549,108,541,82,537,57,533,37,520,20,496,8,466,,429,4,408,8r-20,8l366,29,341,45,312,65,288,86xe" fillcolor="#a0619a" stroked="f">
                <v:path arrowok="t"/>
              </v:shape>
              <v:shape id="_x0000_s2414" style="position:absolute;left:14231;top:10815;width:563;height:496" coordsize="1127,993" path="m108,63l59,108,33,128,17,154,4,178,,191r,16l4,223r4,21l17,266r16,20l67,331r46,59l159,451r49,66l253,592r43,78l312,712r17,45l341,799r4,45l358,889r12,34l388,948r20,20l433,980r24,13l488,993r24,l541,988r29,-8l629,960r45,-29l712,907r29,-22l770,865r36,-13l841,844r79,-16l998,820r38,-8l1065,799r21,-22l1102,753r12,-33l1123,684r4,-47l1127,584r-4,-26l1119,526r-9,-29l1102,463r-16,-33l1069,398r-20,-33l1023,331,998,298,969,270,936,236,902,207,865,178,824,154,782,128,737,104,645,67,549,34,457,12,370,,333,,292,,253,4,221,8r-33,9l159,29,133,46,108,63xe" fillcolor="#a0619a" stroked="f">
                <v:path arrowok="t"/>
              </v:shape>
              <v:shape id="_x0000_s2415" style="position:absolute;left:13701;top:10832;width:388;height:285" coordsize="778,571" path="m351,r45,l449,r63,4l579,12r58,17l692,49r24,12l737,74r16,16l766,106r8,22l778,144r,17l774,177r-4,17l766,210r-21,26l720,260r-28,25l633,327r-54,41l553,396r-24,29l504,459r-24,33l459,532r-18,39l437,558r-4,-21l433,512r4,-29l449,443r18,-43l492,351r-25,13l437,380r-33,25l367,429r-38,34l300,504r-12,20l276,550r-4,-30l272,488r8,-41l292,400r8,-24l313,351r16,-24l351,301r25,-24l404,256r-28,8l341,272r-33,17l267,309r-34,30l200,368r-12,16l176,405r,-13l176,376r8,-16l196,335r21,-34l255,268r49,-36l284,236r-25,4l233,248r-33,16l167,285r-28,28l109,351r8,-24l125,297r22,-33l180,223r20,-21l225,181r30,-20l288,144r37,-16l371,106r-42,14l237,149r-53,20l129,189,84,210,51,232,72,206r49,-49l159,128,204,98,251,74,300,57r-20,4l217,74r-96,28l,149,21,128,47,106,80,82,125,57,188,33,263,17,304,8,351,xe" fillcolor="#894489" stroked="f">
                <v:path arrowok="t"/>
              </v:shape>
              <v:shape id="_x0000_s2416" style="position:absolute;left:13597;top:10966;width:295;height:292" coordsize="592,583" path="m39,l31,17r,16l31,59r4,24l47,112r25,29l109,171r17,12l147,191r33,4l204,195r25,-4l251,187r20,4l280,195r8,8l308,228r21,36l343,299r20,61l375,390r13,24l412,439r29,20l459,467r16,4l492,471r12,l529,459r20,-12l571,426r13,-16l592,394r-4,24l571,475r-12,35l541,538r-16,25l512,571r-8,4l480,583r-29,l421,583r-29,-8l363,563,333,550,308,530,288,505,271,480r-8,-25l259,431r,-25l255,382r-4,-22l239,339,221,319,196,303r-20,-9l155,286r-20,-4l88,274,63,264,39,252,26,244r-8,-8l5,211,,183,,149,,112,9,75,22,37,39,xe" fillcolor="#b991ba" stroked="f">
                <v:path arrowok="t"/>
              </v:shape>
              <v:shape id="_x0000_s2417" style="position:absolute;left:13869;top:10832;width:220;height:166" coordsize="441,331" path="m429,106l420,94,408,82,383,57,351,41,308,29,267,17,221,8,134,,84,12,47,25,30,33,18,45,59,41r53,4l192,53r-25,8l112,86,80,106,51,128,22,149,,173,22,161,75,136r42,-16l163,106,212,94r55,-8l251,94r-43,26l184,136r-21,21l143,177r-17,21l143,189r45,-20l216,157r35,-8l292,144r41,-4l316,153r-32,24l259,198r-17,20l225,240r-13,24l284,218r58,-33l367,177r25,-8l383,185r-20,43l346,256r-21,25l304,305r-25,26l296,317r42,-24l367,277r25,-25l412,228r21,-30l441,173r,-20l437,132r-8,-26xe" fillcolor="#632a64" stroked="f">
                <v:path arrowok="t"/>
              </v:shape>
              <v:shape id="_x0000_s2418" style="position:absolute;left:14427;top:11038;width:359;height:263" coordsize="718,525" path="m,460r4,12l12,488r12,17l45,517r29,8l116,525r45,-8l195,505r25,-13l265,456r25,-22l324,414r41,-17l414,381r59,-12l524,360r74,-8l627,348r26,-13l673,318r21,-24l706,265r8,-34l718,194r,-40l718,115,714,75,706,38,694,r-4,30l681,62r-8,37l653,137r-13,21l627,174r-17,16l590,207r-21,12l540,227,440,253r-83,20l320,281r-34,17l257,314r-25,21l190,385r-29,37l149,438r-16,12l116,460r-25,8l61,472,33,468,,460xe" fillcolor="#b991ba" stroked="f">
                <v:path arrowok="t"/>
              </v:shape>
              <v:shape id="_x0000_s2419" style="position:absolute;left:14239;top:10813;width:433;height:346" coordsize="865,692" path="m83,55l120,33,146,21,179,8,216,r46,l316,r59,8l499,33r58,13l616,63r57,24l732,116r67,34l865,195r-21,-4l795,174,720,158r-43,-4l632,154r25,12l683,178r33,21l748,227r33,34l807,302r13,21l828,347,803,331,736,290,695,270,644,248,595,227,540,215r17,12l575,244r16,22l612,294r16,37l644,377r9,53l640,410,599,365,570,339,536,310,495,286,445,261r17,17l479,298r20,29l520,365r16,41l549,455r,30l549,513,536,489,520,463,495,434,466,402,428,369,387,339r-25,-8l336,319r13,16l362,359r13,30l391,426r8,41l408,521r,59l399,554,371,501,349,463,320,430,287,398,245,369r9,33l275,489r8,53l287,596r4,49l287,692,228,588,175,505,150,463,120,430,71,373,46,339,28,310,12,282,4,256,,227,,207,12,162,24,124,34,108,46,91,63,75,83,55xe" fillcolor="#894489" stroked="f">
                <v:path arrowok="t"/>
              </v:shape>
              <v:shape id="_x0000_s2420" style="position:absolute;left:14227;top:10813;width:339;height:265" coordsize="678,530" path="m71,71l84,55,100,38,125,25,153,12,192,4,233,r50,l337,,437,12r79,13l590,50r88,33l653,75,582,59,537,55,491,50r-50,l392,55r16,l453,67r29,12l512,95r29,25l569,150,549,140,500,124,461,112r-41,-4l378,99r-49,l349,108r43,24l416,150r25,20l461,191r17,28l457,211,404,187,333,162r-37,-8l266,150r9,8l304,178r16,17l337,215r16,25l366,270,312,236,257,211r-28,-8l200,195r8,16l225,256r4,30l237,319r,32l237,389r-8,-20l208,327,192,298,171,274,149,252,129,232r-4,12l125,274r,36l129,327r4,20l183,438r25,51l220,530,188,485,112,394,71,347,37,298,21,270,8,244,,219,,199,4,178r8,-20l21,144r8,-8l49,112,63,95,71,71xe" fillcolor="#632a64" stroked="f">
                <v:path arrowok="t"/>
              </v:shape>
              <v:shape id="_x0000_s2421" style="position:absolute;left:13967;top:11268;width:408;height:106" coordsize="816,211" path="m,32l4,53,25,98r13,26l59,152r24,21l112,193r34,8l179,205r33,l245,197r34,-8l308,177r45,-21l367,152r12,l404,152r28,8l465,173r67,24l565,205r34,6l628,211r29,-6l687,197r25,-12l753,165r33,-25l795,124r8,-13l812,90r4,-17l816,37,807,r,12l807,28r-4,21l795,69,777,94r-20,22l724,132r-33,12l657,144r-33,-8l595,128,536,94,508,81,479,69,449,61,420,57,396,53r-25,4l345,61r-25,8l271,86r-47,21l179,120r-20,l142,120r-22,-4l104,107,71,81,38,57,,32xe" fillcolor="#b991ba" stroked="f">
                <v:path arrowok="t"/>
              </v:shape>
              <v:shape id="_x0000_s2422" style="position:absolute;left:13967;top:10894;width:378;height:337" coordsize="757,674" path="m457,r26,12l500,25r8,20l516,78r8,21l532,124r29,45l620,256r33,45l691,372r41,75l745,483r12,37l716,459,673,404,649,376,624,355r4,21l641,422r8,61l649,516r-4,34l636,530,612,479,573,422,553,392,536,376r,16l541,438r-5,29l532,496r-8,38l512,566,495,487,475,426,461,396,449,372r-17,71l424,512r-4,34l420,583r-8,-13l391,530,379,504r-8,-37l367,430r-4,-46l349,400r-12,22l324,447r-12,32l300,520r-4,50l304,624,287,607,275,591,259,566,241,538r-8,-38l229,455r,-21l233,408r-17,18l200,451r-17,32l167,520r-12,46l155,591r,24l155,645r4,29l146,654r-9,-22l124,603r-8,-37l112,526r,-47l120,426r-12,12l96,455,79,479,67,508,55,546r-9,45l42,649,29,632,20,611,12,587,4,554,,516,,479,8,434,38,351,51,315,67,281,88,252r20,-25l133,203r26,-26l208,136r37,-32l291,53,324,33,367,12,391,4,412,r25,l457,xe" fillcolor="#894489" stroked="f">
                <v:path arrowok="t"/>
              </v:shape>
              <v:shape id="_x0000_s2423" style="position:absolute;left:14075;top:10892;width:198;height:126" coordsize="396,252" path="m229,r20,4l271,16r8,8l288,37r8,16l304,74r12,42l333,152r24,41l396,248r-13,-4l349,227,333,215,316,197,300,181,284,157r-5,36l279,223r5,29l275,248,259,231,233,193r-8,-24l212,140r-4,4l192,165r-21,36l167,223r-4,25l151,207,141,165r,-21l147,120r-10,4l121,140,96,169,84,189,71,219r,-12l75,177r5,-20l88,136r12,-24l117,86r-13,8l71,108,29,132,13,148,,165,17,140,47,90,63,69,80,49,104,33,137,16,192,r20,l229,xe" fillcolor="#632a64" stroked="f">
                <v:path arrowok="t"/>
              </v:shape>
              <v:shape id="_x0000_s2424" style="position:absolute;left:11813;top:10848;width:391;height:230" coordsize="783,459" path="m779,318r4,-34l779,252,767,215,749,177,724,144,687,107,645,73,591,37,559,24,528,12,496,4,467,,437,,408,,379,8r-24,4l329,20,304,33,283,45,263,61,246,79,234,95r-8,16l216,132r-4,12l200,152r-12,9l175,169r-37,12l96,199r-21,8l59,219,38,235,26,252,14,272,6,302,,331r,36l6,401r8,25l26,442r17,13l59,459r25,l104,455r26,-9l188,426r58,-30l312,372r30,-13l375,351r67,-8l504,343r50,4l596,355r32,12l658,380r37,21l708,410r12,4l732,414r9,-4l753,396r8,-16l771,351r8,-33xe" fillcolor="#a0619a" stroked="f">
                <v:path arrowok="t"/>
              </v:shape>
              <v:shape id="_x0000_s2425" style="position:absolute;left:12127;top:10799;width:440;height:252" coordsize="882,506" path="m171,423r-4,-43l159,339,143,295,125,248,100,207,76,169,47,137,21,116r-8,-4l4,100,,92,,79,4,58,21,37,43,17,72,5,104,r21,l143,r74,25l292,45r41,9l371,58r37,-4l445,41,488,25,529,13,575,5,596,r24,5l645,5r21,8l692,25r24,16l741,58r20,30l787,116r25,37l849,228r12,33l874,290r4,25l882,339r,21l878,380r-4,18l865,410r-8,8l849,427r-12,4l824,431r-16,l796,427,741,406,679,388,612,372,537,360r-37,l463,360r-34,4l392,368r-33,12l329,398r-29,16l275,439r-34,37l217,496r-21,10l192,506r-8,l176,492r-5,-16l167,451r4,-28xe" fillcolor="#a0619a" stroked="f">
                <v:path arrowok="t"/>
              </v:shape>
              <v:shape id="_x0000_s2426" style="position:absolute;left:11819;top:10873;width:148;height:201" coordsize="294,401" path="m294,r-8,4l269,16r-8,14l257,42r-4,12l253,71r4,28l253,112r-4,12l237,132r-13,14l178,166r-45,24l116,207r-12,12l90,231r-8,18l78,265r-4,21l74,306r4,17l86,339r8,18l104,369r8,8l120,381r13,l120,389r-20,8l82,401r-17,l49,401,33,393,20,381,12,365,4,339,,314,,286,4,261r8,-26l20,211,41,190,61,170,90,158r30,-12l174,120r20,-8l212,95,224,67,237,42r8,-8l257,20r17,-8l294,xe" fillcolor="#b991ba" stroked="f">
                <v:path arrowok="t"/>
              </v:shape>
              <v:shape id="_x0000_s2427" style="position:absolute;left:11950;top:10859;width:254;height:196" coordsize="508,394" path="m461,390r13,-9l486,368r10,-21l504,327r4,-24l508,274r,-26l500,215r-8,-28l474,157,457,132,437,108,412,83,383,63,357,41,329,25,296,13,266,4,233,,204,,162,8r-21,l158,8r46,5l229,17r29,8l288,41r24,22l292,53,270,49r-29,l208,45r-33,8l137,63,100,83r12,-4l149,75r26,l200,79r33,8l266,104r-25,-4l221,96r-33,l154,100r-33,8l84,124r-21,8l45,145r18,l104,136r29,l158,141r30,8l212,165r-20,l162,165r-29,10l100,183,63,199,29,219,13,236,,248r17,-8l37,232r26,-8l92,215r37,-4l162,215r42,9l180,224r-26,4l129,236r-33,8l67,260,41,282r-8,12l25,311,41,298,84,278r33,-10l149,264r39,-4l225,268r-17,6l167,286r-26,8l117,307,92,323,67,339r17,-4l125,331r63,-4l229,327r37,4l312,339r37,13l378,364r22,8l433,394r16,l461,390xe" fillcolor="#894489" stroked="f">
                <v:path arrowok="t"/>
              </v:shape>
              <v:shape id="_x0000_s2428" style="position:absolute;left:12071;top:10900;width:133;height:157" coordsize="267,315" path="m229,307r16,-22l259,252r4,-24l267,203r,-30l263,141r-8,-33l237,82,225,58,208,37,179,8,171,r8,8l196,37r20,37l225,96r4,20l220,108,200,78,184,62,163,45,137,33,112,21r13,8l155,53r12,17l184,92r8,24l200,141r-8,-13l171,108,151,96,129,82,104,74,75,70r13,8l125,104r22,16l167,141r17,24l196,191r-8,-10l163,161r-16,-8l125,145r-25,-4l71,141r13,4l116,157r17,12l151,181r16,18l179,220r-8,-9l151,203,116,191r-16,l80,191r32,16l147,228r16,8l175,252r-12,-4l112,236r-16,l75,232r-37,4l,244r59,12l108,269r25,8l151,289r33,18l204,315r12,l229,307xe" fillcolor="#632a64" stroked="f">
                <v:path arrowok="t"/>
              </v:shape>
              <v:shape id="_x0000_s2429" style="position:absolute;left:12196;top:10807;width:337;height:85" coordsize="673,170" path="m16,24l65,50,98,67r34,12l169,87r37,4l245,87r20,-8l282,71r24,-9l332,54r29,-4l390,50r33,l453,50r33,8l514,67r30,12l573,95r49,33l661,156r12,14l665,152,635,107,614,83,590,54,561,33,522,16,490,8,457,,431,4r-25,l365,20,332,33,298,45r-33,9l228,54,186,50,120,33,49,16,20,8,4,8,,8r,4l16,24xe" fillcolor="#b991ba" stroked="f">
                <v:path arrowok="t"/>
              </v:shape>
              <v:shape id="_x0000_s2430" style="position:absolute;left:12170;top:10844;width:354;height:209" coordsize="708,418" path="m,95r25,45l51,189r20,46l75,260r4,24l79,326r,37l79,392r4,8l92,409r8,9l112,414r13,-5l141,396r30,-29l208,335r21,-21l253,302r34,-14l316,276r37,-8l391,264r37,l461,268r76,16l608,302r100,33l653,296,608,272,582,260r-25,-8l569,247r35,-8l645,235r20,l686,239r-13,-8l636,211,608,198r-35,-9l532,185r-45,l495,173r21,-21l532,140r21,-8l573,124r31,-9l586,111r-17,-4l545,103r-29,l478,107r-37,12l396,136r4,-8l416,103,437,77,453,61r16,-8l453,53r-16,4l416,61r-29,8l357,87r-29,24l296,140r8,-29l316,81r8,-12l337,57r-13,4l296,73,279,87r-18,16l245,119r-16,25l233,111r,-30l224,53r-8,38l204,119r-17,29l187,132,175,95,167,73,153,49,137,24,112,4r4,8l120,36r5,41l125,99r-5,25l120,107,108,77,100,57,83,36,63,20,33,r8,12l63,45r8,24l83,99r9,33l96,169,88,156,67,136,33,111,16,99,,95xe" fillcolor="#894489" stroked="f">
                <v:path arrowok="t"/>
              </v:shape>
              <v:shape id="_x0000_s2431" style="position:absolute;left:12198;top:10927;width:203;height:126" coordsize="406,254" path="m37,245r8,9l57,254r8,-4l78,245,98,224r30,-29l161,158r25,-16l216,128r33,-12l294,108r51,-4l406,104r-8,-4l369,88,324,75,298,71r-29,l273,67,294,55,324,39,365,29,353,25r-38,l290,29,257,39,224,55,182,75,198,55,224,34,253,13r-16,l202,25r-24,9l157,51,137,67,120,92r,-29l112,34,98,r6,9l104,34,98,71,90,92r-8,20l82,104,78,83,65,59,57,43,45,25r4,4l57,47r4,28l61,92r,20l45,88,28,59,,25,4,39,16,67r12,41l28,132r,22l24,191r-4,25l24,232r13,13xe" fillcolor="#632a64" stroked="f">
                <v:path arrowok="t"/>
              </v:shape>
              <v:shape id="_x0000_s2432" style="position:absolute;left:12154;top:11012;width:114;height:74" coordsize="229,148" path="m12,91r,-4l8,83,,74,,69,4,61r8,-4l17,49,33,45,49,40r4,-4l53,28,58,12,62,4,70,r4,l84,4r4,4l100,20r4,l108,20r8,-8l125,8,137,4r12,l162,8r4,8l166,20r8,4l182,28r14,-8l212,16r8,4l229,32r-4,13l212,91r-4,20l200,119r-4,4l182,128r-8,l166,123r-4,9l158,136r-9,4l133,140r-17,l108,140r-4,-4l100,132r-8,8l84,148r-10,l66,148r-8,-8l53,136r,-4l45,140r-16,8l17,148,8,144r,-12l8,123,4,111,,103,4,95r8,-4xe" fillcolor="#f4c110" stroked="f">
                <v:path arrowok="t"/>
              </v:shape>
              <v:shape id="_x0000_s2433" style="position:absolute;left:11826;top:11028;width:332;height:337" coordsize="665,674" path="m507,4l457,,390,4,312,17,270,29,229,47,186,63,149,83r-37,25l78,136,49,175,29,211,12,252,4,302,,347r,34l4,406r8,20l29,443r20,8l74,459r38,4l141,471r21,10l174,497r8,16l186,554r8,21l208,601r21,24l249,641r25,17l303,666r26,8l353,674r25,-8l398,654r9,-8l416,633r13,-36l449,497r16,-54l482,386r20,-51l519,311r14,-21l565,252r29,-28l637,187r12,-17l661,154r4,-18l665,120,661,79,653,63,641,51,623,33,594,25,557,13,507,4xe" fillcolor="#a0619a" stroked="f">
                <v:path arrowok="t"/>
              </v:shape>
              <v:shape id="_x0000_s2434" style="position:absolute;left:12088;top:11061;width:295;height:375" coordsize="590,749" path="m162,78r-54,54l82,165,58,203,37,248,17,310,4,384,,479r,55l4,579r9,36l21,649r12,25l46,698r16,17l74,728r17,8l108,745r37,4l174,745r29,-4l225,728r20,-9l274,702r17,-8l307,694r22,4l353,711r33,12l415,728r34,l478,723r29,-12l536,694r21,-16l578,653r8,-12l590,619r,-20l586,570,570,508,549,442,519,376,490,314,462,260,437,223,399,173,366,124,337,78,329,57r,-16l325,24,311,12,295,4,274,,254,8,225,20,195,41,162,78xe" fillcolor="#a0619a" stroked="f">
                <v:path arrowok="t"/>
              </v:shape>
              <v:shape id="_x0000_s2435" style="position:absolute;left:12256;top:10991;width:393;height:372" coordsize="786,745" path="m66,63l33,96,21,112,8,134,,154r,21l8,203r17,30l86,307r35,46l157,398r37,54l229,510r24,62l266,605r8,32l282,672r8,24l303,716r17,13l337,737r20,4l374,745r20,-4l433,729r37,-21l498,688r21,-21l541,646r20,-13l582,621r24,-12l657,597r53,-13l735,576r18,-12l769,552r9,-22l782,505r4,-28l786,402r-8,-45l761,311,735,266,698,215,657,171,611,130,553,92,490,59,428,34,361,18,298,4,241,,186,4,137,14r-21,8l96,34,78,47,66,63xe" fillcolor="#a0619a" stroked="f">
                <v:path arrowok="t"/>
              </v:shape>
              <v:shape id="_x0000_s2436" style="position:absolute;left:11898;top:11028;width:262;height:217" coordsize="524,435" path="m225,8l258,4,296,r41,l379,4r41,9l461,25r31,17l504,55r8,12l524,96r,24l516,140r-8,26l492,183r-18,20l437,236r-33,38l370,319r-29,54l320,435r-4,-13l312,390r,-26l316,335r13,-33l341,266r-16,12l284,307r-22,24l241,360r-20,30l208,426r-4,-24l200,377r4,-30l208,311r13,-37l241,232r17,-17l275,195r-17,8l212,228r-24,16l167,270r-22,24l133,319r-4,-8l129,302r4,-16l141,266r13,-22l175,215r33,-32l196,187r-33,12l141,211r-20,21l100,252,84,286r4,-20l92,244r12,-29l121,183r28,-33l192,120r24,-16l245,87r-87,37l88,162,59,179,37,195,49,179,84,136r20,-24l133,87,163,67,196,55,141,71,80,96,,136,13,120,25,104,45,83,80,63,117,42,167,21,225,8xe" fillcolor="#894489" stroked="f">
                <v:path arrowok="t"/>
              </v:shape>
              <v:shape id="_x0000_s2437" style="position:absolute;left:11834;top:11146;width:208;height:209" coordsize="416,418" path="m16,r,12l16,26r,16l20,62,32,83r17,20l75,124r29,13l124,141r21,-4l157,133r16,-5l187,128r12,13l216,158r12,28l240,211r17,46l265,277r12,17l295,310r21,12l340,331r21,l377,322r13,-12l403,294r9,-12l416,269r-4,17l407,331r-8,25l390,381r-13,16l365,410r-16,8l332,418r-20,l291,414r-22,-4l249,397,232,385,216,369,203,348r-8,-17l191,294r-4,-17l183,261,173,245,161,231,145,219r-17,-8l99,207,71,203,49,199,32,190,20,178,8,162,4,141,,115,,87,4,58,16,xe" fillcolor="#b991ba" stroked="f">
                <v:path arrowok="t"/>
              </v:shape>
              <v:shape id="_x0000_s2438" style="position:absolute;left:12012;top:11028;width:148;height:120" coordsize="295,240" path="m283,67l271,51,249,33,224,21,200,13,171,4,137,,79,,46,13,20,25,8,33,4,37r25,l67,33r53,4l104,47,71,67,29,100,12,120,,140,12,128,50,104,104,79,137,67r38,-8l163,67,133,87r-29,29l91,132r-8,18l96,140r28,-16l141,116r26,-8l191,100r29,-4l212,104r-25,24l163,158r-9,21l145,195r46,-37l228,128r17,-8l263,116r-5,12l245,162r-21,41l212,224r-16,16l208,232r24,-21l267,179r16,-21l291,132r4,-16l295,100,291,83,283,67xe" fillcolor="#632a64" stroked="f">
                <v:path arrowok="t"/>
              </v:shape>
              <v:shape id="_x0000_s2439" style="position:absolute;left:12407;top:11140;width:238;height:215" coordsize="475,430" path="m,385r4,8l13,405r8,8l38,422r20,8l83,426r34,-9l138,409r16,-12l183,364r16,-13l216,334r30,-16l279,302r37,-13l350,281r49,-8l420,265r16,-8l450,243r12,-20l466,198r4,-24l475,145r-5,-30l462,58,454,28,446,r,24l440,50r-4,24l424,107r-17,29l387,162r-17,12l354,182r-67,20l234,223r-26,12l187,247r-16,14l154,277r-24,41l108,347,91,373r-12,8l67,385r-21,4l26,389,,385xe" fillcolor="#b991ba" stroked="f">
                <v:path arrowok="t"/>
              </v:shape>
              <v:shape id="_x0000_s2440" style="position:absolute;left:12262;top:10991;width:291;height:260" coordsize="582,522" path="m46,55l70,34,88,22r21,-8l133,4,162,r38,l241,r88,14l366,22r42,8l449,47r41,16l537,88r45,29l570,112r-37,-8l482,96r-29,l421,96r20,8l482,130r25,20l529,171r20,28l566,237,549,225,503,195,470,183,437,166r-34,-8l366,150r8,8l386,171r17,12l416,203r17,30l445,266r8,41l445,290,416,262,395,241,366,220,337,203,304,191r13,12l329,215r16,22l358,262r16,32l382,333r8,40l378,357,345,315,325,294,299,270,266,254,233,241r12,13l266,286r8,29l286,349r9,37l295,431r-4,-17l266,373,249,349,229,323,204,299,174,278r8,29l200,369r17,79l221,485r,37l178,448,137,386,113,357,92,333,54,290,25,250,13,229,4,207,,187,,171,4,138r9,-30l25,79,46,55xe" fillcolor="#894489" stroked="f">
                <v:path arrowok="t"/>
              </v:shape>
              <v:shape id="_x0000_s2441" style="position:absolute;left:12254;top:10991;width:224;height:203" coordsize="449,406" path="m41,67l45,55,57,43,70,30,90,18r26,-8l145,4,178,r38,l282,r55,10l390,22r59,25l432,39,382,30r-29,l320,30r-34,l253,39r12,l298,43r17,8l337,63r24,16l382,100,365,96,328,83,278,75r-33,l216,75r13,4l257,96r17,12l294,122r17,16l324,158,270,138,220,122r-26,-5l174,117r8,5l203,134r26,28l241,179r8,20l212,179,170,162r-17,-4l133,154r8,12l153,199r13,46l170,270r,29l161,282,145,254,120,215,104,199,86,187r,28l86,245r14,25l137,341r16,36l170,406,141,373,86,307,57,278,29,237,8,199,,183,,166,,150,4,138,16,117,29,100,33,83,41,67xe" fillcolor="#632a64" stroked="f">
                <v:path arrowok="t"/>
              </v:shape>
              <v:shape id="_x0000_s2442" style="position:absolute;left:12100;top:11334;width:274;height:96" coordsize="549,190" path="m,65l4,83r12,33l29,136r16,16l62,169r21,13l108,190r21,l153,186r21,-9l212,160r33,-20l261,136r17,l320,148r50,17l390,169r22,l433,169r20,-9l486,148r30,-20l537,107r4,-12l545,83r4,-26l549,28,541,r4,12l541,37r-4,16l528,73,516,91r-22,12l469,116r-20,l428,116r-20,-9l365,87,324,69,304,65,282,61r-33,4l216,79,186,95r-33,16l125,124r-25,l88,124,74,116,25,87,,65xe" fillcolor="#b991ba" stroked="f">
                <v:path arrowok="t"/>
              </v:shape>
              <v:shape id="_x0000_s2443" style="position:absolute;left:12090;top:11061;width:257;height:263" coordsize="515,525" path="m282,r17,8l311,16r10,17l329,57r12,30l362,124r45,61l433,219r29,49l495,323r12,28l515,376,482,331,449,293,415,260r18,50l441,355r,25l441,404,411,351,386,310,370,293,358,280r4,13l362,327r,45l358,396r-4,30l337,368,321,319,307,297r-8,-17l291,335r,53l291,442r-4,-12l270,404,258,384r-4,-25l245,331r-4,-38l233,306r-16,37l213,372r-6,28l207,438r10,41l203,467,191,455,178,438r-8,-20l158,388r-4,-33l154,319r-8,16l137,355r-12,21l117,410r-4,32l113,479r8,46l113,508,95,471,87,446,78,414r,-34l78,339r-8,8l54,380r-4,24l42,434r-5,33l37,508,33,495,17,467,9,442,5,414,,384,5,351,17,284,37,235,58,191,91,148,146,87,174,49,195,33,221,16,254,4,270,r12,xe" fillcolor="#894489" stroked="f">
                <v:path arrowok="t"/>
              </v:shape>
              <v:shape id="_x0000_s2444" style="position:absolute;left:12154;top:11059;width:135;height:98" coordsize="270,195" path="m145,r13,4l174,12r12,12l200,53r8,29l225,112r45,65l262,177,241,165,216,148,204,136,192,120r,24l192,169r4,20l192,185,178,173,158,148,141,107r-4,5l129,128r-8,28l112,195r-8,-34l96,132r,-33l92,99,78,112,66,136,53,173r-4,-8l53,144r5,-32l66,91,74,73,45,91,21,112,8,124,,136,8,120,29,82,45,49,62,33,84,20,121,4,145,xe" fillcolor="#632a64" stroked="f">
                <v:path arrowok="t"/>
              </v:shape>
              <v:shape id="_x0000_s2445" style="position:absolute;left:12747;top:10809;width:428;height:259" coordsize="857,517" path="m831,446r13,-28l857,389r,-38l853,310,839,269,815,219,782,170,741,116,711,91,686,71,657,50,627,33,594,20,566,12,533,4,503,,474,,445,,421,4,395,8r-25,8l349,29,333,41,321,54,308,67r-13,4l278,75r-20,l217,71r-51,l146,71r-25,4l96,83,74,91,54,107,37,128,21,152,9,186,,219r,29l5,269r12,17l33,298r21,8l83,310r30,4l178,314r72,l325,314r37,4l399,323r75,16l537,363r49,26l623,414r34,24l682,459r29,38l723,505r8,8l745,517r12,l774,513r16,-12l807,480r24,-34xe" fillcolor="#db5c94" stroked="f">
                <v:path arrowok="t"/>
              </v:shape>
              <v:shape id="_x0000_s2446" style="position:absolute;left:13146;top:10827;width:414;height:348" coordsize="829,695" path="m51,422l63,389r9,-45l72,294,68,245,59,198,46,153,29,111,9,83,5,75,,62,,50,,42,9,34r8,-8l41,9,72,r32,l141,9r22,8l180,26r65,49l317,125r37,24l396,166r41,12l478,182r51,4l574,190r51,8l649,207r25,8l694,227r26,18l741,265r16,21l774,314r16,34l803,385r13,45l824,472r5,41l829,551r,29l824,608r-4,21l812,649r-14,18l790,679r-12,8l766,691r-17,4l737,695r-12,-4l708,683r-14,-8l649,637,590,596,525,555,453,513,417,497,380,484,337,472r-37,-8l262,464r-37,l192,468r-38,12l109,501,72,513r-21,l41,509r-8,-4l29,501r,-9l29,472r8,-20l51,422xe" fillcolor="#db5c94" stroked="f">
                <v:path arrowok="t"/>
              </v:shape>
              <v:shape id="_x0000_s2447" style="position:absolute;left:12753;top:10817;width:216;height:145" coordsize="432,290" path="m432,r-8,l398,8r-12,5l378,21,365,34r-4,17l357,63r-4,12l345,87r-9,9l324,100r-20,4l249,108r-58,4l169,120r-20,4l133,132r-13,14l108,158r-8,16l91,195r-4,20l87,232r,16l96,262r4,12l108,282r12,4l108,290,79,286r-18,l45,282,29,274,12,262,4,244,,224,4,199,8,174,20,150,33,124,49,104,65,87,96,75r32,-8l161,63r39,l261,67r25,-4l308,55,336,34,353,17,365,8,382,4,404,r28,xe" stroked="f">
                <v:path arrowok="t"/>
              </v:shape>
              <v:shape id="_x0000_s2448" style="position:absolute;left:12909;top:10829;width:266;height:239" coordsize="532,476" path="m428,476r17,-4l461,464r17,-12l494,434r12,-20l519,389r9,-24l532,332r,-30l528,269r-9,-32l506,207,490,174,469,145,449,111,424,87,398,62,369,46,337,30,308,17,257,5,241,r16,5l298,26r30,16l353,58r25,25l394,117,378,99,357,87,328,75,294,62,253,50,212,46r-42,4l182,54r42,8l249,71r25,16l302,107r30,30l312,125,286,111,257,99,220,87,178,79r-45,l112,83,92,87r16,4l153,103r25,8l208,129r25,16l253,170r-25,-8l204,154r-39,-9l129,141r-43,l41,149r-21,9l,166r24,-4l45,162r33,4l112,170r37,8l186,194r34,25l194,215r-24,-8l141,203r-37,-4l66,203r-33,8l16,219,4,228r20,l78,223r34,5l149,237r41,16l228,273r-20,-4l161,265r-61,l66,269r-29,8l53,277r51,13l170,310r38,16l249,348r45,25l328,397r25,21l369,439r29,29l410,476r18,xe" fillcolor="#db387f" stroked="f">
                <v:path arrowok="t"/>
              </v:shape>
              <v:shape id="_x0000_s2449" style="position:absolute;left:13019;top:10914;width:156;height:156" coordsize="312,310" path="m216,310r25,-12l253,286r13,-17l282,252r12,-25l304,203r8,-33l312,136r,-29l304,79,294,53,278,16,270,4r4,12l282,45r8,46l290,112r-4,24l282,120,270,87,258,67,245,45,225,20,204,r8,12l233,45r8,26l245,95r4,25l249,144r-4,-12l229,103,216,83,196,67,174,45,145,29r13,16l182,83r18,24l212,132r9,30l225,186r-4,-8l204,148,186,136,166,120,145,103,112,95r13,8l154,128r16,16l182,166r8,20l200,211r-10,-8l174,182,145,162,125,148r-21,-4l133,174r29,29l170,219r8,16l166,231,121,199r-17,-8l82,182,45,170,,162r58,33l104,227r21,17l141,260r25,30l186,306r18,4l216,310xe" fillcolor="#d62358" stroked="f">
                <v:path arrowok="t"/>
              </v:shape>
              <v:shape id="_x0000_s2450" style="position:absolute;left:13229;top:10850;width:318;height:209" coordsize="636,418" path="m13,20l54,65,78,91r35,25l146,140r36,17l225,169r20,l270,169r25,l325,173r33,8l391,191r28,12l453,219r29,16l511,256r26,24l562,306r37,53l627,402r9,16l631,397,619,343,607,310,590,276,570,244,541,215,507,191,478,173r-29,-8l419,157r-45,-5l333,152r-38,l258,144,217,132,174,112,117,75,50,24,21,8,5,,,,,4,13,20xe" stroked="f">
                <v:path arrowok="t"/>
              </v:shape>
              <v:shape id="_x0000_s2451" style="position:absolute;left:13158;top:10877;width:342;height:288" coordsize="683,576" path="m26,75r12,53l47,182r4,55l47,261r-4,21l26,323,8,357,,381r,12l4,406r8,4l26,414r17,l59,410r45,-12l155,377r28,-8l216,365r35,l292,369r37,8l367,389r41,13l441,418r71,46l579,509r90,67l628,521,591,477,571,456,545,438r16,4l600,447r45,13l665,468r18,13l673,468,641,430,616,410,587,389,545,369,500,353r12,-9l541,335r20,-8l587,327r29,l645,335,632,323,612,310,591,298,557,286r-37,-8l475,274r-55,-4l428,266r25,-17l491,231r17,-8l533,223r-17,-8l496,211r-25,-4l437,207r-33,4l363,219r-47,18l337,211r26,-20l375,178r17,-4l379,174r-38,l320,178r-24,9l275,195r-24,16l263,182r12,-28l279,124r-24,30l229,182r-25,17l208,187r,-41l208,120,204,91,196,63,179,34r,12l175,71r-8,37l159,128r-12,22l147,138r,-34l142,79,134,54,121,30,100,r4,16l112,54r,25l112,112r-4,34l100,182,96,170,84,138,71,120,59,104,47,87,26,75xe" fillcolor="#db387f" stroked="f">
                <v:path arrowok="t"/>
              </v:shape>
              <v:shape id="_x0000_s2452" style="position:absolute;left:13156;top:10970;width:222;height:116" coordsize="445,231" path="m8,219r8,4l30,227r8,4l51,227r32,-8l120,202r51,-16l204,182r33,-4l279,182r45,8l383,206r62,25l437,223,412,198,371,170,345,157,312,144r12,l345,140r38,l432,144r-12,-8l383,123r-30,-8l316,111r-41,l224,115r26,-12l279,91r41,-4l304,83,263,79r-26,l208,83r-29,8l151,107,163,79r4,-29l167,12r,12l159,50,138,79,125,95r-17,16l112,103r,-20l112,54,108,36,100,16r,4l104,40r-4,26l92,83,83,99,79,70,71,40,51,r4,12l55,44,51,87r-4,20l34,128,16,162,4,182,,202r4,9l8,219xe" fillcolor="#d62358" stroked="f">
                <v:path arrowok="t"/>
              </v:shape>
              <v:shape id="_x0000_s2453" style="position:absolute;left:13088;top:11032;width:134;height:83" coordsize="270,167" path="m21,63r4,-4l21,51r,-8l21,39r4,-5l37,29r8,l63,29r16,l88,29r4,-8l100,9,112,r4,l125,r4,9l133,17r8,17l145,34r4,l162,34r9,-5l184,29r16,10l208,47r4,8l212,59r4,8l225,71r16,l257,75r9,4l270,88r,4l266,100r-4,8l233,146r-17,12l208,167r-4,l188,167r-9,-9l171,158r-9,l157,162r-8,l129,158r-17,-8l104,146r,-4l100,137r-12,l75,142r-8,l59,137,49,124r,-4l49,116r-12,4l21,120,8,116,,108r4,-8l8,92,4,79,8,67r4,-4l21,63xe" fillcolor="#f4c110" stroked="f">
                <v:path arrowok="t"/>
              </v:shape>
              <v:shape id="_x0000_s2454" style="position:absolute;left:12691;top:10970;width:399;height:317" coordsize="798,633" path="m670,70l619,50,549,24,461,8,416,,366,,316,,270,4r-45,8l178,24,137,44,100,74,66,107,37,148,17,186,4,219,,243r,26l13,285r16,17l54,322r32,17l121,359r16,18l141,393r,20l137,454r-4,21l137,505r12,28l166,558r20,24l208,604r29,16l262,628r28,5l316,628r13,-4l341,616r25,-30l429,505r32,-47l498,413r47,-36l566,359r24,-16l641,322r37,-12l735,290r22,-9l774,269r8,-14l790,239r8,-20l798,202r,-20l794,166,778,144,753,123,719,99,670,70xe" fillcolor="#db5c94" stroked="f">
                <v:path arrowok="t"/>
              </v:shape>
              <v:shape id="_x0000_s2455" style="position:absolute;left:12913;top:11090;width:309;height:376" coordsize="619,753" path="m357,30l282,63,245,79r-41,29l162,142r-21,20l121,191r-21,28l78,257,58,294,37,339,21,389,8,430,,468r,37l,534r8,24l16,580r9,20l41,613r12,12l88,645r37,9l153,658r25,l204,658r37,-4l257,654r21,4l300,671r20,25l349,716r29,17l412,745r33,8l478,753r33,-4l545,741r29,-13l586,720r12,-16l606,684r5,-30l619,592r,-70l615,447r-4,-70l598,319r-8,-41l569,211,549,154r-8,-50l541,83r,-20l545,51,537,34,524,16,502,8,478,,445,4r-43,8l357,30xe" fillcolor="#db5c94" stroked="f">
                <v:path arrowok="t"/>
              </v:shape>
              <v:shape id="_x0000_s2456" style="position:absolute;left:13192;top:11074;width:366;height:388" coordsize="732,778" path="m108,17l62,33,41,45,25,59,8,75,,96r,28l4,157r33,91l58,303r22,61l96,427r12,66l112,563r,32l108,629r-4,33l108,691r4,21l125,733r12,12l153,757r21,9l196,774r41,4l282,774r43,-8l353,753r29,-8l408,737r29,l466,737r58,8l582,753r30,4l633,753r20,-8l674,729r12,-21l698,682r26,-69l732,571r,-49l724,467,706,410,682,352,649,295,602,236,553,183,494,133,433,92,370,54,312,29,253,9,200,,174,,153,,129,9r-21,8xe" fillcolor="#db5c94" stroked="f">
                <v:path arrowok="t"/>
              </v:shape>
              <v:shape id="_x0000_s2457" style="position:absolute;left:12813;top:10974;width:279;height:222" coordsize="557,442" path="m284,12r32,8l357,32r43,18l445,71r41,24l520,120r13,16l545,149r8,17l557,182r,29l549,235r-12,17l516,269r-26,13l466,290r-50,16l366,326r-50,29l266,397r-21,21l221,442r,-12l229,401r12,-24l253,351r25,-25l308,298r-20,4l233,314r-33,12l166,343r-29,22l108,389r4,-20l121,343r12,-25l149,286r31,-29l196,239r20,-12l237,215r29,-8l241,207r-53,4l154,219r-29,8l96,243,71,265r,-8l76,243r8,-12l100,219r21,-16l154,186r46,-16l184,166r-39,l117,170r-25,8l62,190,33,215r8,-21l58,178,80,158r32,-22l154,115r54,-12l237,99r37,-4l166,95,84,99r-39,4l17,111,37,99,88,75,121,62,154,50r42,-4l233,42,171,36r-75,l,42,17,32,41,20,71,12,108,4,158,r58,4l284,12xe" fillcolor="#db387f" stroked="f">
                <v:path arrowok="t"/>
              </v:shape>
              <v:shape id="_x0000_s2458" style="position:absolute;left:12703;top:11020;width:191;height:259" coordsize="382,517" path="m71,l61,8,57,20,49,37r,21l53,83r8,24l83,136r25,25l129,174r20,4l165,178r18,4l196,186r12,13l216,223r4,29l220,282r4,49l224,351r4,25l241,397r16,21l278,434r26,4l320,438r21,-4l357,422r12,-8l382,406r-13,16l349,459r-17,20l312,497r-16,12l278,517r-21,l237,509r-21,-8l196,493,179,475,161,459,145,438r-8,-20l133,397r,-21l137,339r4,-16l141,306r,-20l129,268,116,252,104,240,79,223,45,207,29,199,12,182,4,166,,144,,124,8,99,20,75,33,49,49,24,71,xe" stroked="f">
                <v:path arrowok="t"/>
              </v:shape>
              <v:shape id="_x0000_s2459" style="position:absolute;left:12929;top:10993;width:163;height:135" coordsize="324,270" path="m324,146r-8,-24l304,100,283,79,257,59,228,43,200,30,137,,100,,71,,55,6,45,10r30,8l112,30r55,25l149,55r-45,8l51,75,25,84,,100,20,96,67,88r66,-4l175,88r41,4l200,96r-37,8l120,122r-16,8l88,142r12,l137,134r26,l187,134r33,8l249,150r-12,4l204,162r-37,21l149,195r-16,12l196,191r49,-8l267,179r16,l275,191r-26,25l212,246r-20,16l167,270r16,l220,258r21,-4l267,241r20,-12l308,211r12,-16l324,179r,-17l324,146xe" fillcolor="#d62358" stroked="f">
                <v:path arrowok="t"/>
              </v:shape>
              <v:shape id="_x0000_s2460" style="position:absolute;left:13254;top:11326;width:302;height:128" coordsize="603,255" path="m,176r,13l4,202r4,13l20,227r21,12l67,251r37,4l132,251r22,-4l191,231r25,-8l241,215r38,-4l320,211r41,4l399,219r54,12l477,235r18,-4l516,223r20,-12l553,193r12,-25l577,144r9,-29l595,85r4,-28l603,28,599,r-9,20l581,40,565,65,540,89r-24,22l499,119r-18,4l461,127r-21,l365,123r-66,-4l271,119r-26,4l220,132r-25,8l154,164r-30,21l100,202r-17,l67,206,45,198,24,189,,176xe" stroked="f">
                <v:path arrowok="t"/>
              </v:shape>
              <v:shape id="_x0000_s2461" style="position:absolute;left:13194;top:11070;width:316;height:256" coordsize="633,514" path="m104,13l133,4,154,r26,l208,4r33,9l278,25r43,16l408,87r37,25l482,136r38,29l557,199r37,37l633,286r-13,-9l586,252,537,228,508,211r-34,-8l490,215r34,41l541,281r16,34l570,347r4,37l557,368,520,327,494,298,466,273,433,248,396,228r8,12l412,252r8,21l429,298r4,33l433,364r-4,42l425,388,404,347,392,323,370,294,345,268,316,240r9,16l333,273r8,25l345,331r4,33l345,402r-8,45l333,426,312,372,300,343,278,315,258,286,225,260r8,13l237,315r4,28l237,380r-4,38l221,459r-4,-16l208,394r-8,-30l188,335,170,303,149,273r-4,25l141,364r-12,79l121,479r-13,35l88,430,71,356,58,319,45,290,21,236,4,187,,161,,141,4,120,8,104,25,75,45,49,67,29,104,13xe" fillcolor="#db387f" stroked="f">
                <v:path arrowok="t"/>
              </v:shape>
              <v:shape id="_x0000_s2462" style="position:absolute;left:13187;top:11066;width:261;height:194" coordsize="520,388" path="m83,25l96,12,112,8,133,r24,l182,4r34,4l253,16r37,17l361,61r55,26l465,120r55,45l498,153,453,128,424,112,390,100,353,87,320,83r8,4l361,104r17,16l394,136r18,25l424,191,412,177,378,153,328,124,296,112r-35,-8l274,112r26,24l316,153r12,20l337,199r8,20l296,177,253,144,229,132r-25,-8l212,128r17,21l245,187r4,20l253,232,220,195,187,165,166,153,149,140r,17l153,191r-8,49l141,264r-8,25l129,272r-5,-36l112,191,100,169,88,153,75,183r-5,24l66,219r4,17l83,315r5,40l92,388,75,343,41,264,25,223,8,177,,136,,116,4,104,12,87,20,75,41,61,57,49,70,37,83,25xe" fillcolor="#d62358" stroked="f">
                <v:path arrowok="t"/>
              </v:shape>
              <v:shape id="_x0000_s2463" style="position:absolute;left:12921;top:11326;width:293;height:134" coordsize="586,268" path="m,l,16,,53,5,73r8,26l25,119r17,21l68,156r20,8l113,168r24,4l188,172r37,-8l241,168r21,4l300,202r45,33l366,251r20,9l412,264r21,4l474,268r38,-8l537,247r12,-8l558,231r16,-25l582,181r4,-29l582,164r-12,25l562,202r-17,13l525,223r-25,8l470,231r-25,-8l425,215,404,198,370,164,333,132,313,119,296,107,258,99,221,95r-37,4l141,103r-32,l80,89,68,85,58,73,17,28,,xe" stroked="f">
                <v:path arrowok="t"/>
              </v:shape>
            </v:group>
            <v:shape id="_x0000_s2465" style="position:absolute;left:10564;top:10786;width:207;height:185" coordsize="549,451" path="m450,12r17,14l475,38r,17l475,79r4,37l487,158r25,74l524,270r12,57l549,394r,28l549,451,532,398,516,347,503,323,491,302r,17l491,357r-8,45l475,426r-13,21l454,389,440,339r-8,-24l424,298r-4,13l412,343r-17,42l379,410r-17,20l367,373r,-54l367,294r-5,-20l332,323r-20,50l295,422r-4,-12l287,377r-4,-20l283,327r4,-29l295,266r-12,8l271,286r-17,16l238,323r-18,30l208,385r-8,41l191,410r-4,-16l179,373r-4,-26l179,319r4,-29l200,257r-17,9l167,278r-21,20l126,323r-18,30l96,385r-9,45l83,414,79,373r,-30l83,315,96,278r16,-33l104,249,75,274,55,290,38,315,22,347,8,385,4,373,,335,,311,4,282,18,253,30,223,71,170r37,-42l150,95,195,71,275,38,320,12,346,4,383,r37,l436,4r14,8xe" fillcolor="#db387f" stroked="f">
              <v:path arrowok="t"/>
            </v:shape>
            <v:shape id="_x0000_s2466" style="position:absolute;left:10655;top:10785;width:101;height:91" coordsize="266,223" path="m198,8r18,8l229,30r8,20l237,79r,29l241,142r8,32l266,223r-9,-8l237,199,216,170r-4,-16l203,132r-9,26l186,182r-4,21l178,199r-8,-21l162,150r-5,-22l157,104r-4,4l137,120r-21,22l104,158,94,174r6,-32l104,108r8,-29l108,79,90,87,66,104,41,132r,-8l49,104,70,75,82,63,100,46,62,55,29,63,12,67,,79,16,63,49,34,82,12,104,4,129,r45,l198,8xe" fillcolor="#d62358" stroked="f">
              <v:path arrowok="t"/>
            </v:shape>
            <v:shape id="_x0000_s2467" style="position:absolute;left:10360;top:10248;width:264;height:173" coordsize="700,422" path="m26,364l12,339,4,315,,286,4,252,18,215,38,178,63,136,100,95,121,75,142,59,167,41,188,29,238,8,288,r49,l379,8r17,4l412,25r17,8l437,46r9,9l459,59r28,4l563,59r37,4l620,67r17,8l653,87r14,17l683,124r8,30l700,178r,25l691,219r-8,13l671,240r-18,8l632,252r-24,4l553,256r-57,-4l433,256r-58,5l312,278r-49,16l220,315r-28,20l167,355r-20,18l121,402r-17,16l92,422r-8,-4l71,414,59,406,43,389,26,364xe" fillcolor="#db5c94" stroked="f">
              <v:path arrowok="t"/>
            </v:shape>
            <v:shape id="_x0000_s2468" style="position:absolute;left:10125;top:10261;width:253;height:229" coordsize="670,559" path="m627,340l615,310r-4,-33l611,237r4,-38l623,158r8,-37l645,91,662,66r4,-8l670,50r,-8l670,34,657,17,637,4,611,,582,,553,4,523,17,470,58,411,99r-29,16l349,133r-32,8l278,145r-37,5l204,150r-42,8l125,174r-21,8l87,194,70,211,54,233,41,253,29,282,17,310,9,344,,414r,54l9,509r4,16l21,537r8,9l41,555r9,4l62,559r21,l109,542r37,-29l191,480r54,-32l303,414r59,-25l395,381r30,-8l458,373r28,l515,377r30,12l582,405r29,5l631,414r10,-9l645,397r,-16l641,361,627,340xe" fillcolor="#db5c94" stroked="f">
              <v:path arrowok="t"/>
            </v:shape>
            <v:shape id="_x0000_s2469" style="position:absolute;left:10487;top:10253;width:132;height:96" coordsize="350,236" path="m,l9,4,26,9r8,4l46,21r4,8l55,43r8,20l67,71r8,8l104,87r42,5l191,96r39,8l242,108r8,12l263,128r8,18l275,162r4,13l279,191r,12l267,224r-4,8l254,236r9,l287,236r25,-8l324,224r14,-13l346,199r4,-16l346,162r-4,-20l334,120,320,104,308,87,295,71,271,63,246,55r-30,l187,55r-49,l118,55,100,47,79,29,63,13,50,9,38,4,22,,,xe" stroked="f">
              <v:path arrowok="t"/>
            </v:shape>
            <v:shape id="_x0000_s2470" style="position:absolute;left:10360;top:10261;width:163;height:160" coordsize="433,389" path="m88,389l75,385,59,377,47,369,34,352,22,335,12,314,4,294,,269,,245,4,219r8,-25l26,166,38,141,51,115,88,71,112,54,134,38,159,26r25,-9l225,4,242,,225,4,192,22,171,34,147,50,130,71,112,95,130,83,167,62,196,50r29,-8l263,38r33,4l283,42r-28,8l234,58,212,71,188,87r-21,24l184,99,225,79r30,-8l288,66r36,l363,75r-17,l308,83r-20,8l267,103r-21,18l225,141r21,-8l296,121r33,-6l363,115r37,6l433,137r-17,-4l371,133r-29,4l312,145r-29,17l255,182r20,-8l320,166r31,-4l379,166r29,4l429,186r-17,-4l371,182r-29,4l312,190r-33,13l251,223r16,-4l304,215r51,l379,219r25,4l387,228r-36,9l296,253r-62,29l196,302r-25,20l134,356r-22,25l100,385r-12,4xe" fillcolor="#db387f" stroked="f">
              <v:path arrowok="t"/>
            </v:shape>
            <v:shape id="_x0000_s2471" style="position:absolute;left:10360;top:10319;width:96;height:102" coordsize="255,248" path="m79,248l63,236,38,215,26,203,18,181,8,161,4,136,,108,4,82,8,62,18,41,30,13,38,,34,13,26,37,22,70r,17l26,108r,-12l38,70,59,33,71,17,92,,84,9,67,37,59,53,55,74r,22l55,116r4,-12l71,78,79,66,96,49,112,33,138,21r-8,12l104,62,84,104r-9,24l71,149r4,-8l92,120r12,-12l121,96,138,82r25,-8l155,82r-25,22l108,132r-8,17l96,165r4,-4l112,145r26,-17l155,120r16,-4l147,136r-21,25l108,190r13,-5l159,161r29,-16l216,136r39,-8l208,157r-37,24l138,211r-17,21l104,244r-12,4l79,248xe" fillcolor="#d62358" stroked="f">
              <v:path arrowok="t"/>
            </v:shape>
            <v:shape id="_x0000_s2472" style="position:absolute;left:10133;top:10275;width:195;height:138" coordsize="516,339" path="m502,16l469,53,449,73,424,95r-28,21l365,128r-32,8l296,140r-47,4l200,156r-55,21l120,194r-20,17l79,227,57,248,29,292,,339,,322,12,276r8,-24l33,223,53,199,75,173r29,-17l129,144r20,-8l170,128r42,l245,128r29,-4l304,120r33,-13l370,91,420,61,474,24,512,r4,l516,4,502,16xe" stroked="f">
              <v:path arrowok="t"/>
            </v:shape>
            <v:shape id="_x0000_s2473" style="position:absolute;left:10161;top:10293;width:210;height:190" coordsize="553,463" path="m531,62r-8,41l515,144r,46l515,211r4,16l531,261r14,25l553,306r,12l549,326r-8,5l531,335r-28,-4l427,306r-20,-8l378,294r-29,l321,298r-35,8l253,314r-28,8l195,339r-58,34l82,409,13,463,41,422,74,385,91,369r21,-14l66,359,33,373r-20,8l,389,8,377,33,347,54,331,78,314r34,-16l149,282r-12,-5l117,269,95,265r-17,l54,265r-21,4l41,261,74,239r25,-8l133,223r37,-4l212,219,186,198,158,186r-17,-4l125,178r12,-4l174,170r25,-4l229,170r33,8l299,190,278,170,262,154,237,140r12,l274,140r37,9l333,158r20,12l341,149r-8,-25l329,99r20,25l366,144r20,18l386,149r-4,-34l382,99r4,-24l394,50,407,24r4,34l419,87r18,33l433,107r,-24l437,62r8,-16l457,20,474,r-4,12l462,42r,45l466,115r8,29l474,136r12,-25l503,83,515,71r16,-9xe" fillcolor="#db387f" stroked="f">
              <v:path arrowok="t"/>
            </v:shape>
            <v:shape id="_x0000_s2474" style="position:absolute;left:10235;top:10354;width:138;height:78" coordsize="362,190" path="m354,177r-8,5l336,186r-16,l295,177,262,165,220,153r-21,-4l171,145r-33,4l95,153,54,169,,190r8,-8l26,161,58,141,83,128r25,-8l79,116r-29,l12,120r10,-8l54,98,75,94r29,-4l138,90r41,4l158,86,134,78,104,70r12,-4l150,62r21,4l191,66r25,8l238,86,228,66,224,41r,-28l228,21r4,20l250,66r12,12l275,90r-4,-4l271,70r,-25l283,13r-4,8l279,33r4,25l287,70r8,12l295,58r8,-25l320,r,13l316,37r4,33l324,86r8,17l350,133r8,16l362,165r-8,12xe" fillcolor="#d62358" stroked="f">
              <v:path arrowok="t"/>
            </v:shape>
            <v:shape id="_x0000_s2475" style="position:absolute;left:10332;top:10396;width:81;height:55" coordsize="216,133" path="m200,50r,-4l200,38r4,-4l195,25r-5,-4l182,21r-16,4l153,25r-4,-4l145,13,137,4,129,r-4,l121,r-9,4l108,13r-4,12l96,25,78,21r-8,4l58,30r-9,4l45,42r,4l41,54r-4,l25,58r-12,l4,62,,74r8,9l29,117r12,12l54,133r12,l74,129r4,-4l86,129r10,l112,125r17,-4l137,113r,-6l145,113r13,l170,107r8,-8l174,95r4,l186,95r18,l212,95r4,-8l216,79r-4,-9l212,62r,-8l200,50xe" fillcolor="#f4c110" stroked="f">
              <v:path arrowok="t"/>
            </v:shape>
            <v:shape id="_x0000_s2476" style="position:absolute;left:10412;top:10354;width:245;height:210" coordsize="649,512" path="m108,58l145,41,204,21,274,9,312,5,353,r37,l433,5r37,8l507,25r34,12l570,62r28,24l619,120r18,33l645,177r4,21l649,220r-8,12l623,248r-20,12l578,277r-25,16l541,305r-8,18l533,335r8,33l541,388r-4,21l529,435r-14,20l499,476r-21,12l458,504r-21,8l415,512r-20,l382,508r-8,-8l353,476,303,409,274,372,245,335,208,305,191,289r-21,-8l100,252,54,236,37,228,25,220,17,210,9,194,,165,4,149,9,137,21,120,37,103,66,82,108,58xe" fillcolor="#db5c94" stroked="f">
              <v:path arrowok="t"/>
            </v:shape>
            <v:shape id="_x0000_s2477" style="position:absolute;left:10332;top:10435;width:190;height:250" coordsize="503,608" path="m212,22r58,24l303,62r34,21l370,111r33,39l437,203r33,70l482,310r12,38l498,377r5,29l498,430r-4,22l490,468r-12,12l470,493r-13,12l429,517r-26,8l378,529r-25,l337,529r-29,-4l290,525r-12,4l262,542r-21,16l221,580r-26,12l166,600r-25,8l112,608,86,604,58,600,37,588,25,580,17,568,13,550,4,525,,476,,418,,361,8,302r9,-45l25,219,54,120,62,79r,-17l62,50r,-12l66,26,74,12,92,4,112,r29,l174,8r38,14xe" fillcolor="#db5c94" stroked="f">
              <v:path arrowok="t"/>
            </v:shape>
            <v:shape id="_x0000_s2478" style="position:absolute;left:10125;top:10424;width:225;height:257" coordsize="594,629" path="m507,13r38,16l562,37r16,10l586,59r8,16l594,100r-4,28l566,203r-33,91l515,343r-8,55l503,455r4,54l511,534r-4,24l503,575r-8,17l482,605r-12,8l453,621r-16,4l403,629r-37,-4l333,617r-25,-8l286,601r-20,-4l221,597r-51,4l125,609r-25,4l83,609,66,601,50,587,37,571,29,550,9,497,,459,,422,9,377,21,331,41,282,70,236r34,-45l150,145r45,-37l245,75,295,47,341,21,386,8,433,r37,l490,4r17,9xe" fillcolor="#db5c94" stroked="f">
              <v:path arrowok="t"/>
            </v:shape>
            <v:shape id="_x0000_s2479" style="position:absolute;left:10412;top:10358;width:169;height:147" coordsize="449,359" path="m221,12l162,28,129,40,91,57,58,77,29,98,9,119,4,132,,148r,20l4,189r13,18l33,215r21,12l74,235r43,12l154,264r41,24l233,318r37,41l270,347r-4,-25l258,305,245,284,225,264,204,239r17,4l262,251r29,13l317,276r24,16l362,314r,-18l353,276r-8,-20l329,231,308,207,274,185,237,164r17,l299,168r26,9l349,185r25,12l395,215r,-8l390,197r-8,-8l370,177,353,160,325,148,291,136r12,-4l333,132r20,4l378,144r21,8l425,173,415,156,403,144,386,128,362,107,329,94,282,81,229,77r88,-4l382,77r33,4l437,89,425,81,382,61,353,49,325,40,295,36,262,32r50,-4l374,28r75,4l437,24,421,16,395,8,362,4,325,,274,4r-53,8xe" fillcolor="#db387f" stroked="f">
              <v:path arrowok="t"/>
            </v:shape>
            <v:shape id="_x0000_s2480" style="position:absolute;left:10533;top:10388;width:115;height:171" coordsize="306,418" path="m253,r4,8l265,30r4,16l265,67r-8,20l241,108r-17,20l202,138r-12,4l173,146r-12,l149,150r-8,12l137,183r-5,24l128,227r,43l128,286r-8,16l112,319r-12,20l82,353r-17,4l49,357,32,349,8,335,,327r8,12l28,373r13,16l53,402r16,12l82,418r18,l116,414r16,-8l149,398r16,-13l178,373r12,-16l198,339r4,-20l202,302r-4,-28l194,245r,-13l202,215r10,-12l224,195r21,-12l269,166r29,-20l306,134r,-18l306,100,302,79,282,38,253,xe" stroked="f">
              <v:path arrowok="t"/>
            </v:shape>
            <v:shape id="_x0000_s2481" style="position:absolute;left:10412;top:10370;width:98;height:89" coordsize="262,219" path="m,120l4,100,17,83,33,66,54,49,100,25,150,r32,l208,r17,8l204,12,170,25,125,45r16,l178,49r47,12l245,70r17,9l245,79,208,70r-54,l121,70,87,75r42,8l162,96r16,12l191,116r-13,-4l150,108r-42,4l87,112r-25,8l96,132r33,17l141,157r13,12l104,157,66,149,46,145r-13,l58,173r29,26l108,211r21,8l117,219,82,211,46,195,29,187,13,169,4,157,,145,,132,,120xe" fillcolor="#d62358" stroked="f">
              <v:path arrowok="t"/>
            </v:shape>
            <v:shape id="_x0000_s2482" style="position:absolute;left:10128;top:10592;width:184;height:84" coordsize="486,207" path="m486,140r,13l481,161r-4,12l469,182r-16,13l428,203r-30,4l377,203r-16,-4l328,187,312,177r-26,-4l261,169r-33,l191,173r-30,4l116,187r-16,4l82,187,65,182,49,169,37,153,28,136,8,95,,45,,20,,,4,16,16,33,28,49,45,71,65,87,95,99r33,4l191,99r50,-4l286,99r22,4l328,112r29,20l382,148r26,13l416,165r16,l449,161r16,-8l486,140xe" stroked="f">
              <v:path arrowok="t"/>
            </v:shape>
            <v:shape id="_x0000_s2483" style="position:absolute;left:10155;top:10421;width:193;height:171" coordsize="512,418" path="m429,12l404,4,367,,347,4,317,8,288,21,255,37,184,71r-62,41l92,132,63,162,35,195,,232,39,207,80,183r50,-17l117,174,88,207,76,227,63,252r-8,30l51,315,63,298,92,264r47,-41l163,203r29,-16l188,195r-16,28l167,244r-4,26l163,298r4,33l172,319r12,-33l196,260r17,-20l235,215r24,-20l251,207r-12,37l235,270r-5,28l235,327r8,33l247,343r12,-41l271,278r17,-26l304,232r25,-21l325,223r-4,33l317,282r4,24l325,339r8,33l339,360r4,-37l351,298r12,-28l375,244r17,-25l400,298r8,62l417,389r8,29l441,347r18,-57l480,236r16,-45l508,148r4,-36l512,99,504,83,492,63,480,41,459,25,429,12xe" fillcolor="#db387f" stroked="f">
              <v:path arrowok="t"/>
            </v:shape>
            <v:shape id="_x0000_s2484" style="position:absolute;left:10194;top:10419;width:159;height:127" coordsize="421,310" path="m351,16l341,8,329,4,313,,292,,271,,247,4,184,25,126,49,84,71,43,95,,132r13,-8l51,103,104,79r31,-8l163,63r-12,8l131,83,113,95r-13,17l88,128,76,152r8,-8l113,124,155,99r25,-8l204,79r-8,8l176,108r-21,32l147,157r-4,21l180,144r37,-28l255,99r-8,4l235,120r-14,28l217,166r-4,21l243,157r28,-25l300,112r-4,40l300,191r4,20l313,231r4,-40l329,152r8,-16l347,124r12,20l363,166r,25l355,252r-8,34l347,310r12,-32l388,215r12,-37l412,140r9,-32l417,91r,-12l400,59,388,45,371,37,351,16xe" fillcolor="#d62358" stroked="f">
              <v:path arrowok="t"/>
            </v:shape>
            <v:shape id="_x0000_s2485" style="position:absolute;left:10336;top:10592;width:181;height:88" coordsize="477,215" path="m477,r,12l473,41r-4,16l465,79,453,95r-13,17l424,124r-21,8l381,136r-20,4l324,136r-34,-4l277,132r-16,8l232,165r-37,26l177,203r-16,8l124,215r-33,l61,211,36,199,20,187,12,165,4,144,,120r4,12l12,148r8,13l32,173r17,9l69,187r26,l116,182r16,-13l149,157r28,-25l208,103,236,87r29,-8l295,75r33,4l361,83r24,-4l412,75,428,61,461,20,477,xe" stroked="f">
              <v:path arrowok="t"/>
            </v:shape>
            <v:shape id="_x0000_s2486" style="position:absolute;left:10333;top:10434;width:168;height:149" coordsize="445,365" path="m78,8l66,22r-8,8l58,46r,20l58,95r-8,34l29,186r-8,33l9,265,,318r,47l13,322,25,282,45,249r,41l54,327r4,17l66,365r8,-51l88,273r4,-16l100,245r4,8l108,277r17,37l133,331r16,17l145,302r,-41l149,223r25,42l191,302r13,42l208,331r4,-25l212,269r,-24l204,215r8,8l237,245r12,20l262,286r12,28l282,344r4,-9l299,302r,-16l299,261r-4,-24l282,207r13,8l325,241r16,20l358,286r8,28l374,348r4,-13l378,302r,-20l374,253r-8,-26l349,199r13,4l382,219r17,18l412,257r13,25l437,314r4,-12l445,273r-4,-20l441,231r-8,-24l421,182,386,141,358,103,325,79,282,58,221,30,182,12,162,4,133,,104,,92,4,78,8xe" fillcolor="#db387f" stroked="f">
              <v:path arrowok="t"/>
            </v:shape>
            <v:shape id="_x0000_s2487" style="position:absolute;left:10345;top:10434;width:81;height:73" coordsize="212,178" path="m49,4l41,8,29,22,25,38,21,62r,25l21,111,,178r8,-4l21,158,37,137r8,-13l49,107r10,17l63,145r4,17l71,158r9,-13l84,120,88,83r16,12l121,111r16,26l137,111,133,87,121,58r8,4l141,66r22,13l184,103,175,79,158,58,133,38r30,4l192,46r12,8l212,62,200,50,175,26,145,8,129,,108,,75,,49,4xe" fillcolor="#d62358" stroked="f">
              <v:path arrowok="t"/>
            </v:shape>
            <v:shape id="_x0000_s2488" style="position:absolute;left:9488;top:9908;width:544;height:556" coordsize="1439,1358" path="m,l890,108,741,556r296,-26l1078,903r287,-34l1439,1271r-490,87l965,1031r-381,71l545,749,259,899,,xe" fillcolor="#7ab737" stroked="f">
              <v:path arrowok="t"/>
            </v:shape>
            <v:shape id="_x0000_s2489" style="position:absolute;left:8570;top:9880;width:635;height:523" coordsize="1680,1278" path="m1680,136l623,r18,487l425,451,370,818,88,777,,1179r490,99l482,952r383,81l919,777r467,161l1680,136xe" fillcolor="#8fc547" stroked="f">
              <v:path arrowok="t"/>
            </v:shape>
            <v:shape id="_x0000_s2490" style="position:absolute;left:9120;top:9853;width:483;height:871" coordsize="1277,2127" path="m533,r744,889l882,1076r263,149l898,1518r342,203l869,2127,400,1737,674,1522,196,1270,470,1100,,873,533,xe" fillcolor="#cbde38" stroked="f">
              <v:path arrowok="t"/>
            </v:shape>
            <v:shape id="_x0000_s2491" style="position:absolute;left:8824;top:9298;width:963;height:863" coordsize="2544,2105" path="m936,315r,-18l932,285,918,256,885,203,873,173r,-12l873,145r4,-12l881,116r13,-12l914,86,957,58r53,-25l1061,13,1114,r25,l1165,r24,5l1210,9r20,12l1251,33r13,21l1277,74r57,133l1351,177r18,-28l1393,112r29,-34l1455,49r22,-12l1493,29r21,-8l1534,17r41,4l1622,29r41,12l1705,62r41,20l1775,108r30,25l1822,161r8,29l1834,228r,32l1830,297r-8,55l1813,376r21,-20l1859,331r24,-20l1921,285r33,-16l1975,260r20,-4l2013,256r21,4l2075,273r46,28l2171,335r45,37l2262,413r33,38l2316,484r4,16l2324,512r-8,26l2299,567r-41,62l2220,678r-17,21l2238,687r33,-9l2312,674r46,l2383,678r20,9l2428,695r18,12l2466,723r17,22l2507,794r17,59l2536,910r8,58l2544,1021r-4,47l2532,1109r-8,12l2516,1129r-9,8l2491,1141r-33,8l2420,1154r-41,l2307,1149r-32,-4l2316,1154r38,12l2399,1188r47,24l2470,1224r17,17l2507,1257r13,22l2528,1299r4,25l2536,1348r-4,29l2520,1435r-17,67l2479,1563r-29,55l2416,1663r-17,16l2383,1691r-17,8l2354,1703r-38,-4l2275,1687r-96,-33l2095,1622r-33,-17l2091,1638r30,33l2150,1713r29,45l2187,1782r8,25l2199,1833r,24l2191,1878r-8,24l2166,1919r-16,21l2108,1973r-50,25l2008,2018r-54,16l1904,2044r-45,l1817,2040r-21,-10l1779,2022r-12,-12l1750,1993r-20,-32l1709,1923r-12,-33l1689,1857r-10,-28l1689,1874r4,45l1693,1969r-4,24l1683,2018r-12,26l1659,2064r-17,17l1618,2097r-29,8l1555,2105r-66,l1434,2101r-37,-4l1364,2089r-26,-12l1318,2064r-45,-38l1260,2014r-9,-12l1247,1985r-4,-12l1238,1936r,-34l1247,1870r4,-25l1260,1819r-13,46l1230,1906r-24,51l1173,2002r-17,16l1139,2034r-21,14l1093,2056r-20,l1048,2048r-50,-18l957,2018r-80,-12l814,1993r-24,-12l765,1969r-8,-8l748,1949r-4,-13l740,1923r,-33l744,1853r13,-58l765,1770r-17,25l724,1819r-30,30l657,1874r-17,12l620,1894r-22,4l573,1902r-20,-4l532,1894r-46,-20l445,1853r-37,-24l378,1803r-29,-25l328,1750r-12,-25l312,1699r,-12l316,1671r20,-29l365,1605r39,-34l469,1518r30,-26l469,1506r-37,8l391,1527r-46,4l300,1535r-21,l261,1531r-20,-9l228,1514r-53,-42l149,1452r-21,-21l112,1407r-8,-26l100,1348r4,-37l112,1291r12,-22l141,1257r16,-16l204,1220r45,-16l295,1192r41,-4l373,1183r-49,5l269,1192r-61,l175,1188r-30,-5l116,1175,87,1162,63,1145,45,1129,29,1105r-9,-29l4,955,,902,,853,4,810,16,774r8,-13l37,749r12,-8l67,732r16,l108,727r49,10l220,749r59,17l382,798r42,17l336,719,269,642,241,608,220,579r-4,-12l216,555r4,-17l228,521r21,-33l283,459r33,-28l353,405r29,-12l408,384r20,9l457,405r67,46l607,512,590,488,553,439,516,372,503,339r-8,-24l499,301r9,-16l516,273r16,-17l573,228r51,-25l673,177r51,-16l765,157r12,l790,165r42,38l881,252r55,63xe" stroked="f">
              <v:path arrowok="t"/>
            </v:shape>
            <v:shape id="_x0000_s2492" style="position:absolute;left:8859;top:9334;width:908;height:787" coordsize="2400,1924" path="m425,795l370,779,313,763,245,749,174,737r-65,-4l84,733r-26,4l37,745r-12,8l17,771r-4,16l,828r,46l5,923r8,49l21,994r8,16l42,1027r16,12l70,1047r18,4l133,1051r59,l313,1043r149,-8l412,1051r-117,51l233,1130r-59,29l133,1187r-12,18l113,1213r-4,12l109,1238r4,28l125,1291r16,30l166,1341r30,21l225,1374r33,4l295,1374r46,-12l395,1345r54,-20l537,1283r37,-21l537,1304r-79,94l412,1457r-38,53l349,1556r-4,21l345,1593r9,29l370,1647r25,25l421,1696r28,17l474,1725r25,4l516,1729r21,-16l570,1680r79,-91l757,1457r-8,45l741,1609r-4,59l733,1725r4,50l737,1796r8,12l749,1820r12,13l794,1854r41,13l886,1879r45,4l978,1887r37,-4l1027,1879r12,-8l1057,1850r21,-38l1123,1717r33,-90l1173,1589r5,42l1190,1729r8,55l1215,1833r8,25l1235,1875r12,16l1260,1903r34,13l1331,1924r45,l1418,1924r42,-12l1494,1899r12,-8l1514,1883r9,-12l1527,1858r8,-66l1539,1709r8,-100l1572,1647r55,78l1659,1771r33,41l1726,1846r13,8l1751,1863r17,4l1784,1867r42,-9l1876,1842r54,-22l1976,1796r37,-25l2025,1755r9,-12l2039,1729r,-12l2021,1684r-25,-37l1939,1560r-72,-103l1926,1473r133,29l2133,1514r63,10l2225,1524r26,-5l2267,1514r8,-8l2304,1453r12,-33l2329,1386r8,-37l2341,1308r-4,-38l2329,1250r-9,-20l2308,1209r-12,-16l2263,1155r-38,-29l2184,1102r-67,-39l2088,1051r45,-8l2237,1027r55,-17l2341,994r38,-18l2392,964r4,-8l2400,931r,-32l2392,857r-13,-37l2367,779r-18,-38l2329,712r-21,-24l2296,680r-17,-5l2237,667r-49,-4l2138,663r-91,8l2008,675r31,-38l2100,564r29,-46l2159,477r12,-37l2175,422r,-12l2163,390r-25,-29l2108,332r-33,-25l2004,258r-33,-17l1951,233r-12,l1922,237r-42,21l1830,286r-50,37l1688,390r-41,32l1655,385r17,-87l1680,245r4,-54l1684,146r-4,-21l1676,108r-4,-12l1659,83,1635,59,1606,42,1568,26r-37,-8l1498,10,1439,r-12,l1414,10r-28,24l1360,67r-29,41l1286,187r-22,32l1252,191r-42,-70l1190,83,1165,51,1139,22r-12,-8l1115,10,1090,r-33,l1019,6r-41,4l939,22,911,34,890,51r-8,12l882,71r4,59l894,207r13,100l807,229,729,174,694,154r-20,-8l649,146r-28,4l586,162r-33,12l525,195r-26,16l482,233r,8l482,249,599,526,490,456,404,402,370,385r-25,-8l329,377r-21,8l287,398r-21,16l245,435r-12,17l229,473r,8l233,485r41,62l337,655r88,140xe" fillcolor="#f1b032" stroked="f">
              <v:path arrowok="t"/>
            </v:shape>
            <v:shape id="_x0000_s2493" style="position:absolute;left:9275;top:9421;width:219;height:192" coordsize="582,469" path="m21,183l75,130,141,71,208,26,233,10,258,r20,4l312,22r41,21l400,71r45,37l490,146r43,37l565,225r13,16l582,262r,20l578,298r-13,21l549,337r-37,32l470,402r-41,20l374,452r-21,8l333,465r-17,4l304,465r-8,-5l296,448r8,-12l320,414r25,-20l374,373r67,-36l470,315r12,-8l490,294r4,-16l500,266r,-17l490,233,474,199,449,170,416,142,386,121,353,100,325,87,284,75r-18,l241,87r-29,17l184,126r-63,53l92,207,71,233,54,249r-17,9l21,258,8,249,4,233,,215,8,199,21,183xe" stroked="f">
              <v:path arrowok="t"/>
            </v:shape>
            <v:shape id="_x0000_s2494" style="position:absolute;left:9134;top:9508;width:197;height:180" coordsize="518,439" path="m518,262r-4,-17l510,229,494,187,465,146,436,104,398,67,361,34,319,9,302,4,286,,269,,249,,206,14,165,34,120,63,78,92,45,126,20,158,4,183,,199r,12l8,245r12,33l45,311r24,34l98,377r26,25l153,422r20,9l198,439r26,l241,435r16,-9l261,418r,-4l261,406r-4,-8l241,377,186,337,141,290,120,270,106,245r-4,-20l102,211r,-12l120,179r21,-25l165,130r29,-22l224,92r33,-9l269,83r17,l298,87r12,9l332,117r25,25l406,203r71,104l486,319r12,8l502,327r8,l514,319r4,-16l518,262xe" stroked="f">
              <v:path arrowok="t"/>
            </v:shape>
            <v:shape id="_x0000_s2495" style="position:absolute;left:9034;top:9672;width:166;height:182" coordsize="440,442" path="m349,33l275,16,175,4,124,,79,,45,8,28,12r-8,8l12,29,8,46,,95r4,59l12,219r16,67l50,347r21,46l83,410r13,12l112,430r16,4l175,442r49,l283,442r49,-8l379,426r37,-12l424,406r8,-9l440,381r,-8l436,365r-12,-6l412,355r-21,l336,359r-61,14l208,381r-29,4l153,381r-8,-4l137,369r-9,-10l124,347,112,282r-8,-83l100,162r4,-34l108,103r4,-8l116,87r17,-4l159,75r65,-4l295,75r29,4l345,83r16,4l373,83r14,-4l391,67r,-9l383,46,369,37,349,33xe" stroked="f">
              <v:path arrowok="t"/>
            </v:shape>
            <v:shape id="_x0000_s2496" style="position:absolute;left:9107;top:9820;width:201;height:212" coordsize="533,518" path="m158,34l108,83,84,117,54,150,29,187,13,229,,270r,20l4,311r5,21l21,353r20,16l62,390r59,40l182,465r67,24l308,509r45,9l370,514r12,l400,493r25,-33l445,414r25,-45l507,270r18,-41l533,195r,-20l529,158r-9,-8l507,146r-13,4l478,162r-12,21l453,211r-20,75l408,361r-18,29l374,414r-16,12l349,430r-12,l270,414,188,386,145,365,113,345,88,327,80,315r-4,-8l76,294r4,-12l92,249r25,-42l145,166,204,87,241,38r4,-12l245,14,237,6,229,,213,,196,6,174,18,158,34xe" stroked="f">
              <v:path arrowok="t"/>
            </v:shape>
            <v:shape id="_x0000_s2497" style="position:absolute;left:9306;top:9837;width:174;height:146" coordsize="461,355" path="m,36l8,99r12,91l33,239r8,41l53,310r8,12l65,326r26,8l132,343r54,8l249,355r63,l369,355r21,-4l416,343r16,-9l440,326r9,-12l457,298r4,-43l461,211r-8,-51l445,115,432,70,420,36,406,16,394,8,386,4r-13,l369,12r-8,8l361,36r,17l361,70r12,62l377,202r,29l373,255r-8,21l361,280r-4,4l308,289r-76,l194,289r-33,-9l137,272r-9,-8l124,255,112,211,100,148,91,87,86,40,82,24,74,12,61,4,45,,28,,16,4,4,16,,36xe" stroked="f">
              <v:path arrowok="t"/>
            </v:shape>
            <v:shape id="_x0000_s2498" style="position:absolute;left:9499;top:9573;width:170;height:176" coordsize="451,430" path="m55,124r21,-8l104,104,138,83,175,67,212,53r18,-4l247,49r20,4l284,62r16,9l316,91r31,37l367,165r12,42l388,240r4,33l392,302r-9,21l375,335r-16,12l329,356r-74,16l180,380r-46,l121,384r-13,4l100,398r-4,8l100,414r8,8l126,426r25,4l230,430r82,l351,430r32,-8l412,410r13,-8l433,388r8,-12l446,360r5,-37l451,281,441,232,429,183,416,132,396,87,371,49,359,33,347,21,329,12,308,4,288,,271,,225,4r-45,8l134,29,55,62,26,83,8,96,,108r,8l8,120r14,4l39,128r16,-4xe" stroked="f">
              <v:path arrowok="t"/>
            </v:shape>
            <v:shape id="_x0000_s2499" style="position:absolute;left:9362;top:9669;width:192;height:202" coordsize="508,493" path="m253,4r84,37l383,62r45,29l469,124r13,16l495,156r9,18l508,194r,21l499,231r-30,46l437,322r-37,45l353,414r-41,36l267,475r-18,9l228,493r-16,l196,488,163,471,133,450,104,426,75,397,51,363,29,335,12,306,4,282,,260,,248r4,-9l12,235r13,l37,243r18,13l67,277r37,41l129,343r20,20l175,381r25,12l224,401r21,-4l271,385r29,-26l332,326r29,-32l391,256r21,-33l420,194r,-8l416,178,379,148,320,103,257,62,216,37,204,32r-4,-8l200,16r4,-8l212,4,220,r17,l253,4xe" stroked="f">
              <v:path arrowok="t"/>
            </v:shape>
            <v:shape id="_x0000_s2500" style="position:absolute;left:9463;top:9791;width:170;height:184" coordsize="449,446" path="m141,r65,4l253,8r49,4l349,24r41,17l406,53r13,12l432,79r9,16l445,112r4,24l445,182r-13,53l410,288r-20,55l361,384r-24,38l324,434r-13,8l298,446r-12,l245,442,202,430,157,414,70,380,16,355,8,351,4,339,,331,4,318r12,-8l29,306r20,l74,310r59,21l190,347r30,4l245,351r20,-8l286,331r20,-25l324,280r17,-28l353,219r8,-29l365,161r-4,-25l357,116,341,99,311,91,282,83,245,75,128,57,116,53,102,45,98,37r,-9l102,16,112,8,124,4,141,xe" stroked="f">
              <v:path arrowok="t"/>
            </v:shape>
            <v:shape id="_x0000_s2501" style="position:absolute;left:9167;top:9656;width:167;height:200" coordsize="441,487" path="m328,l296,,254,,200,8r-50,8l96,33,75,41,55,53,34,65,20,78,8,95,4,116,,157r,54l,268r8,63l20,384r14,46l42,451r13,16l67,475r12,8l92,487r20,l155,479r53,-12l263,451,367,418r57,-26l437,388r4,-12l441,368r-9,-9l420,351r-16,-8l379,343r-25,l279,351r-79,17l167,372r-34,l112,368r-4,-9l104,355,96,306,92,244r,-37l96,173r8,-25l116,128r22,-16l167,99,200,87r33,-5l300,74r45,4l363,74r12,-4l383,57r8,-12l387,29,379,16,363,4,328,xe" stroked="f">
              <v:path arrowok="t"/>
            </v:shape>
            <v:shape id="_x0000_s2502" style="position:absolute;left:9010;top:9494;width:177;height:173" coordsize="467,422" path="m395,194l379,182,362,162,316,107,291,87,267,66r-9,-4l246,62r-8,l230,66r-47,37l134,149r-21,25l96,194r-9,21l83,227r13,16l113,265r50,41l267,385r12,12l283,405r,9l275,422r-17,l238,414,212,401,179,381,146,359,113,339,55,306,30,294,13,273,,252,,227,5,211,9,194,34,158,67,119,104,83,146,46,187,20,226,4,242,r12,l279,8r25,12l330,41r24,21l399,111r47,42l458,166r9,16l467,194r-5,8l450,207r-18,4l416,207,395,194xe" stroked="f">
              <v:path arrowok="t"/>
            </v:shape>
            <v:shape id="_x0000_s2503" style="position:absolute;left:8985;top:10234;width:682;height:468" coordsize="1805,1141" path="m,220l869,r21,467l1157,339r178,331l1584,534r221,347l1377,1141,1277,832,945,1034,782,719,565,964,,220xe" fillcolor="#7ab737" stroked="f">
              <v:path arrowok="t"/>
            </v:shape>
            <v:shape id="_x0000_s2504" style="position:absolute;left:8259;top:10461;width:478;height:648" coordsize="1265,1581" path="m1245,l217,256,408,703,192,745r88,364l,1175r63,406l557,1494,429,1196r387,-67l774,873r491,-20l1245,xe" fillcolor="#8fc547" stroked="f">
              <v:path arrowok="t"/>
            </v:shape>
            <v:shape id="_x0000_s2505" style="position:absolute;left:8742;top:10339;width:554;height:761" coordsize="1464,1857" path="m180,l1198,554,898,873r300,42l1078,1279r386,66l1273,1857,690,1664,870,1366,329,1299,521,1043,,1001,180,xe" fillcolor="#cbde38" stroked="f">
              <v:path arrowok="t"/>
            </v:shape>
            <v:shape id="_x0000_s2506" style="position:absolute;left:8274;top:9786;width:975;height:875" coordsize="2577,2133" path="m681,511r-4,-12l669,491,647,467,598,430,577,408r-8,-12l565,384r-4,-17l565,351r4,-21l581,314r29,-46l647,227r43,-38l735,156r26,-8l785,140r21,-8l831,132r20,l873,140r21,12l914,168r104,100l1018,235r8,-33l1035,160r16,-41l1072,77r13,-16l1098,45r16,-13l1130,24,1171,8,1218,r45,l1310,r41,8l1392,16r34,16l1451,53r20,24l1488,107r12,33l1508,173r14,58l1526,256r8,-29l1551,198r16,-34l1588,132r28,-29l1634,91r16,-14l1667,69r16,-4l1729,65r54,8l1841,87r59,16l1954,128r46,20l2032,173r9,12l2049,198r,25l2045,256r-13,70l2012,388r-8,25l2032,392r30,-21l2099,351r42,-16l2167,330r20,-4l2212,330r24,5l2257,343r26,12l2324,392r37,46l2395,487r29,54l2444,590r13,47l2461,673r-4,17l2457,702r-9,8l2436,723r-29,21l2373,761r-37,12l2265,797r-29,4l2279,797r41,l2369,797r51,4l2444,806r25,8l2494,826r17,12l2528,856r12,20l2552,901r9,24l2573,984r4,65l2577,1116r-8,63l2557,1232r-9,24l2536,1272r-8,14l2516,1294r-39,8l2436,1311r-104,4l2245,1311r-37,l2245,1327r42,20l2328,1376r41,34l2387,1430r16,21l2416,1471r8,21l2428,1518r-4,24l2420,1562r-13,25l2381,1633r-32,41l2307,1716r-42,29l2220,1773r-45,17l2136,1798r-20,4l2095,1798r-16,-4l2062,1782r-38,-21l1995,1733r-24,-25l1950,1678r-18,-20l1958,1694r21,39l1995,1782r9,24l2004,1832r,24l2000,1881r-13,25l1971,1927r-21,17l1916,1960r-62,24l1804,1997r-37,12l1734,2013r-26,-4l1683,2005r-57,-16l1612,1980r-16,-8l1588,1960r-13,-12l1559,1914r-8,-29l1542,1852r,-24l1538,1798r4,46l1542,1893r-8,51l1526,1997r-14,24l1500,2043r-12,20l1471,2076r-24,12l1422,2088r-51,4l1326,2096r-75,12l1188,2121r-29,l1130,2117r-12,-5l1110,2104r-12,-8l1089,2084r-13,-33l1067,2017r-8,-57l1059,1931r-8,33l1039,1993r-17,36l998,2067r-13,21l967,2100r-16,12l931,2125r-21,4l885,2133r-50,-4l790,2125r-43,-8l710,2104r-37,-16l647,2072r-24,-21l610,2029r-4,-12l606,2005r8,-37l627,1923r20,-42l690,1802r20,-29l686,1794r-29,22l618,1840r-37,25l540,1881r-21,4l498,1889r-16,l465,1885r-67,-16l369,1861r-24,-13l319,1832r-21,-22l282,1782r-8,-37l274,1720r4,-21l290,1678r12,-16l332,1625r37,-34l410,1562r35,-20l477,1526r-45,24l386,1575r-58,20l294,1605r-29,4l237,1613r-35,l178,1609r-25,-14l128,1579r-16,-25l53,1451,29,1402,12,1356,,1315r,-37l,1260r8,-16l16,1232r13,-13l45,1211r20,-8l116,1191r58,-12l237,1170r108,-5l390,1165,274,1108r-92,-45l145,1037r-29,-16l107,1008r-5,-12l98,984r,-16l112,925r16,-40l149,848r25,-34l198,789r17,-16l241,773r28,4l349,789r100,29l427,801,373,769,315,718,290,694,274,673r,-12l274,645r4,-18l290,607r25,-41l353,525r37,-42l432,450r33,-20l482,426r12,4l549,446r61,29l681,511xe" stroked="f">
              <v:path arrowok="t"/>
            </v:shape>
            <v:shape id="_x0000_s2507" style="position:absolute;left:8317;top:9813;width:899;height:813" coordsize="2379,1982" path="m390,1130r-57,4l274,1142r-71,12l137,1167r-63,20l45,1195r-20,12l12,1221r-8,16l,1254r,16l8,1315r13,46l41,1402r29,42l86,1461r13,12l116,1485r21,4l153,1493r17,-4l212,1477r49,-24l378,1402r133,-65l469,1374r-87,87l333,1510r-43,50l261,1601r-8,20l249,1634r4,13l257,1659r13,21l290,1704r30,17l349,1733r33,8l415,1741r30,-8l482,1717r37,-29l561,1651r41,-38l673,1544r29,-34l682,1564r-43,120l619,1751r-13,61l598,1866r4,21l606,1903r17,21l653,1944r29,12l715,1970r32,8l777,1978r25,-4l819,1964r12,-20l847,1903r43,-116l939,1625r12,47l981,1775r17,57l1018,1887r21,45l1047,1948r8,12l1068,1970r17,4l1122,1982r41,-4l1214,1974r45,-14l1302,1944r33,-16l1347,1919r8,-12l1363,1883r9,-42l1376,1733r,-95l1376,1597r20,41l1443,1721r28,50l1504,1812r18,16l1538,1845r17,8l1571,1858r37,l1647,1853r41,-17l1725,1820r38,-24l1788,1771r8,-12l1804,1745r,-12l1804,1721r-16,-66l1763,1576r-29,-95l1767,1506r84,58l1896,1593r50,24l1983,1634r21,4l2016,1643r13,-5l2045,1634r38,-25l2124,1580r43,-36l2200,1502r24,-41l2232,1444r5,-17l2232,1414r-4,-12l2200,1382r-33,-29l2079,1295r-108,-74l2033,1217r138,-22l2241,1183r67,-20l2332,1154r21,-8l2365,1134r4,-12l2379,1063r,-37l2379,988r-6,-36l2361,915r-20,-38l2328,860r-16,-12l2295,832r-16,-12l2232,799r-45,-12l2141,777r-78,-8l2029,765r42,-20l2163,687r45,-34l2249,621r26,-29l2283,576r4,-14l2279,538r-18,-29l2245,476r-25,-34l2191,410r-28,-29l2133,361r-29,-13l2087,343r-16,l2029,353r-46,16l1933,385r-78,37l1820,442r13,-40l1863,306r12,-53l1883,203r5,-41l1883,150r-4,-13l1859,120r-34,-17l1788,91,1747,75,1663,54r-37,-4l1600,50r-8,4l1580,67r-33,32l1514,146r-38,53l1418,298r-26,41l1384,302r-17,-87l1355,162r-12,-50l1326,71,1314,50r-8,-12l1292,26,1276,16,1247,4,1210,r-38,l1135,4r-37,4l1043,22r-12,8l1022,38r-16,33l994,112r-13,50l968,249r-4,41l935,270,877,219,839,191,802,170,769,154r-12,-4l743,146r-24,4l686,162r-33,16l615,199r-29,24l561,245r-12,25l545,282r4,8l574,343r36,71l657,501,535,464,445,442r-38,-8l382,434r-21,8l337,460r-30,21l282,505r-25,29l245,558r-8,26l237,592r8,8l453,820,324,791,229,773r-43,-8l162,765r-17,8l129,791r-17,20l99,836r-9,20l86,881r,17l90,907r9,4l157,956r100,70l390,1130xe" fillcolor="#f4e10e" stroked="f">
              <v:path arrowok="t"/>
            </v:shape>
            <v:shape id="_x0000_s2508" style="position:absolute;left:8650;top:9916;width:215;height:173" coordsize="570,422" path="m9,256l42,189,83,112,125,45,141,21,162,4,183,r38,l266,8r55,13l374,37r59,16l482,74r51,25l549,112r13,16l570,148r,21l566,189r-8,22l537,256r-30,41l478,339r-41,41l421,396r-18,13l386,417r-12,5l366,417r-4,-13l366,388r4,-20l386,339r21,-30l458,252r16,-29l482,207r4,-18l486,177r-4,-16l478,148,466,136,437,112,399,90,362,78,325,70,291,61r-33,l213,61r-18,9l178,90r-20,26l137,148r-37,71l83,256r-9,29l62,309,50,323r-13,4l21,323,13,313,5,297,,281,9,256xe" stroked="f">
              <v:path arrowok="t"/>
            </v:shape>
            <v:shape id="_x0000_s2509" style="position:absolute;left:8546;top:10048;width:198;height:181" coordsize="525,442" path="m508,160r-8,-16l492,132,458,103,421,69,375,45,325,20,280,8,233,,213,,196,,180,8r-17,8l129,41,96,77,67,120,39,160,17,205,4,243,,276r,12l9,301r16,30l51,355r33,25l121,400r38,16l196,434r29,8l254,442r26,l300,434r17,-14l325,408r,-8l325,392r-4,-4l312,380,292,367,229,347,167,326,141,309,121,292,109,276r-5,-12l100,252r4,-25l117,193r12,-29l151,136r25,-29l200,90r13,-9l225,77r16,l254,77r30,13l317,107r67,37l488,219r12,8l512,231r8,-4l525,223r,-8l525,197,508,160xe" stroked="f">
              <v:path arrowok="t"/>
            </v:shape>
            <v:shape id="_x0000_s2510" style="position:absolute;left:8490;top:10242;width:199;height:188" coordsize="529,459" path="m316,4l237,16,141,41,96,53,54,71,21,91r-9,8l4,111,,124r,16l8,160r4,26l37,239r33,63l108,355r41,51l188,442r20,8l221,459r16,l258,459r46,-13l353,430r50,-20l449,385r37,-26l516,335r8,-13l529,314r,-16l524,286r-8,-4l507,282r-17,4l474,290r-50,24l370,347r-58,33l286,393r-24,4l249,397r-8,-4l229,389r-8,-13l182,318,145,248,133,211,121,182r-4,-26l117,144r4,-4l133,128r20,-17l216,87,278,62r30,-9l333,53r16,-4l357,41r9,-8l366,20r-4,-8l353,4,337,,316,4xe" stroked="f">
              <v:path arrowok="t"/>
            </v:shape>
            <v:shape id="_x0000_s2511" style="position:absolute;left:8635;top:10359;width:180;height:184" coordsize="479,446" path="m67,57l38,120,26,156,12,203,4,243,,288r4,43l12,347r9,20l34,384r21,12l79,408r29,14l175,434r71,8l316,446r63,-4l424,430r17,-4l449,418r14,-26l467,355r8,-50l479,252r,-108l475,103,471,69,467,49,453,36,441,32r-8,l420,41r-8,16l408,81r,34l412,189r4,79l412,301r-4,25l396,347r-9,8l379,359r-67,8l220,371r-45,-4l138,359r-34,-8l96,347r-8,-8l84,326,79,314r5,-38l92,231r8,-50l129,85,147,28r,-16l138,4,129,,116,,104,4,92,16,75,32,67,57xe" stroked="f">
              <v:path arrowok="t"/>
            </v:shape>
            <v:shape id="_x0000_s2512" style="position:absolute;left:8795;top:10273;width:198;height:171" coordsize="525,418" path="m4,173r31,54l80,310r53,74l155,408r8,6l171,418r25,l237,408r55,-12l349,380r59,-21l462,335r22,-13l500,310r12,-18l520,280r5,-12l520,247r-8,-36l496,169,471,124,445,81,421,49,396,20,375,8,359,,349,4r-8,4l337,16r,12l337,41r8,16l354,69r34,59l416,189r13,30l433,243r,17l429,268r-4,4l384,296r-72,30l275,335r-30,8l217,339r-9,l200,331,171,292,137,239,104,185,84,144,76,132,63,124,47,120r-18,l17,128,4,136,,152r4,21xe" stroked="f">
              <v:path arrowok="t"/>
            </v:shape>
            <v:shape id="_x0000_s2513" style="position:absolute;left:8895;top:9962;width:192;height:191" coordsize="507,463" path="m58,207l74,189,96,165r25,-29l149,107,178,81r17,-8l212,65r17,-4l249,61r21,4l290,77r39,26l362,132r28,28l411,193r14,30l437,248r,20l437,284r-12,17l399,322r-62,41l266,396r-41,22l217,422r-9,8l204,442r,8l208,459r9,4l237,463r25,-8l333,426r74,-30l445,380r29,-17l494,339r9,-8l507,314r,-13l507,284r-8,-36l482,207,457,165,429,124,394,81,362,49,329,20,308,8,290,4,270,,249,,233,4r-21,8l174,28,133,57,100,86,66,120,37,148,13,177,4,193,,207r4,8l17,219r12,l41,215r17,-8xe" stroked="f">
              <v:path arrowok="t"/>
            </v:shape>
            <v:shape id="_x0000_s2514" style="position:absolute;left:8821;top:10115;width:173;height:193" coordsize="457,471" path="m145,r87,5l287,9r53,8l386,33r21,8l428,55r12,12l448,84r9,20l457,124r-9,51l432,232r-20,58l390,344r-29,50l332,435r-16,16l299,463r-17,4l265,471r-33,-4l195,459,157,447,120,431,87,410,53,390,28,369,12,348,4,331,,319,,307r8,-4l16,299r16,4l49,311r22,8l120,348r33,12l183,373r29,9l236,382r25,l282,369r17,-21l316,315r20,-41l353,228r12,-41l369,145r,-29l365,108r-4,-4l316,88,240,71,169,55,120,47r-8,-6l104,37,99,33r,-8l104,17r8,-8l124,5,145,xe" stroked="f">
              <v:path arrowok="t"/>
            </v:shape>
            <v:shape id="_x0000_s2515" style="position:absolute;left:8959;top:10183;width:149;height:178" coordsize="391,434" path="m34,53l96,28,138,16,183,8,233,r42,l296,4r20,8l333,20r12,12l359,44r8,21l379,111r8,53l391,223r-4,57l379,330r-12,41l359,388r-4,12l341,408r-12,9l292,426r-46,4l196,434r-92,-4l47,430,34,426r-9,-9l21,408r,-12l25,388,38,375r21,-8l83,363r63,-4l204,355r25,-4l255,343r20,-17l287,304r9,-28l304,247r4,-32l308,181r-4,-33l296,119,287,95,271,81,250,73r-26,l192,73r-37,8l38,111r-13,l12,107,4,103,,89,,81,4,69,16,61,34,53xe" stroked="f">
              <v:path arrowok="t"/>
            </v:shape>
            <v:shape id="_x0000_s2516" style="position:absolute;left:8617;top:10164;width:191;height:224" coordsize="504,546" path="m261,4l233,17,192,34,145,59,100,87,57,120,37,136,25,154,12,175,4,191,,211r,17l12,274r21,49l53,377r30,53l112,477r33,36l161,530r13,8l192,546r12,l220,542r17,-4l278,513r42,-28l365,451r84,-70l494,335r10,-8l504,315r-6,-8l490,302r-17,-4l457,298r-25,9l408,315r-63,36l274,394r-29,16l216,422r-20,l187,422r-4,-4l157,377,129,315,116,286r-8,-33l108,224r4,-25l124,179r21,-21l170,136r34,-20l261,83,308,71r12,-8l328,55r4,-17l332,25,328,13,316,,296,,261,4xe" stroked="f">
              <v:path arrowok="t"/>
            </v:shape>
            <v:shape id="_x0000_s2517" style="position:absolute;left:8430;top:10089;width:160;height:162" coordsize="425,396" path="m359,132r-22,-8l312,112,255,82,221,70,192,61r-12,l171,61r-8,4l155,74r-25,50l100,185,88,214r-8,26l80,260r4,16l96,289r25,12l184,321r124,34l325,364r8,8l333,380r-4,8l312,392r-20,4l267,392r-38,-8l188,376r-37,-4l84,364,55,355,31,343,13,331,,305,,289,,272,9,232,26,181,47,132,72,86,100,45,130,16,143,8,155,4,180,r28,4l243,12r28,13l333,53r55,21l408,82r13,12l425,106r-4,10l412,128r-12,4l384,136r-25,-4xe" stroked="f">
              <v:path arrowok="t"/>
            </v:shape>
            <v:shape id="_x0000_s2518" style="position:absolute;left:9360;top:9029;width:45;height:40" coordsize="116,98" path="m63,l87,4r17,8l112,24r4,17l116,61r-8,17l96,90,79,98r-16,l45,98r-12,l24,94,8,78,,61,4,41,12,24,33,8,45,4,63,xe" stroked="f">
              <v:path arrowok="t"/>
            </v:shape>
            <v:shape id="_x0000_s2519" style="position:absolute;left:11275;top:8484;width:52;height:48" coordsize="137,116" path="m70,l83,r17,l109,4r12,4l133,26r4,21l133,71r-8,16l113,104r-21,8l70,116r-16,l37,112,25,108r-8,-8l9,91,5,79,,71,,59,,47,9,34r4,-8l25,17,37,8,50,4,70,xe" stroked="f">
              <v:path arrowok="t"/>
            </v:shape>
            <v:shape id="_x0000_s2520" style="position:absolute;left:11193;top:8428;width:52;height:47" coordsize="137,116" path="m70,l82,r18,l108,4r13,8l133,29r4,16l133,71r-8,16l112,104r-20,8l70,116r-16,l37,112,25,108r-8,-8l8,91,4,79,,71,,59,,45,8,37,12,25,25,16,37,8,49,4,70,xe" stroked="f">
              <v:path arrowok="t"/>
            </v:shape>
            <v:shape id="_x0000_s2521" style="position:absolute;left:11124;top:8506;width:51;height:48" coordsize="137,115" path="m71,l87,r13,4l112,8r8,4l133,28r4,21l133,69r-9,22l112,107r-21,8l71,115r-17,l37,115,24,107r-8,-4l8,91,4,83,,69,,61,,49,8,36r4,-8l24,20,37,12,49,4,71,xe" stroked="f">
              <v:path arrowok="t"/>
            </v:shape>
            <v:shape id="_x0000_s2522" style="position:absolute;left:10791;top:8518;width:51;height:47" coordsize="137,116" path="m66,l84,r16,4l108,8r9,5l129,29r8,22l133,71r-8,21l108,108r-16,8l71,116r-17,l37,112,25,108r-8,-8l8,92,,83,,71,,59,,51,4,37r9,-8l25,17,37,13,50,4,66,xe" stroked="f">
              <v:path arrowok="t"/>
            </v:shape>
            <v:shape id="_x0000_s2523" style="position:absolute;left:10500;top:8786;width:50;height:47" coordsize="133,115" path="m66,l84,,96,r12,4l116,12r13,16l133,50r,21l125,87r-17,16l92,111r-22,4l53,115,37,111,25,107,12,99,8,91,,79,,71,,58,,45,4,37,12,24r9,-8l33,8,49,4,66,xe" stroked="f">
              <v:path arrowok="t"/>
            </v:shape>
            <v:shape id="_x0000_s2524" style="position:absolute;left:10024;top:8851;width:52;height:47" coordsize="136,115" path="m71,l87,,99,4r13,4l120,12r12,16l136,49r-4,20l124,90r-12,17l91,115r-20,l54,115,38,111,24,107,16,98,8,90,4,81,,69,,57,4,49,8,36r4,-8l24,16,38,12,50,4,71,xe" stroked="f">
              <v:path arrowok="t"/>
            </v:shape>
            <v:shape id="_x0000_s2525" style="position:absolute;left:10089;top:8771;width:52;height:48" coordsize="136,120" path="m69,4l87,r13,4l112,8r8,4l132,29r4,20l132,69r-8,22l112,108r-21,8l69,120r-16,l41,116,24,112r-8,-9l8,95,4,82,,74,,61,4,49,8,37r8,-8l24,20,37,12,53,8,69,4xe" stroked="f">
              <v:path arrowok="t"/>
            </v:shape>
            <v:shape id="_x0000_s2526" style="position:absolute;left:10084;top:8627;width:52;height:49" coordsize="137,120" path="m70,4l87,r13,4l113,8r8,4l133,28r4,21l137,69r-8,21l113,106,96,116r-22,4l54,120,41,116,29,111,17,102,9,94,4,81,,73,,61,4,49,9,37r8,-9l25,20,37,12,54,8,70,4xe" stroked="f">
              <v:path arrowok="t"/>
            </v:shape>
            <v:shape id="_x0000_s2527" style="position:absolute;left:9683;top:8860;width:52;height:48" coordsize="136,116" path="m71,l87,,99,r13,4l120,8r12,17l136,45r,25l128,87r-16,17l95,112r-20,4l57,116,41,112,28,108,16,100,8,91,4,79r,-9l,57,4,45,8,37,16,25r8,-8l36,8,53,4,71,xe" stroked="f">
              <v:path arrowok="t"/>
            </v:shape>
            <v:shape id="_x0000_s2528" style="position:absolute;left:10180;top:8751;width:50;height:50" coordsize="132,120" path="m67,4l83,,95,4r13,4l116,12r12,18l132,50r,21l124,91r-16,16l91,115r-20,5l54,120,36,115,24,111r-8,-8l8,95,,83,,75,,62,,50,4,38r8,-8l24,22,36,12,49,8,67,4xe" stroked="f">
              <v:path arrowok="t"/>
            </v:shape>
            <v:shape id="_x0000_s2529" style="position:absolute;left:10259;top:8691;width:52;height:47" coordsize="136,116" path="m71,l87,,99,r13,4l120,9r12,16l136,45r-4,22l124,87r-12,17l91,112r-16,4l53,116,41,112,28,108,16,100,8,92,4,79,,71,,58,4,45,8,33r8,-8l24,17,37,9,53,4,71,xe" stroked="f">
              <v:path arrowok="t"/>
            </v:shape>
            <v:shape id="_x0000_s2530" style="position:absolute;left:9482;top:8929;width:50;height:48" coordsize="133,116" path="m67,l84,,96,r12,4l116,12r13,18l133,46r,25l125,87r-17,16l92,112r-21,4l53,116,37,112,25,108,12,99,8,91,,79,,71,,59,,46,4,38,12,26r9,-8l33,8,49,4,67,xe" stroked="f">
              <v:path arrowok="t"/>
            </v:shape>
            <v:shape id="_x0000_s2531" style="position:absolute;left:9641;top:8767;width:51;height:48" coordsize="137,116" path="m71,l88,r12,l113,4r8,8l133,28r4,21l133,69r-8,17l113,103r-21,8l71,116r-17,l37,111,25,107,17,99,8,90,4,77,,69,,57,4,45,8,37,13,24,25,16,37,8,54,4,71,xe" stroked="f">
              <v:path arrowok="t"/>
            </v:shape>
            <v:shape id="_x0000_s2532" style="position:absolute;left:9767;top:8575;width:50;height:49" coordsize="133,119" path="m67,4l83,,96,4r12,4l116,12r13,17l133,50r,20l124,91r-16,16l92,115r-21,4l53,115r-16,l25,107,12,103,8,91,,83,,70,,62,,50,4,38r8,-9l20,21,33,12,49,4r18,xe" stroked="f">
              <v:path arrowok="t"/>
            </v:shape>
            <v:shape id="_x0000_s2533" style="position:absolute;left:11175;top:8701;width:53;height:49" coordsize="138,120" path="m71,4l83,r17,4l108,8r12,4l134,28r4,22l134,71,124,91r-12,16l91,116r-20,4l54,116r-16,l26,107,16,103,8,91,4,83,,71,,62,,50,8,38,12,28,26,20,38,12,50,4r21,xe" stroked="f">
              <v:path arrowok="t"/>
            </v:shape>
            <v:shape id="_x0000_s2534" style="position:absolute;left:11502;top:8627;width:53;height:49" coordsize="138,120" path="m71,4l87,r13,4l112,8r8,4l132,28r6,21l132,69r-8,21l112,106,91,116r-16,4l54,120,42,116,30,111,16,102,8,94,4,81,,73,,61,4,49,8,37r8,-9l24,20,38,12,54,8,71,4xe" stroked="f">
              <v:path arrowok="t"/>
            </v:shape>
            <v:shape id="_x0000_s2535" style="position:absolute;left:11463;top:8716;width:52;height:48" coordsize="138,116" path="m71,l87,r13,l112,4r8,4l134,24r4,21l138,69,128,86r-16,16l95,112r-20,4l59,116,42,112,30,108,16,98,12,90,4,78r,-9l,57,4,45,8,37,16,24,26,16,38,8,54,4,71,xe" stroked="f">
              <v:path arrowok="t"/>
            </v:shape>
            <v:shape id="_x0000_s2536" style="position:absolute;left:11986;top:8335;width:51;height:48" coordsize="137,116" path="m71,l87,r13,l112,4r8,8l132,28r5,21l132,71r-8,20l112,103r-21,8l75,116r-21,l41,111,28,107,16,99,8,91,4,83,,71,,57,4,45,8,37,16,24r8,-8l37,8,54,4,71,xe" stroked="f">
              <v:path arrowok="t"/>
            </v:shape>
            <v:shape id="_x0000_s2537" style="position:absolute;left:11763;top:8688;width:49;height:47" coordsize="133,116" path="m65,l82,,94,4r14,4l116,12r12,17l133,49r,22l124,91r-16,17l90,116r-20,l53,116,37,112,24,108r-8,-8l8,91,,83,,71,,57,,49,4,37r8,-8l20,17,33,12,49,4,65,xe" stroked="f">
              <v:path arrowok="t"/>
            </v:shape>
            <v:shape id="_x0000_s2538" style="position:absolute;left:10715;top:8947;width:52;height:49" coordsize="137,120" path="m72,l88,r12,4l113,8r8,4l133,29r4,20l137,70r-8,21l113,108r-17,8l76,120r-21,l41,116,29,112,17,104,9,95,5,83,,74,,61,5,49,9,37r8,-8l25,21,37,12,55,4,72,xe" fillcolor="#eeea36" stroked="f">
              <v:path arrowok="t"/>
            </v:shape>
            <v:shape id="_x0000_s2539" style="position:absolute;left:10856;top:8908;width:53;height:48" coordsize="138,116" path="m71,l88,r12,l114,4r8,8l134,28r4,21l138,71,126,91r-12,16l92,116r-17,l55,116,38,112,26,107,18,99,10,91,6,83,,71,,57,,49,10,37,14,24,26,16,38,8,55,4,71,xe" fillcolor="#eeea36" stroked="f">
              <v:path arrowok="t"/>
            </v:shape>
            <v:shape id="_x0000_s2540" style="position:absolute;left:10822;top:8959;width:52;height:49" coordsize="137,120" path="m70,l87,r13,4l112,8r8,4l133,28r4,21l133,71r-9,20l112,107r-22,8l70,120r-17,l37,115,24,111r-8,-8l8,95,4,83,,71,,62,,49,4,37r8,-9l24,20,37,12,49,4,70,xe" fillcolor="#eeea36" stroked="f">
              <v:path arrowok="t"/>
            </v:shape>
            <v:shape id="_x0000_s2541" style="position:absolute;left:10530;top:9043;width:51;height:50" coordsize="137,120" path="m70,l87,,99,4r14,4l121,12r12,16l137,49r,21l129,91r-16,16l95,115r-21,5l54,120,41,115,29,107,17,103,9,91,5,83,,70,,61,5,49,9,36r8,-8l25,16,37,12,54,4,70,xe" fillcolor="#eeea36" stroked="f">
              <v:path arrowok="t"/>
            </v:shape>
            <v:shape id="_x0000_s2542" style="position:absolute;left:10730;top:9147;width:53;height:49" coordsize="139,119" path="m72,l84,r16,4l109,8r13,4l135,29r4,21l135,70r-9,21l113,107r-21,8l72,119,55,115r-16,l27,107r-9,-4l10,91,,83,,70,,62,,50,5,38r9,-9l27,16,39,12,51,4,72,xe" fillcolor="#eeea36" stroked="f">
              <v:path arrowok="t"/>
            </v:shape>
            <v:shape id="_x0000_s2543" style="position:absolute;left:10918;top:9076;width:51;height:49" coordsize="137,119" path="m71,4l83,r17,4l112,8r8,4l133,28r4,21l133,73r-8,17l112,107r-20,8l71,119r-18,l37,115,25,111r-9,-8l8,94,,81,,73,,61,,49,4,41,12,28,25,20,37,12,49,8,71,4xe" fillcolor="#eeea36" stroked="f">
              <v:path arrowok="t"/>
            </v:shape>
            <v:shape id="_x0000_s2544" style="position:absolute;left:10996;top:9038;width:52;height:50" coordsize="137,120" path="m71,l84,r16,5l108,9r12,4l133,29r4,20l133,70r-8,22l112,108r-20,8l71,120r-18,l37,116,25,112r-9,-8l8,96,,83,,74,,62,,49,4,37r8,-8l25,21,37,13,49,5,71,xe" fillcolor="#eeea36" stroked="f">
              <v:path arrowok="t"/>
            </v:shape>
            <v:shape id="_x0000_s2545" style="position:absolute;left:11135;top:8913;width:52;height:48" coordsize="139,116" path="m72,l88,r12,l113,4r8,4l135,29r4,16l139,71,129,91r-16,13l96,112r-20,4l59,116,43,112,31,108,17,100,9,91,5,79,,71,,59,5,45,9,37,17,25r9,-9l39,8,55,4,72,xe" fillcolor="#eeea36" stroked="f">
              <v:path arrowok="t"/>
            </v:shape>
            <v:shape id="_x0000_s2546" style="position:absolute;left:11201;top:9038;width:52;height:50" coordsize="137,120" path="m71,l87,r13,5l112,9r8,4l132,29r5,20l132,70r-8,22l112,108r-21,8l71,120r-18,l37,116,24,112r-8,-8l8,96,4,83,,74,,62,,49,8,37r4,-8l24,21,37,13,49,5,71,xe" fillcolor="#eeea36" stroked="f">
              <v:path arrowok="t"/>
            </v:shape>
            <v:shape id="_x0000_s2547" style="position:absolute;left:11048;top:9199;width:52;height:48" coordsize="137,117" path="m71,l88,r12,l112,4r8,5l133,29r4,17l133,70r-9,21l112,103r-20,8l71,117r-16,l38,111,25,107,16,99,8,91,4,78,,70,,58,,46,8,38,12,25,25,17,38,9,51,4,71,xe" fillcolor="#eeea36" stroked="f">
              <v:path arrowok="t"/>
            </v:shape>
            <v:shape id="_x0000_s2548" style="position:absolute;left:10438;top:9171;width:53;height:47" coordsize="138,116" path="m71,l88,r12,l112,4r9,8l134,29r4,20l138,70r-9,21l112,108r-20,8l75,116r-20,l43,116,26,108,17,99,8,91,4,83,,70,,57,4,49,8,37,12,25,26,16,38,8,55,4,71,xe" fillcolor="#eeea36" stroked="f">
              <v:path arrowok="t"/>
            </v:shape>
            <v:shape id="_x0000_s2549" style="position:absolute;left:11314;top:8946;width:53;height:46" coordsize="137,116" path="m70,l87,r13,l113,4r8,8l133,29r4,20l133,70r-8,21l113,108r-21,8l70,116r-16,l37,116,25,108,17,99,9,91,5,82,,70,,57,,49,9,37,13,25,25,16,37,8,50,4,70,xe" fillcolor="#eeea36" stroked="f">
              <v:path arrowok="t"/>
            </v:shape>
            <v:shape id="_x0000_s2550" style="position:absolute;left:11602;top:8974;width:51;height:47" coordsize="137,115" path="m70,l83,r17,l113,4r8,4l133,29r4,17l133,70r-8,21l113,103r-21,8l70,115r-16,l37,111,25,107,17,99,9,91,,78,,70,,58,,46,5,38,13,25,25,17,37,8,50,4,70,xe" fillcolor="#eeea36" stroked="f">
              <v:path arrowok="t"/>
            </v:shape>
            <v:shape id="_x0000_s2551" style="position:absolute;left:11496;top:9081;width:53;height:49" coordsize="137,120" path="m71,l88,r12,4l112,8r9,4l133,29r4,20l137,69r-8,22l112,107r-16,9l76,120r-21,l41,116,29,112,17,103,8,95,4,82,,73,,61,4,49,8,37r9,-8l25,20,37,12,55,4,71,xe" fillcolor="#eeea36" stroked="f">
              <v:path arrowok="t"/>
            </v:shape>
            <v:shape id="_x0000_s2552" style="position:absolute;left:11981;top:8916;width:52;height:49" coordsize="137,120" path="m72,l84,r16,4l113,8r8,5l133,29r4,22l133,71r-8,21l113,108r-21,8l72,120r-18,l37,116,25,112r-8,-8l9,96,,83,,75,,63,,51,5,37r8,-8l25,21,37,13,50,4,72,xe" fillcolor="#eeea36" stroked="f">
              <v:path arrowok="t"/>
            </v:shape>
            <v:shape id="_x0000_s2553" style="position:absolute;left:11833;top:8898;width:52;height:49" coordsize="138,120" path="m67,l83,r17,4l108,9r12,4l134,29r4,20l134,70,124,90r-12,18l92,116r-21,4l55,120,38,116,26,112,12,104,8,96,,82,,70,,62,,49,4,37r8,-8l20,21,34,13,51,4,67,xe" fillcolor="#eeea36" stroked="f">
              <v:path arrowok="t"/>
            </v:shape>
            <v:shape id="_x0000_s2554" style="position:absolute;left:11706;top:9194;width:52;height:48" coordsize="138,116" path="m71,l88,r12,l112,4r9,9l133,30r5,21l138,71r-9,20l112,108r-16,8l76,116r-21,l43,112,30,108,17,100,8,91,4,83,,71,,59,4,47,8,38,17,26r8,-9l39,8,55,4,71,xe" fillcolor="#eeea36" stroked="f">
              <v:path arrowok="t"/>
            </v:shape>
            <v:shape id="_x0000_s2555" style="position:absolute;left:11789;top:9142;width:52;height:49" coordsize="136,120" path="m71,l87,r13,4l112,8r8,5l132,29r4,22l132,71r-8,21l112,108r-21,8l71,120r-17,l38,116,24,112r-8,-8l8,96,4,83,,75,,63,,51,8,37r4,-8l24,21,38,13,50,4,71,xe" fillcolor="#eeea36" stroked="f">
              <v:path arrowok="t"/>
            </v:shape>
            <v:shape id="_x0000_s2556" style="position:absolute;left:11910;top:9020;width:54;height:49" coordsize="142,120" path="m71,l87,r13,4l112,8r8,4l133,30r9,21l137,71r-8,20l112,108r-16,8l75,120r-16,l42,116,29,112,16,104,8,95,4,83,,71,,63,4,51,8,38r8,-8l25,22,38,12,55,4,71,xe" fillcolor="#eeea36" stroked="f">
              <v:path arrowok="t"/>
            </v:shape>
            <v:shape id="_x0000_s2064" style="position:absolute;left:10466;top:7660;width:341;height:595" coordsize="902,1451" path="m262,73l317,53,362,33,404,16,441,4,458,r16,l496,4r16,4l537,20r21,13l612,78r29,25l674,124r59,37l786,193r47,34l853,244r17,20l882,284r8,26l898,343r,33l894,412r-8,47l878,504r-4,38l870,574r,29l878,645r8,33l898,706r4,29l902,749r,16l894,785r-12,21l874,830r-9,26l861,881r-4,24l861,950r9,51l886,1092r8,41l894,1175r-4,37l882,1244r-8,29l861,1299r-12,20l833,1335r-17,13l798,1356r-65,24l694,1398r-37,20l637,1431r-21,12l590,1447r-28,4l537,1451r-25,-4l486,1439r-20,-12l445,1414r-20,-8l408,1406r-16,l358,1410r-17,-4l321,1406r-55,-16l237,1376r-24,-16l184,1344r-21,-21l150,1299r-4,-13l141,1273r,-49l141,1191r-4,-16l125,1157r-12,-16l88,1120,41,1075,25,1054,13,1029,5,1005,,980,,946,5,905r8,-66l17,790r,-45l17,674r,-75l13,542r,-30l17,487r8,-24l37,438,63,392r9,-24l72,339,68,306r4,-30l76,248,88,215r16,-34l129,152r38,-32l208,95,262,73xe" fillcolor="#dd3c80" stroked="f">
              <v:path arrowok="t"/>
            </v:shape>
            <v:shape id="_x0000_s2065" style="position:absolute;left:10571;top:7872;width:190;height:614" coordsize="502,1497" path="m153,1489r16,-20l186,1440r16,-38l220,1353r12,-58l236,1229r4,-75l240,1071,216,745,202,617r-8,-54l186,525r-9,-16l169,493,145,464,116,430,82,406,24,365,,348r20,l45,348r28,9l102,369r34,16l169,414r17,20l198,456,186,414,153,306,102,162,69,83,37,,57,26r45,65l136,141r29,54l194,261r30,71l224,286r4,-41l236,190r17,-57l261,107,273,79,290,54,306,34,328,14,353,,340,30r-26,77l302,170r-12,71l277,323r-8,91l282,389r12,-20l310,344r30,-30l369,290r21,-12l410,269r22,-4l457,261r-30,17l398,298r-29,34l353,357r-17,24l318,406r-12,34l298,476r-8,37l286,559r,49l290,712r12,107l318,927r18,103l373,1209r25,120l410,1365r17,33l444,1428r17,24l490,1485r12,12l153,1489xe" fillcolor="#a8572d" stroked="f">
              <v:path arrowok="t"/>
            </v:shape>
            <v:shape id="_x0000_s2066" style="position:absolute;left:10847;top:7541;width:372;height:626" coordsize="986,1526" path="m645,59l584,41,533,25,492,8,449,,433,,412,,396,4r-20,8l355,25,329,41,276,91r-29,25l217,140r-58,47l104,223,59,260,39,282,22,306,9,331,,355r,34l,422r5,41l17,509r18,45l43,596r4,33l47,658r-4,50l35,741,25,773r-3,29l25,815r6,21l39,852r12,25l63,901r9,26l80,952r4,24l84,1025r-4,50l68,1171r-5,45l68,1262r8,37l88,1335r8,30l113,1390r12,20l143,1423r20,12l180,1443r37,8l255,1465r37,16l333,1502r22,8l380,1518r28,4l433,1526r30,-4l488,1518r24,-12l537,1489r21,-12l575,1469r21,-4l612,1465r33,l666,1459r22,-4l741,1435r29,-12l796,1406r28,-20l845,1361r12,-26l861,1319r,-16l857,1254r,-38l861,1203r9,-20l882,1167r26,-25l953,1092r12,-25l978,1043r8,-26l986,984r-4,-32l978,909,961,840r-4,-50l953,741r-4,-71l945,629r-4,-38l941,530r-4,-29l933,475,920,447,904,422,874,381r-4,-18l866,351r-5,-28l866,286r-5,-30l853,227,837,195,816,161,787,128,749,99,700,79,675,67,645,59xe" fillcolor="#df6899" stroked="f">
              <v:path arrowok="t"/>
            </v:shape>
            <v:shape id="_x0000_s2067" style="position:absolute;left:10934;top:7746;width:188;height:665" coordsize="500,1621" path="m500,1559r-21,-17l459,1514r-26,-38l412,1427r-20,-59l375,1303r-16,-79l350,1137,337,958,324,798,320,657r,-50l324,566r5,-20l333,530r22,-39l383,455r29,-33l467,372r24,-21l471,355r-25,4l416,372r-33,16l355,412r-18,18l324,446r-16,25l300,495r4,-44l324,335,355,173,375,86,400,,383,24r-37,79l320,157r-24,62l275,289r-20,79l251,323,238,276,220,223,196,165,183,140,167,116,147,90,126,69,100,53,71,41,88,69r38,79l151,211r24,69l196,363r20,96l204,438,188,417,163,392,134,368,96,347,75,339,55,331,30,327,,327r34,12l67,359r41,29l126,408r21,26l167,463r16,28l200,530r16,36l225,611r9,51l242,773r4,112l246,1001r-4,107l234,1303r-14,128l212,1472r-8,38l192,1538r-17,29l151,1609r-13,12l500,1559xe" fillcolor="#a8572d" stroked="f">
              <v:path arrowok="t"/>
            </v:shape>
            <v:shape id="_x0000_s2069" style="position:absolute;left:7958;top:7930;width:469;height:818" coordsize="1239,1998" path="m345,104l421,74,486,45,541,21,590,5,611,r26,l666,5r24,8l719,25r34,20l790,70r37,34l870,137r41,28l994,216r75,40l1102,281r29,22l1161,327r25,29l1202,384r13,38l1227,463r,45l1223,563r-8,62l1202,683r-8,54l1194,782r,37l1198,853r4,28l1219,926r12,38l1239,985r,16l1239,1021r-4,25l1227,1072r-12,33l1198,1137r-8,34l1186,1204r-4,33l1182,1271r4,32l1198,1369r25,125l1235,1555r,25l1235,1610r-8,53l1219,1709r-13,41l1190,1782r-17,30l1152,1833r-21,16l1106,1861r-49,17l1011,1894r-46,26l915,1953r-29,16l853,1981r-34,8l782,1998r-33,l711,1989r-33,-8l649,1965r-28,-16l590,1940r-20,-4l545,1936r-46,4l474,1940r-29,-4l374,1915r-37,-17l296,1878r-34,-21l229,1829r-8,-17l209,1795r-5,-21l200,1754r,-67l200,1663r-4,-21l192,1622r-14,-21l154,1576r-29,-29l88,1514,58,1486,37,1456,17,1427,9,1394,,1352r,-45l9,1253r8,-95l17,1092r,-62l17,934r,-53l17,831,9,749r,-38l17,678r8,-36l46,608,80,546r8,-20l88,508r,-36l84,422r,-34l92,348r17,-45l133,256r17,-24l166,211r22,-20l213,169r28,-20l270,133r38,-17l345,104xe" fillcolor="#df6899" stroked="f">
              <v:path arrowok="t"/>
            </v:shape>
            <v:shape id="_x0000_s2070" style="position:absolute;left:8090;top:8154;width:253;height:861" coordsize="669,2101" path="m183,2097r12,-12l208,2072r24,-41l253,1977r22,-71l287,1829r12,-92l299,1634r-4,-112l279,1287,261,1072,236,893r-8,-70l216,770,195,719,166,666,132,612,95,559,28,467,,435r24,8l49,455r34,25l120,510r42,40l199,603r17,34l232,674,212,603,191,526,175,431,158,323r-5,-59l149,207r4,-54l158,100r8,-55l183,r,37l183,88r4,61l195,224r13,87l232,402r29,98l271,447r16,-59l307,323r17,-33l344,252r21,-37l395,181r29,-32l457,120,499,96,544,74r-12,9l507,108r-38,41l428,207r-21,37l387,285r-22,46l349,384r-17,55l320,500r-8,71l307,642r17,-34l344,571r31,-41l416,484r20,-21l461,447r30,-16l520,414r28,-8l585,397r-12,9l544,422r-37,33l481,475r-20,25l440,530r-24,37l399,603r-16,47l365,699r-8,54l353,814r,67l361,1021r22,150l403,1320r29,140l481,1709r43,165l540,1924r21,45l585,2010r22,34l652,2089r17,12l183,2097xe" fillcolor="#a8572d" stroked="f">
              <v:path arrowok="t"/>
            </v:shape>
            <v:shape id="_x0000_s2071" style="position:absolute;left:8406;top:7846;width:471;height:821" coordsize="1243,2001" path="m357,103l436,75,498,45,553,20,602,4,628,r25,l677,4r29,8l736,28r29,21l802,75r37,32l881,140r41,28l1002,219r75,45l1110,286r33,24l1169,335r24,28l1210,393r16,37l1234,471r,46l1230,570r-12,63l1206,694r-9,50l1197,789r,42l1202,864r4,25l1222,939r12,37l1239,992r4,20l1243,1033r-4,22l1230,1083r-16,29l1202,1145r-13,34l1185,1211r-4,33l1181,1278r4,33l1193,1377r29,124l1230,1562r,30l1230,1621r-8,49l1210,1716r-13,41l1185,1790r-22,30l1143,1840r-21,17l1098,1869r-47,16l1006,1903r-49,24l906,1956r-29,16l844,1984r-34,9l773,2001r-33,-4l702,1993r-33,-13l636,1964r-26,-16l582,1940r-21,-5l536,1935r-46,5l465,1940r-29,-5l365,1915r-37,-18l286,1877r-33,-25l224,1824r-12,-17l204,1790r-8,-17l191,1753r,-71l191,1658r,-21l182,1617r-12,-21l149,1571r-29,-29l83,1509,53,1481,33,1451,16,1422,4,1385,,1347r,-45l4,1248r12,-94l20,1087r-4,-66l20,929r,-53l20,827,16,744r,-38l20,674,33,637,49,603,83,541r9,-16l96,505r,-34l92,418r,-34l100,343r16,-45l141,251r16,-20l178,207r22,-21l224,164r29,-16l282,132r38,-17l357,103xe" fillcolor="#dd3c80" stroked="f">
              <v:path arrowok="t"/>
            </v:shape>
            <v:shape id="_x0000_s2072" style="position:absolute;left:8549;top:8138;width:263;height:846" coordsize="695,2065" path="m208,2052r12,-12l232,2027r26,-41l283,1932r16,-65l316,1784r12,-92l332,1589r-4,-112l312,1242,295,1027,279,848,266,779,254,724r-9,-20l232,680,199,637,158,597,112,560,71,526,34,501,,481r30,l58,481r42,8l142,505r25,13l191,534r21,18l232,576r22,25l275,629,258,572,212,426,179,332,142,225,100,117,50,4,75,38r33,37l142,130r41,65l228,274r43,87l308,456r,-58l312,337r12,-75l332,225r13,-38l358,146r21,-34l399,75,424,47,453,22,487,,470,38,453,87r-17,63l416,233r-17,99l383,444r-8,128l387,538r16,-29l428,473r38,-38l487,418r20,-16l536,386r29,-13l595,365r33,-8l620,365r-29,16l548,414r-20,21l503,460r-20,29l461,522r-21,42l424,609r-17,46l399,712r-8,59l391,836r8,146l416,1126r20,148l461,1420r50,248l548,1833r17,50l587,1928r24,42l636,2003r37,45l695,2065,208,2052xe" fillcolor="#a8572d" stroked="f">
              <v:path arrowok="t"/>
            </v:shape>
            <v:shape id="_x0000_s2073" style="position:absolute;left:8872;top:7799;width:490;height:820" coordsize="1298,2001" path="m849,79l770,57,704,33,645,12,596,,570,,545,,520,8r-24,8l466,33,437,53,404,83r-38,37l329,156r-41,35l212,244r-71,50l108,318,80,343,55,372,33,402,17,434,9,471,,513r4,45l13,611r16,59l47,732r8,49l63,826r,42l63,901r-4,29l51,976r-14,37l33,1033r,18l33,1071r8,25l51,1120r16,29l84,1183r12,33l108,1248r5,34l113,1315r,33l108,1414,92,1538r-4,63l88,1629r4,29l104,1708r13,45l133,1790r17,34l171,1849r21,20l217,1885r24,9l292,1906r45,17l384,1944r57,24l470,1985r34,8l537,2001r37,l608,2001r37,-8l674,1977r34,-21l733,1940r24,-12l782,1923r26,l853,1923r25,-4l902,1915r71,-30l1010,1869r39,-24l1082,1820r28,-34l1119,1770r8,-17l1132,1733r4,-21l1132,1646r-5,-25l1127,1601r5,-22l1145,1555r20,-25l1194,1497r29,-34l1253,1431r20,-29l1286,1368r8,-33l1298,1295r-4,-47l1286,1199r-21,-95l1261,1037r-4,-65l1245,881r-5,-55l1240,777r-5,-83l1235,657r-8,-32l1210,591r-20,-37l1153,500r-8,-21l1136,463r,-37l1136,376r-4,-37l1123,302r-21,-46l1073,215r-16,-20l1036,173r-26,-21l986,132,957,116,924,103,886,91,849,79xe" fillcolor="#df6899" stroked="f">
              <v:path arrowok="t"/>
            </v:shape>
            <v:shape id="_x0000_s2074" style="position:absolute;left:8988;top:8069;width:247;height:873" coordsize="653,2131" path="m653,2048r-12,-8l624,2027r-30,-38l566,1940r-29,-62l508,1800r-22,-87l466,1610,453,1498,437,1262,420,1047,416,869r,-71l420,741r5,-20l433,695r29,-49l500,599r37,-40l574,522r33,-34l641,463r-29,4l578,476r-37,12l500,510r-22,16l457,542r-20,25l420,587r-16,30l388,650r8,-59l420,439,441,339,462,232,490,116,525,,500,37,474,79r-25,58l416,207r-34,83l353,380,333,484,321,427,308,364,288,295,270,256,254,220,237,187,212,149,188,120,158,96,125,71,92,58r21,34l133,137r29,62l192,277r33,95l254,480r30,124l266,575,241,546,212,518,171,484,149,467,121,455,96,447,67,439,33,431,,431r8,4l41,447r43,29l108,492r29,22l162,542r26,29l217,609r20,41l258,695r22,54l292,806r8,67l312,1013r4,150l316,1311r-4,145l300,1713r-12,165l280,1932r-18,49l245,2023r-20,37l192,2109r-17,22l653,2048xe" fillcolor="#a8572d" stroked="f">
              <v:path arrowok="t"/>
            </v:shape>
            <v:shape id="_x0000_s2082" style="position:absolute;left:5660;top:8786;width:955;height:727" coordsize="2524,1775" path="m232,1282r25,-4l282,1274r21,-4l320,1258r20,-13l353,1232r28,-33l402,1158r22,-42l453,1030r12,-46l481,947r17,-32l516,889r12,-13l540,868r13,-4l569,864r16,l606,872r22,9l648,893r154,91l852,1009r21,9l889,1018r21,l922,1009r17,-13l956,980r37,-53l1034,852r80,-140l1142,665r31,-36l1189,616r16,-12l1222,596r20,-4l1293,582r62,-4l1389,582r29,10l1442,604r17,17l1475,637r8,16l1501,682r12,17l1518,704r4,-10l1530,657r20,-79l1587,430r14,-45l1613,369r9,-14l1634,347r16,-8l1695,326r143,-20l1883,302r42,-12l1958,277r33,-12l2016,252r22,-17l2075,207r32,-33l2132,136r30,-33l2195,75r41,-30l2295,20r29,-8l2352,4,2387,r28,l2440,4r26,8l2487,28r20,17l2515,75r9,28l2524,144r-9,46l2503,235r-20,38l2466,298r-26,20l2420,331r-25,8l2340,351r-24,8l2291,363r-21,14l2250,393r-22,25l2211,446r-12,42l2195,542r-4,54l2191,637r,37l2199,699r12,37l2220,753r,4l2220,761r-17,4l2162,777r-75,25l2008,827r-54,21l1916,860r-12,8l1895,881r-8,12l1879,910r-8,45l1858,1026r-20,100l1804,1307r-13,54l1783,1382r-8,16l1767,1410r-13,12l1738,1426r-17,5l1675,1435r-62,l1546,1435r-53,-9l1442,1422r-45,-4l1355,1422r-21,4l1318,1435r-21,17l1273,1469r-22,20l1230,1514r-83,103l1114,1654r-29,26l1069,1692r-18,4l1038,1700r-16,l1002,1700r-17,-8l939,1671r-46,-21l856,1637r-38,l777,1642r-100,16l606,1667r-86,4l473,1676r-37,4l398,1692r-33,12l308,1733r-47,24l236,1765r-20,10l195,1775r-22,-5l149,1757r-25,-20l100,1708,69,1671,45,1629,24,1588,8,1546,,1509r,-32l,1443r8,-29l20,1390r12,-25l53,1345r25,-22l104,1311r28,-13l161,1290r34,-8l232,1282xe" fillcolor="#54ac4e" stroked="f">
              <v:path arrowok="t"/>
            </v:shape>
            <v:shape id="_x0000_s2084" style="position:absolute;left:7285;top:8929;width:800;height:392" coordsize="2117,956" path="m1485,87r37,12l1552,99r33,l1613,91r31,-12l1672,63r54,-33l1756,18,1780,4,1809,r29,l1868,8r33,18l1934,50r34,37l2030,166r46,61l2105,278r8,16l2117,310r,13l2113,335r-8,8l2093,348r-39,9l2001,361r-29,-4l1946,353r-37,-14l1880,323r-30,-13l1838,306r-16,4l1805,314r-16,13l1768,343r-26,26l1681,438r-33,43l1618,517r-46,71l1544,645r-30,42l1501,700r-16,12l1468,716r-20,l1427,712r-30,-8l1327,671r-42,-18l1244,645r-43,4l1165,658r-37,13l1089,687r-74,41l940,769r-41,22l861,803r-45,8l774,811r-46,-8l683,787,636,769r-41,-4l558,769r-34,14l495,803r-29,21l412,877r-25,26l362,923r-30,16l308,952r-33,4l263,956r-21,-4l208,935,167,907,91,836,42,779,22,753,8,732,,708,,692,,675,8,658,22,641,42,629r21,-8l91,609r76,-17l208,584r30,-12l267,559r24,-17l308,525r16,-16l354,468r21,-46l404,373r16,-20l436,327r26,-25l487,282r29,-21l540,253r22,-8l579,245r16,l612,253r28,12l675,286r20,8l716,298r24,4l770,298r33,-4l844,282r39,-17l920,245r36,-26l991,195r61,-49l1115,95r33,-20l1185,59r42,-13l1269,42r45,l1364,46r59,17l1485,87xe" fillcolor="#54ac4e" stroked="f">
              <v:path arrowok="t"/>
            </v:shape>
            <v:shape id="_x0000_s2085" style="position:absolute;left:9741;top:9326;width:441;height:335" coordsize="1165,815" path="m404,75r32,-4l462,58r21,-8l508,42r16,l536,42r17,4l571,50r16,13l608,79r49,45l683,150r24,16l724,178r16,4l753,182r8,l777,170r18,-8l803,158r8,l824,158r12,8l848,182r21,17l885,219r18,12l920,235r16,l948,235r13,-8l985,211r14,-4l1007,203r17,l1036,207r12,12l1065,235r16,30l1102,302r34,79l1156,446r9,55l1165,521r,21l1156,559r-8,13l1140,584r-16,8l1106,600r-21,4l1036,608r-47,l952,604r-24,-4l903,600r-22,4l857,621r-33,24l787,687r-51,41l695,765r-46,26l608,811r-21,4l566,815r-21,l528,811r-20,-8l487,795,467,779,449,761,412,724,387,691,367,662,345,633,320,612,291,596r-41,-8l196,584r-33,l138,576r-30,-8l87,559,63,546,46,534,30,517,16,501,8,485,4,468,,446,,430,8,418r8,-17l30,389r16,-8l79,361r21,-13l108,335r,-17l96,298,79,274,26,199,12,178,8,154,4,129,8,103,16,83,30,63,42,46,59,30,79,16,100,4,124,r22,l171,4r25,8l216,26r21,20l271,87r29,16l308,107r12,5l337,107r17,-8l367,87r16,-8l404,75xe" fillcolor="#54ac4e" stroked="f">
              <v:path arrowok="t"/>
            </v:shape>
            <v:shape id="_x0000_s2086" style="position:absolute;left:9965;top:9832;width:526;height:307" coordsize="1389,749" path="m574,45r24,17l619,70r22,l661,70r17,-8l698,53,732,29,765,13,786,4,802,r21,4l849,8r24,17l898,45r45,46l977,120r25,12l1023,136r24,-4l1081,128r46,-8l1190,120r37,l1259,128r35,8l1318,149r21,12l1359,181r13,18l1380,219r9,25l1389,264r,25l1380,315r-8,24l1355,360r-20,20l1310,400r-47,35l1231,447r-21,l1194,447r-21,4l1151,463r-33,29l1073,546r-50,61l973,666r-46,45l906,727r-20,14l865,749r-20,l823,745r-17,-8l786,719,765,690,745,658,719,616,698,575,674,542,653,522,628,508r-26,-8l578,500r-25,4l528,512r-26,18l482,546r-49,37l382,620r-45,34l316,666r-30,8l257,682r-32,4l196,686r-34,l129,682r-29,-4l70,670,49,662,29,650,12,633,4,616,,595,4,571,17,546,33,522,49,504,70,488,88,475r37,-12l158,451r28,-12l196,430r4,-8l204,405r,-21l200,364r-8,-33l182,297r4,-33l192,232r16,-33l225,165r24,-29l274,108,308,83,337,62,374,41,408,29r37,-8l478,17r33,4l545,29r29,16xe" fillcolor="#54ac4e" stroked="f">
              <v:path arrowok="t"/>
            </v:shape>
            <v:shape id="_x0000_s2087" style="position:absolute;left:10922;top:9566;width:801;height:318" coordsize="2118,777" path="m920,65r17,26l957,107r16,13l994,132r16,4l1032,144r37,l1106,136r39,-12l1182,107r36,-24l1294,41r37,-21l1369,8,1406,r33,l1461,r16,8l1494,16r16,12l1573,78r41,25l1630,112r13,4l1655,116r12,l1693,103r29,-20l1763,57r59,-29l1859,20r34,-4l1926,16r29,8l1984,37r30,16l2038,73r21,22l2075,124r17,24l2105,181r9,30l2118,244r,28l2114,301r-9,30l2092,355r-13,21l2067,384r-16,8l2038,396r-16,l1988,392r-37,l1930,396r-16,4l1893,414r-26,16l1847,451r-25,32l1785,550r-26,53l1739,645r-17,33l1714,690r-12,4l1689,698r-12,4l1655,698r-20,-4l1573,674r-30,-17l1514,637r-24,-18l1473,595r-38,-41l1406,521r-16,-13l1369,500r-20,l1323,504r-29,8l1257,534r-43,24l1169,595r-100,79l986,727r-33,18l916,761r-30,12l857,777r-29,l798,777r-24,-8l745,757,720,740,690,723,637,674,608,649,574,637r-33,-8l508,629r-33,8l441,645r-75,25l292,690r-38,8l221,698r-37,-4l145,686,108,666,76,637,41,599,21,570,9,546,,521,4,500,9,479,21,463,37,451,59,438r25,-8l141,418r59,-10l263,408r25,-4l312,404r21,-8l353,388r18,-8l384,367r24,-28l425,301r16,-37l457,223r22,-42l496,161r16,-21l537,120,561,99,592,83,620,65,653,49r33,-8l720,28r33,-4l786,20r34,l849,24r25,13l898,49r22,16xe" fillcolor="#54ac4e" stroked="f">
              <v:path arrowok="t"/>
            </v:shape>
            <v:shape id="_x0000_s2088" style="position:absolute;left:3960;top:9137;width:792;height:490" coordsize="2093,1195" path="m404,128l504,99r41,-4l583,91r33,l645,91r29,4l696,104r45,20l787,148r45,26l886,207r30,8l936,215r17,-4l965,195r13,-17l990,157r22,-49l1028,83r17,-24l1069,37r29,-21l1136,4,1181,r59,l1306,8r67,17l1426,41r47,18l1510,71r59,28l1606,116r16,8l1639,124r17,l1673,120r45,-25l1789,49r21,-12l1830,29r21,-9l1873,20r16,5l1910,29r16,8l1947,45r34,30l2010,112r24,41l2059,199r16,53l2085,302r8,53l2093,406r-8,45l2067,493r-8,20l2047,530r-17,12l2014,554r-33,21l1947,587r-29,5l1893,596r-42,l1814,596r-21,l1777,600r-17,9l1743,621r-21,20l1702,666r-21,38l1661,749r-26,49l1614,836r-25,28l1569,889r-25,16l1522,919r-24,4l1473,927r-25,-4l1422,919r-53,-18l1310,885r-70,-16l1181,856r-45,-8l1106,848r-12,4l1082,856r-25,21l1024,909r-42,51l920,1022r-67,66l791,1138r-30,21l737,1175r-29,12l683,1191r-26,4l633,1195r-25,-4l579,1183r-26,-16l529,1150r-29,-20l471,1100r-30,-29l425,1039r-13,-34l404,976r-8,-62l388,856r-5,-24l379,811,367,794,351,781r-22,-8l300,773r-37,4l212,790r-49,8l117,798,84,794,55,777,30,761,13,737,4,712,,682,,653,8,625r9,-29l34,570,59,550,84,530r28,-9l147,517r33,-4l200,505r8,-12l217,471r,-20l212,422r-8,-58l204,335r,-33l212,270r17,-34l255,207r37,-29l341,148r63,-20xe" fillcolor="#54ac4e" stroked="f">
              <v:path arrowok="t"/>
            </v:shape>
            <v:shape id="_x0000_s2089" style="position:absolute;left:4031;top:9561;width:296;height:784" coordsize="781,1914" path="m748,1852r9,-16l769,1782r4,-41l777,1695r4,-54l777,1579r-4,-70l757,1435r-21,-84l707,1264r-38,-95l620,1075,557,972,477,864,441,801,404,739,369,669,336,599,312,528,287,454,245,318,216,193,195,90,179,r-8,24l137,90,100,197,79,264,59,339,41,416,24,503,12,595,4,690,,789,8,893r12,107l41,1108r30,103l100,1315r33,95l175,1496r37,83l253,1654r47,66l345,1778r50,44l445,1865r50,24l520,1901r25,5l569,1910r26,4l620,1910r29,-4l673,1897r25,-12l724,1873r24,-21xe" fillcolor="#82be47" stroked="f">
              <v:path arrowok="t"/>
            </v:shape>
            <v:shape id="_x0000_s2090" style="position:absolute;left:4251;top:9389;width:106;height:955" coordsize="280,2328" path="m280,45l259,148,230,335,192,591,159,897r-16,166l131,1236r-9,174l117,1587r-4,182l117,1944r9,173l139,2283r-4,12l131,2307r-14,8l105,2324r-25,4l51,2319,9,2303,5,2092,,1853,5,1546,9,1376r9,-181l26,1000,43,806,63,603,84,400,113,203,151,,280,45xe" fillcolor="#4eaa4d" stroked="f">
              <v:path arrowok="t"/>
            </v:shape>
            <v:shape id="_x0000_s2091" style="position:absolute;left:4242;top:9573;width:296;height:785" coordsize="781,1916" path="m33,1857r-4,-16l16,1786,8,1745,4,1701,,1642r4,-63l12,1514r12,-79l46,1356r29,-86l116,1175r51,-99l228,972,304,865r41,-59l383,741r33,-67l445,603r30,-73l499,459,536,319,569,195,587,96,603,r13,25l645,96r36,107l703,268r21,71l744,422r17,87l773,599r4,96l781,794r-4,103l765,1005r-25,107l716,1216r-35,99l649,1411r-37,91l569,1579r-41,75l483,1721r-47,57l391,1829r-50,36l291,1894r-24,8l237,1912r-25,4l187,1916r-24,l137,1912r-25,-10l87,1890,59,1873,33,1857xe" fillcolor="#abd04b" stroked="f">
              <v:path arrowok="t"/>
            </v:shape>
            <v:shape id="_x0000_s2092" style="position:absolute;left:4355;top:8806;width:159;height:261" coordsize="420,636" path="m316,520r24,-28l357,471r29,-16l395,443r8,-13l412,409r4,-37l420,355r,-20l412,301,399,272,377,244,340,185,324,153r-8,-37l308,82,299,53,283,29,265,12,245,4,224,,199,4,175,16,161,29,149,45,116,98,83,165,49,240,24,319,4,400,,438r,37l4,508r4,30l20,562r12,21l49,603r18,12l83,628r21,8l124,636r21,l165,636r22,-8l212,620r20,-17l253,587r20,-16l295,546r21,-26xe" fillcolor="#a72c2e" stroked="f">
              <v:path arrowok="t"/>
            </v:shape>
            <v:shape id="_x0000_s2093" style="position:absolute;left:4387;top:8797;width:111;height:108" coordsize="294,262" path="m294,262r-12,-4l257,241,245,224,229,207,216,187r-8,-29l196,134,178,108,158,92,145,83r-12,l116,83r-12,4l88,92,70,104,53,116,37,134,,183,12,146,25,112,45,75,74,38,88,26,104,13,121,4,141,r17,l178,9r26,17l220,38r17,13l245,67r4,12l253,92r4,32l257,154r,33l262,203r8,21l278,241r16,21xe" stroked="f">
              <v:path arrowok="t"/>
            </v:shape>
            <v:shape id="_x0000_s2094" style="position:absolute;left:4286;top:8816;width:174;height:304" coordsize="463,740" path="m463,442l453,405r-8,-34l429,347,408,326,383,310,359,294,304,256,292,243,279,231,263,194,245,156,229,119,216,83,200,49,184,20,171,12,159,4,147,,133,,121,4,108,8,84,24,59,49,43,83,25,119,13,160,4,207,,251r,63l4,375r4,71l13,513r12,65l43,637r20,49l75,702r21,16l125,732r30,4l188,740r37,-4l259,727r37,-9l333,702r34,-24l396,653r24,-34l441,582r16,-41l463,495r,-53xe" fillcolor="#ca2c2f" stroked="f">
              <v:path arrowok="t"/>
            </v:shape>
            <v:shape id="_x0000_s2095" style="position:absolute;left:4284;top:8847;width:168;height:234" coordsize="445,572" path="m445,332r-12,-4l416,332r-20,4l375,349r-46,16l304,373r-21,l267,365r-18,-8l237,340,220,323,200,286,183,253,159,174,129,91,116,59,96,30,75,10,67,,55,,47,14,34,26,25,46,12,71,4,104,,146r,45l,221r8,28l29,306r30,59l96,422r37,55l175,522r37,34l229,564r12,8l259,572r12,-4l288,556r16,-14l337,505r34,-45l424,373r21,-41xe" fillcolor="#a72c2e" stroked="f">
              <v:path arrowok="t"/>
            </v:shape>
            <v:shape id="_x0000_s2096" style="position:absolute;left:4319;top:8815;width:137;height:173" coordsize="361,422" path="m361,422r-4,-17l349,388r-8,-21l324,347,300,330,271,314,232,302,196,288,167,272,145,255,133,231r-9,-25l120,181r-8,-62l104,91,96,65,83,44,67,28,55,20,37,16r-21,l,20,12,12,20,8,33,,50,,71,,87,12r17,20l120,57r17,34l167,156r12,34l196,219r16,24l237,260r42,28l300,302r20,16l337,334r12,25l357,383r4,39xe" stroked="f">
              <v:path arrowok="t"/>
            </v:shape>
            <v:shape id="_x0000_s2097" style="position:absolute;left:4325;top:8837;width:268;height:417" coordsize="708,1018" path="m678,290l696,170r8,-55l708,70r,-36l704,20,696,8,687,4,674,,661,,641,4,624,16,604,28,592,42,574,62r-25,41l520,149r-28,49l453,253r-20,24l408,298r-29,24l345,339r-61,42l229,426r-45,46l147,525r-39,55l80,645,51,712,25,791,13,827,4,864,,894r,29l4,943r4,20l17,980r12,16l43,1006r16,8l75,1018r21,l117,1018r24,-4l192,992r24,-12l251,959r33,-20l316,910r37,-34l392,836r37,-41l466,752r38,-49l537,649r33,-53l600,537r24,-57l645,418r20,-62l678,290xe" fillcolor="#ca2c2f" stroked="f">
              <v:path arrowok="t"/>
            </v:shape>
            <v:shape id="_x0000_s2098" style="position:absolute;left:4447;top:8829;width:147;height:152" coordsize="387,373" path="m383,87r-8,-8l362,79r-13,l328,87r-20,13l283,128r-25,38l232,207r-24,37l179,274r-29,24l116,323,83,339,46,356,,373r16,-9l50,339,75,319r25,-29l128,256r30,-45l187,166r21,-42l236,67,249,45,267,29,287,17,312,8,332,4,345,r12,4l366,4r9,8l379,17r8,16l387,55r,16l383,87xe" stroked="f">
              <v:path arrowok="t"/>
            </v:shape>
            <v:shape id="_x0000_s2099" style="position:absolute;left:4393;top:8891;width:196;height:236" coordsize="520,576" path="m511,113l520,,498,26,444,83r-37,34l361,154r-45,36l261,220r-25,17l208,257r-47,41l116,344,79,389,24,464,4,497,,505r,12l,529r4,17l12,559r16,8l53,576r18,-5l95,559r29,-22l157,509r75,-75l312,348,453,186r58,-73xe" fillcolor="#a72c2e" stroked="f">
              <v:path arrowok="t"/>
            </v:shape>
            <v:shape id="_x0000_s2100" style="position:absolute;left:4221;top:8862;width:205;height:559" coordsize="541,1364" path="m462,1344r16,-25l495,1291r12,-42l519,1204r10,-49l537,1096r4,-116l541,857,533,745r-4,-50l519,650,507,612,495,579,466,530,433,475,349,372,308,319,270,264,245,211,233,183r-4,-26l221,132r-8,-24l191,62,166,29,154,17,137,8,125,,113,,100,4r-8,9l83,29,74,45r,30l70,104r4,148l66,406,50,571,25,741,13,823,5,893,,960r5,61l17,1080r20,57l70,1191r47,58l133,1270r17,17l195,1315r50,21l295,1352r54,12l395,1364r20,-4l433,1356r16,-4l462,1344xe" fillcolor="#dc383a" stroked="f">
              <v:path arrowok="t"/>
            </v:shape>
            <v:shape id="_x0000_s2101" style="position:absolute;left:4240;top:8845;width:141;height:207" coordsize="375,505" path="m375,505r-22,-8l299,468,267,448,232,422,204,398,179,369,163,340,145,306,124,241,104,187,96,170,83,162r-12,l59,162r-13,8l37,178r-9,21l24,229r-4,24l24,278r,24l16,266,8,229,4,178,,129,4,104,8,79,16,59,28,38,42,22,59,4,75,,87,r13,4l112,14r12,8l133,38r21,37l171,117r16,41l216,237r16,37l253,315r51,70l345,452r16,29l375,505xe" stroked="f">
              <v:path arrowok="t"/>
            </v:shape>
            <v:shape id="_x0000_s2102" style="position:absolute;left:4218;top:9091;width:202;height:330" coordsize="533,806" path="m407,806r-45,-4l311,794,258,782,208,765,158,737,137,721,117,704,95,678,74,654,58,625,45,591,25,530,8,476,4,435,,394,4,360,8,327,21,256,37,183,50,149r8,-21l70,116r4,l78,116r8,21l91,175r9,99l104,364r8,42l121,439r12,24l137,471r8,9l158,480r8,-4l174,463r12,-12l208,410r25,-54l290,228r35,-71l366,96,394,54,423,21,445,5,466,r16,l498,9r13,16l523,45r10,22l533,96r-10,95l503,315,478,451,433,699,407,806xe" fillcolor="#bb2e2e" stroked="f">
              <v:path arrowok="t"/>
            </v:shape>
            <v:shape id="_x0000_s2103" style="position:absolute;left:4220;top:9113;width:195;height:312" coordsize="515,762" path="m337,762l282,752,229,736,187,716,150,691,117,662,87,628,66,596,46,559,33,525,21,492,9,434,,393,,377r9,28l17,434r16,34l54,496r24,29l96,533r17,10l133,547r21,l170,543r17,-14l204,517r17,-25l237,464r17,-34l291,336r21,-59l337,228r25,-50l386,133,415,95,445,58,474,29,499,4,511,r4,l515,9r,16l507,54r-25,75l449,224,415,328r-29,94l374,468r-8,37l362,537r4,22l378,600r17,33l407,671r8,32l419,716r,12l415,740r-8,8l395,752r-13,4l362,762r-25,xe" fillcolor="#8e292c" stroked="f">
              <v:path arrowok="t"/>
            </v:shape>
            <v:shape id="_x0000_s2104" style="position:absolute;left:4328;top:8872;width:330;height:557" coordsize="874,1357" path="m865,87l820,227,761,414,708,616,683,716r-17,95l653,856r-12,49l620,960r-20,49l571,1059r-30,53l508,1158r-33,45l433,1245r-37,33l351,1311r-43,20l263,1349r-50,8l188,1357r-21,-4l143,1349r-26,-10l92,1331,72,1319,55,1303,43,1286,31,1270,17,1249,9,1228,5,1203,,1154r5,-54l13,1043,26,984,47,923,72,864,96,802r29,-58l180,641r57,-87l288,488r57,-62l408,371r59,-49l579,231r46,-45l662,140,700,95,737,58,778,24,816,4,833,r16,l861,r9,8l874,20r,17l874,62r-9,25xe" fillcolor="#dc383a" stroked="f">
              <v:path arrowok="t"/>
            </v:shape>
            <v:shape id="_x0000_s2105" style="position:absolute;left:4431;top:8857;width:231;height:227" coordsize="611,554" path="m486,459r13,-41l511,372r14,-49l529,276r-4,-20l521,240r-5,-13l503,219r-17,l466,227r-33,17l403,268r-21,25l362,323r-21,28l317,380r-35,24l237,430r-87,37l84,491,58,504,37,516,17,534,,554,9,538,37,500,88,447r33,-39l162,376r88,-74l317,248r28,-29l374,185r34,-37l437,103,470,57,503,29,537,8,562,r12,l586,4r8,4l603,16r4,13l611,41r,33l607,116r-13,45l562,264,525,368r-39,91xe" stroked="f">
              <v:path arrowok="t"/>
            </v:shape>
            <v:shape id="_x0000_s2106" style="position:absolute;left:4323;top:9078;width:255;height:362" coordsize="674,885" path="m674,326r-37,54l596,434r-51,65l487,566r-63,63l392,657r-35,21l329,698r-33,12l267,714r-26,5l220,714r-16,-8l188,698,175,686,163,670r-8,-21l141,611r-4,-45l137,520r4,-37l159,384,192,252r20,-67l237,115,263,53,292,,263,32,229,73r-37,55l145,198r-41,82l84,331,63,380,47,434,29,495,12,570,4,637,,694r4,25l8,740r4,21l25,781r8,16l51,814r16,16l88,842r49,30l163,881r25,4l216,881r25,-5l271,868r29,-16l353,818r51,-37l453,740r71,-75l541,649r20,-26l583,591r21,-37l624,508r21,-54l661,392r13,-66xe" fillcolor="#bb2e2e" stroked="f">
              <v:path arrowok="t"/>
            </v:shape>
            <v:shape id="_x0000_s2107" style="position:absolute;left:4109;top:10264;width:320;height:772" coordsize="844,1883" path="m20,1812r-8,-16l4,1742,,1700r,-45l,1597r8,-61l20,1469r17,-75l67,1316r33,-87l145,1138r59,-95l274,943r83,-99l399,787r42,-63l482,659r34,-67l549,521r28,-69l628,314,665,191,694,91,716,r8,26l749,95r32,112l798,274r12,74l828,430r8,87l840,608r4,96l836,803r-8,104l806,1014r-29,104l740,1221r-38,99l661,1412r-41,85l573,1576r-49,71l478,1708r-54,55l373,1808r-49,38l269,1870r-24,9l220,1883r-24,l165,1883r-24,-4l116,1874,92,1862,67,1850,41,1832,20,1812xe" fillcolor="#82be47" stroked="f">
              <v:path arrowok="t"/>
            </v:shape>
            <v:shape id="_x0000_s2108" style="position:absolute;left:4127;top:10080;width:75;height:952" coordsize="200,2325" path="m18,34l30,142,47,331,63,588,75,895r4,164l79,1234r,177l71,1589r-8,178l47,1940,26,2114,,2275r4,12l8,2301r10,12l34,2321r25,4l88,2321r42,-12l151,2098r16,-239l188,1556r8,-174l200,1200r,-190l200,812,196,609,183,406,171,203,146,,18,34xe" fillcolor="#4eaa4d" stroked="f">
              <v:path arrowok="t"/>
            </v:shape>
            <v:shape id="_x0000_s2109" style="position:absolute;left:3921;top:10251;width:274;height:795" coordsize="724,1940" path="m675,1891r8,-22l700,1820r8,-40l716,1733r4,-53l724,1618r-4,-71l712,1473r-16,-83l675,1299r-34,-95l596,1100,541,993,475,881,437,820,404,753,375,684,351,609,329,538,308,463,279,323,255,195,242,91,234,,221,25,188,87,138,195r-26,63l88,331,67,410,43,493,26,584,8,678,,778,,881,4,989r13,107l39,1204r24,103l92,1402r29,92l159,1577r37,77l234,1725r45,59l321,1837r46,42l416,1912r25,8l467,1928r25,8l516,1940r25,l567,1936r29,-8l620,1920r25,-13l675,1891xe" fillcolor="#abd04b" stroked="f">
              <v:path arrowok="t"/>
            </v:shape>
            <v:shape id="_x0000_s2110" style="position:absolute;left:4004;top:9488;width:158;height:264" coordsize="416,646" path="m91,514l75,480,54,463,30,439r-9,-8l13,418,8,394,4,360,,339,4,323r9,-33l30,256,50,232,91,179r17,-34l120,112,130,75,146,45,162,25,179,8,199,r25,l246,4r25,17l283,33r12,16l324,104r30,71l379,248r20,83l412,414r4,37l412,488r-5,34l399,550r-12,25l371,595r-13,18l336,625r-16,12l299,642r-20,4l258,642r-20,-5l216,629,191,617,171,605,150,583,130,563,112,538,91,514xe" fillcolor="#a72c2e" stroked="f">
              <v:path arrowok="t"/>
            </v:shape>
            <v:shape id="_x0000_s2111" style="position:absolute;left:4023;top:9481;width:115;height:100" coordsize="304,244" path="m,244r13,-4l37,223,54,211,70,195,84,173,96,148r16,-28l129,99,149,83r13,-4l174,79r18,l204,83r17,8l237,99r16,17l266,136r38,50l296,152,282,120,266,83,241,49,229,33,212,16,196,8,174,,158,,133,,112,8,96,16,84,24,76,37,70,49,62,65,58,95r-4,37l45,169r-8,17l29,207,17,223,,244xe" stroked="f">
              <v:path arrowok="t"/>
            </v:shape>
            <v:shape id="_x0000_s2112" style="position:absolute;left:4053;top:9505;width:181;height:302" coordsize="477,737" path="m4,422l16,381,28,353,45,331,65,311,90,294r30,-12l173,245r17,-8l202,219r22,-28l241,154r16,-42l273,79,294,46,314,22,324,8,340,4,353,r12,l377,4r13,8l414,30r18,29l453,91r12,38l473,170r4,45l477,266r-4,57l469,390r-8,66l449,522r-17,62l410,641r-24,51l373,708r-24,16l324,733r-30,4l257,737r-33,-4l186,720,153,708,120,688,86,662,57,637,32,601,16,564,4,522,,473,4,422xe" fillcolor="#ca2c2f" stroked="f">
              <v:path arrowok="t"/>
            </v:shape>
            <v:shape id="_x0000_s2113" style="position:absolute;left:4064;top:9539;width:173;height:227" coordsize="458,554" path="m,302r13,-4l33,302r17,9l72,323r45,20l137,351r25,l178,347r14,-8l208,327r17,-16l249,274r17,-34l300,166,333,87,349,51,370,25,390,4,404,r12,l425,8r8,17l441,46r8,29l453,108r5,37l453,195r-4,24l441,248r-25,59l382,364r-41,54l300,467r-42,42l221,538r-17,12l188,554r-18,l158,546r-17,-8l125,522,96,481,66,434,17,343,,302xe" fillcolor="#a72c2e" stroked="f">
              <v:path arrowok="t"/>
            </v:shape>
            <v:shape id="_x0000_s2114" style="position:absolute;left:4061;top:9503;width:146;height:163" coordsize="386,398" path="m,398l4,385r8,-16l25,353,41,331,66,315r34,-17l137,290r37,-8l204,266r21,-17l241,227r8,-24l257,178r13,-62l278,87,290,67,304,46,320,30r17,-9l353,16r17,5l386,26,378,16,366,8,353,4,337,,320,,304,8,282,30,262,55,245,87r-33,67l196,182r-18,29l158,232r-21,17l92,274,66,286,49,298,29,319,17,339,4,365,,398xe" stroked="f">
              <v:path arrowok="t"/>
            </v:shape>
            <v:shape id="_x0000_s2115" style="position:absolute;left:3933;top:9507;width:244;height:433" coordsize="649,1059" path="m17,290l4,170,,116,,71,4,34,9,22r8,-9l25,4,37,,54,4,70,8,87,22r17,12l121,51r12,20l158,112r24,50l208,215r33,55l262,294r24,25l311,345r30,20l399,410r50,46l494,509r33,55l562,621r24,67l611,757r20,79l640,873r5,38l649,940r-4,28l640,994r-5,16l623,1027r-12,12l598,1051r-16,4l562,1059r-17,l523,1055r-24,-4l453,1031r-28,-17l395,994,366,964,333,935,295,899,262,857,229,816,195,765,162,716,133,662,104,605,78,546,54,485,37,422,25,357,17,290xe" fillcolor="#ca2c2f" stroked="f">
              <v:path arrowok="t"/>
            </v:shape>
            <v:shape id="_x0000_s2116" style="position:absolute;left:3933;top:9501;width:136;height:160" coordsize="362,389" path="m,79l9,75,21,71r16,4l54,83,74,99r21,25l121,166r20,45l166,245r25,33l217,306r32,25l282,353r39,20l362,389r-13,-8l311,357,291,331,266,302,241,265,212,219,170,128,141,71,129,50,113,34,91,20,66,8,41,,33,,25,4,13,12,4,30,,46,,63,,79xe" stroked="f">
              <v:path arrowok="t"/>
            </v:shape>
            <v:shape id="_x0000_s2117" style="position:absolute;left:3934;top:9561;width:182;height:249" coordsize="482,607" path="m,111l,,17,24,70,85r34,39l146,164r45,37l241,239r25,17l291,276r46,42l378,367r33,49l462,495r20,33l482,541r,13l482,566r-8,12l466,590r-17,9l425,607r-18,-4l386,586,358,562,329,533,258,454,182,363,54,189,,111xe" fillcolor="#a72c2e" stroked="f">
              <v:path arrowok="t"/>
            </v:shape>
            <v:shape id="_x0000_s2118" style="position:absolute;left:4071;top:9556;width:207;height:551" coordsize="545,1344" path="m59,1320l41,1294,25,1261r-9,-41l8,1174,4,1125,,1066,,947,8,827,25,715,37,666,51,620,63,583,75,554r33,-50l145,455r92,-99l283,305r37,-49l349,202r12,-25l369,149r9,-25l391,98,412,58,441,25,457,13,469,4,487,r12,l508,9r12,8l524,29r4,20l532,78r-4,30l520,256r-4,153l520,575r12,169l541,827r4,75l545,967r-9,63l520,1088r-25,53l457,1196r-49,53l391,1265r-22,16l324,1307r-49,21l220,1340r-49,4l120,1344r-16,-4l83,1336r-12,-8l59,1320xe" fillcolor="#dc383a" stroked="f">
              <v:path arrowok="t"/>
            </v:shape>
            <v:shape id="_x0000_s2119" style="position:absolute;left:4130;top:9540;width:147;height:197" coordsize="388,481" path="m,481l26,471,80,447r32,-17l147,410r33,-24l204,356r21,-29l242,298r29,-66l292,179r12,-13l316,158r13,l342,162r9,4l359,175r8,20l371,224r,24l367,274r-4,20l371,258r8,-43l388,166r,-50l388,67,379,47,375,29,363,13,351,4,334,,320,,308,,296,8,271,33,247,71r-17,37l208,150r-28,69l159,262r-25,36l80,369,34,426,14,455,,481xe" stroked="f">
              <v:path arrowok="t"/>
            </v:shape>
            <v:shape id="_x0000_s2120" style="position:absolute;left:4088;top:9774;width:193;height:333" coordsize="512,811" path="m75,811r51,l175,807r49,-8l279,782r49,-25l354,744r21,-20l396,703r20,-20l437,653r17,-33l479,563r16,-54l508,464r4,-38l512,393r-4,-33l500,286,487,211r-8,-33l471,158,458,145r-4,-4l450,145r-9,17l432,198,420,298r-12,91l400,430r-13,34l375,488r-8,9l359,501r-9,l342,497r-9,-13l320,468,304,426,283,373,234,241,200,170,167,103,138,58,112,26,92,8,75,,55,,42,8,26,26,10,46,4,62,,95r4,95l14,314,30,452,63,699,75,811xe" fillcolor="#bb2e2e" stroked="f">
              <v:path arrowok="t"/>
            </v:shape>
            <v:shape id="_x0000_s2121" style="position:absolute;left:4094;top:9795;width:184;height:317" coordsize="486,773" path="m124,773r58,-4l232,757r46,-20l315,716r38,-30l382,658r24,-33l428,591r17,-33l457,526r20,-59l486,430r,-16l477,442r-12,25l449,501r-26,29l394,554r-16,8l361,570r-16,l319,570r-17,-4l290,554,274,538,257,513,245,483,228,447,198,347,182,294,161,240,141,191,116,144,90,104,65,67,41,33,12,8,4,,,4,,8,,29,4,53r16,79l49,227,74,335r24,99l108,475r4,42l112,546r-4,24l90,607,74,645,57,678r-8,29l45,724r,13l49,745r4,8l65,761r13,8l98,769r26,4xe" fillcolor="#8e292c" stroked="f">
              <v:path arrowok="t"/>
            </v:shape>
            <v:shape id="_x0000_s2122" style="position:absolute;left:3864;top:9537;width:300;height:575" coordsize="794,1402" path="m4,91l41,232,88,418r41,207l145,728r12,96l162,873r13,50l192,972r16,55l233,1080r24,54l287,1183r33,45l357,1270r39,41l437,1345r41,25l524,1390r45,8l594,1402r22,-4l641,1398r24,-8l690,1382r22,-12l732,1357r13,-12l761,1323r8,-16l782,1287r4,-25l794,1212r,-53l790,1100r-8,-57l765,980,745,919,724,856,702,794,649,686,604,600,553,530,500,463,445,406,387,351,283,252,241,203,204,158,175,108,137,67,96,33,63,12,45,4,29,,16,4,8,8,,21,,37,,63,4,91xe" fillcolor="#dc383a" stroked="f">
              <v:path arrowok="t"/>
            </v:shape>
            <v:shape id="_x0000_s2123" style="position:absolute;left:3861;top:9524;width:219;height:240" coordsize="577,587" path="m100,463l87,418,79,372,71,323r,-46l75,256r4,-16l87,228r13,-4l116,224r17,8l165,252r26,25l212,307r21,28l249,364r25,29l308,422r41,29l436,492r62,34l524,538r21,12l561,567r16,20l569,575,545,534,498,476,465,439,428,401,345,323,282,260,253,232,228,199,200,157,170,112,141,66,112,29,83,9,53,,41,,33,,24,9r-8,4l8,25,4,37,,70r4,42l12,157,37,260,66,368r34,95xe" stroked="f">
              <v:path arrowok="t"/>
            </v:shape>
            <v:shape id="_x0000_s2124" style="position:absolute;left:3924;top:9759;width:245;height:364" coordsize="649,889" path="m,298r35,57l72,414r45,66l172,550r58,67l259,649r33,25l321,690r30,18l380,716r24,4l425,716r22,-4l463,704r12,-14l488,674r8,-17l512,617r9,-43l525,529r,-40l512,389,488,256,471,191,451,120,429,54,404,r29,33l463,75r33,57l537,207r38,87l592,343r16,50l620,451r13,58l641,588r8,65l645,712r-4,24l637,757r-8,20l616,794r-12,17l592,828r-21,16l549,856r-49,21l475,885r-28,4l421,885r-29,-8l367,864,339,848,288,811,239,769,192,724,126,649,109,629,92,604,76,570,55,529,39,485,22,426,9,367,,298xe" fillcolor="#bb2e2e" stroked="f">
              <v:path arrowok="t"/>
            </v:shape>
            <v:shape id="_x0000_s2125" style="position:absolute;left:4871;top:9925;width:318;height:771" coordsize="839,1881" path="m17,1812r-4,-22l4,1737,,1696r,-46l,1596r8,-62l21,1463r16,-73l62,1311r37,-88l145,1136r58,-95l270,943,353,840r46,-59l441,724r37,-67l515,586r34,-69l578,446,627,314,665,190,690,91,715,r8,24l748,95r34,107l798,268r13,75l823,426r12,87l839,603r,99l835,801,823,905r-17,103l778,1116r-39,103l702,1315r-41,95l619,1493r-45,78l523,1645r-49,63l423,1761r-49,46l319,1840r-49,25l245,1873r-24,4l191,1881r-25,l141,1877r-24,-8l91,1861,66,1848,41,1832,17,1812xe" fillcolor="#82be47" stroked="f">
              <v:path arrowok="t"/>
            </v:shape>
            <v:shape id="_x0000_s2126" style="position:absolute;left:4888;top:9739;width:76;height:954" coordsize="200,2328" path="m17,37l29,140,46,331,63,587,76,893r4,169l80,1232r,178l72,1587r-9,179l46,1944,25,2113,,2279r5,12l9,2303r8,13l33,2324r21,4l88,2324r37,-17l150,2096r16,-235l188,1555r4,-175l196,1199r4,-190l200,810,192,611,184,404,166,203,146,,17,37xe" fillcolor="#4eaa4d" stroked="f">
              <v:path arrowok="t"/>
            </v:shape>
            <v:shape id="_x0000_s2127" style="position:absolute;left:4682;top:9910;width:272;height:795" coordsize="720,1940" path="m669,1891r8,-16l694,1821r12,-37l716,1735r4,-55l720,1618r,-70l710,1473r-16,-83l669,1301r-29,-96l594,1106,540,998,473,887,436,824,403,753,373,684,349,613,324,538,308,465,273,323,253,199,241,96,232,,220,26,183,92,137,195r-25,67l87,333,61,410,41,497,24,585,8,684,,783,,887,4,990r12,112l37,1205r24,104l91,1408r29,90l157,1581r34,79l232,1725r41,63l320,1837r45,42l416,1912r24,12l465,1932r25,4l516,1940r24,l565,1936r25,-4l620,1920r24,-12l669,1891xe" fillcolor="#abd04b" stroked="f">
              <v:path arrowok="t"/>
            </v:shape>
            <v:shape id="_x0000_s2128" style="position:absolute;left:4766;top:9147;width:155;height:264" coordsize="412,645" path="m92,513l71,484,53,464,29,442r-8,-8l12,417,4,397,,360,,343,4,322r8,-32l29,261,49,231,92,178r16,-29l120,111r9,-32l141,50,157,24,179,8,200,r20,l245,8r21,12l279,34r17,20l324,107r29,67l378,253r22,81l412,413r,41l412,488r-4,33l400,550r-13,25l370,596r-17,20l337,628r-17,9l300,645r-21,l257,645r-24,-4l212,633,192,620,170,604,149,588,129,567,112,541,92,513xe" fillcolor="#b62a62" stroked="f">
              <v:path arrowok="t"/>
            </v:shape>
            <v:shape id="_x0000_s2129" style="position:absolute;left:4778;top:9140;width:119;height:107" coordsize="316,262" path="m,262r12,-6l46,236,63,219,83,203r17,-24l112,149r12,-25l146,100,167,87r12,-4l191,79r17,l220,83r17,8l250,104r17,16l283,136r33,55l308,158,296,124,279,83,259,51,241,33,228,21,212,8,191,4,171,,150,4,129,8,112,21r-12,8l92,41,75,71r-8,37l59,145,46,183,30,223,16,244,,262xe" stroked="f">
              <v:path arrowok="t"/>
            </v:shape>
            <v:shape id="_x0000_s2130" style="position:absolute;left:4814;top:9165;width:181;height:301" coordsize="479,731" path="m4,418r8,-38l28,351,46,327,67,305,91,293r25,-17l175,244r12,-13l200,219r24,-34l241,148r17,-37l275,73,291,41,312,16,324,8,336,4,353,r14,l379,4r12,4l412,28r20,25l449,86r16,42l475,169r4,42l479,260r-4,58l469,384r-12,66l445,521r-13,61l412,641r-25,45l371,706r-22,13l324,727r-33,4l258,731r-34,-4l187,719,154,702,116,686,87,661,59,633,33,599,16,562,4,516,,471,4,418xe" fillcolor="#dc3175" stroked="f">
              <v:path arrowok="t"/>
            </v:shape>
            <v:shape id="_x0000_s2131" style="position:absolute;left:4823;top:9197;width:175;height:228" coordsize="463,556" path="m,307r17,-4l35,307r20,8l76,323r41,26l143,353r20,4l180,353r16,-8l212,327r17,-12l255,278r16,-33l300,167,333,88,355,55,371,26,396,9,404,r12,l425,14r8,12l445,51r10,24l459,108r4,42l459,195r-4,29l445,250r-24,57l388,365r-41,57l304,473r-41,41l221,542r-17,8l192,556r-16,l163,550,147,538,130,526,100,485,67,439,22,349,,307xe" fillcolor="#b62a62" stroked="f">
              <v:path arrowok="t"/>
            </v:shape>
            <v:shape id="_x0000_s2132" style="position:absolute;left:4821;top:9162;width:148;height:164" coordsize="392,400" path="m,400l8,384r9,-17l30,351,47,330,71,313r33,-12l142,288r37,-8l208,268r21,-16l242,227r13,-20l263,177r12,-58l283,90,296,65,308,45,325,32r16,-8l359,20r16,l392,28r-9,-8l371,12,359,4,341,,325,4r-21,8l288,28,267,57,251,85r-35,67l200,185r-16,26l163,235r-21,17l92,272,71,284,51,301,34,318,21,339,8,367,,400xe" stroked="f">
              <v:path arrowok="t"/>
            </v:shape>
            <v:shape id="_x0000_s2133" style="position:absolute;left:4692;top:9167;width:246;height:433" coordsize="653,1055" path="m21,289l9,169,4,116,,69,9,33,13,20,21,8,29,,43,,55,,76,8r16,8l108,33r17,16l137,65r26,47l184,161r28,50l245,264r22,25l288,318r28,21l345,363r59,47l453,455r43,49l533,558r33,61l592,682r24,71l637,830r8,43l649,905r4,33l649,964r-4,24l637,1009r-8,16l616,1037r-12,8l587,1055r-21,l545,1055r-20,-5l504,1045r-51,-20l429,1009,400,988,366,964,333,930,300,893,267,856,233,810,200,765,167,711,133,657,104,603,80,542,59,483,43,418,29,355,21,289xe" fillcolor="#dc3175" stroked="f">
              <v:path arrowok="t"/>
            </v:shape>
            <v:shape id="_x0000_s2134" style="position:absolute;left:4693;top:9155;width:135;height:166" coordsize="358,406" path="m,91l9,87r12,l33,87r22,8l76,112r20,30l117,182r24,43l163,261r25,33l217,319r33,25l284,369r37,16l358,406r-13,-9l312,369,292,348,267,314,241,278,213,233,188,182,171,142,147,79,133,54,121,38,100,22,76,4,63,,51,,39,,29,4,17,18,9,38,,54,,75,,91xe" stroked="f">
              <v:path arrowok="t"/>
            </v:shape>
            <v:shape id="_x0000_s2135" style="position:absolute;left:4693;top:9221;width:184;height:249" coordsize="488,604" path="m,112l5,,21,24,72,87r37,37l151,161r45,42l245,235r26,17l296,272r45,47l384,368r32,46l466,497r18,33l488,538r,12l484,562r-5,17l471,591r-18,8l429,604r-17,-5l392,587,362,562,333,530,263,451,188,359,59,191,,112xe" fillcolor="#b62a62" stroked="f">
              <v:path arrowok="t"/>
            </v:shape>
            <v:shape id="_x0000_s2136" style="position:absolute;left:4833;top:9216;width:207;height:551" coordsize="545,1343" path="m54,1315l37,1294,25,1260,13,1219,9,1175,,1120r,-53l,947,9,827,25,714,37,665r8,-45l58,582,74,554r30,-51l145,454r92,-99l278,302r43,-50l349,203r13,-30l370,148r8,-24l386,99,411,57,441,24,457,12,470,4,482,r12,l507,4r8,8l523,28r4,21l531,75r-4,32l519,252r-4,157l519,570r12,174l541,827r4,74l541,968r-10,57l519,1083r-29,53l457,1191r-50,53l390,1260r-20,18l325,1303r-55,20l221,1335r-55,8l121,1339r-21,l82,1331r-16,-8l54,1315xe" fillcolor="#df4888" stroked="f">
              <v:path arrowok="t"/>
            </v:shape>
            <v:shape id="_x0000_s2137" style="position:absolute;left:4892;top:9199;width:146;height:199" coordsize="387,484" path="m,484r20,-8l79,447r33,-17l145,409r34,-24l204,360r20,-28l241,298r24,-66l291,182r12,-16l312,157r16,5l340,166r9,4l357,182r8,24l365,240r,33l361,302r-4,30l365,285r8,-45l383,182r4,-53l383,74,377,50,369,34,361,17,349,4,332,,320,,308,4r-17,9l271,38,245,70r-21,41l208,153r-29,70l157,261r-25,37l79,368,28,430,12,456,,484xe" stroked="f">
              <v:path arrowok="t"/>
            </v:shape>
            <v:shape id="_x0000_s2138" style="position:absolute;left:4849;top:9434;width:194;height:333" coordsize="512,814" path="m76,814r45,-4l176,806r49,-8l280,786r49,-25l349,745r25,-18l396,707r20,-25l437,654r12,-30l478,563r18,-51l504,467r4,-37l512,392r-4,-32l500,289,486,211r-8,-30l470,157,458,145r-5,l449,145r-8,20l433,203r-12,95l408,392r-8,43l388,467r-14,21l366,496r-8,4l349,500r-12,-4l329,488r-8,-17l300,430,280,372,229,240,200,169,167,104,137,57,113,29,92,8,72,,54,4,37,13,25,25,9,45,4,66,,96r4,94l13,315,29,451,59,703,76,814xe" fillcolor="#dc3175" stroked="f">
              <v:path arrowok="t"/>
            </v:shape>
            <v:shape id="_x0000_s2139" style="position:absolute;left:4854;top:9456;width:186;height:315" coordsize="491,770" path="m124,770r59,-5l237,753r46,-16l320,712r37,-24l387,658r25,-33l432,593r17,-34l461,526r16,-57l491,426r,-16l483,439r-14,30l453,497r-25,33l399,554r-16,9l365,567r-20,4l324,567r-16,-4l291,554,279,534,263,514,245,485,232,447,204,348,187,290,167,240,145,191,120,142,96,100,71,63,41,29,16,4,4,,,9,,25,4,55r20,73l50,228,79,331r25,100l112,477r4,37l116,546r-4,21l96,605,79,642,63,674,50,708r,13l50,733r,12l59,753r12,8l83,765r21,5l124,770xe" fillcolor="#b62a62" stroked="f">
              <v:path arrowok="t"/>
            </v:shape>
            <v:shape id="_x0000_s2140" style="position:absolute;left:4626;top:9197;width:300;height:574" coordsize="794,1399" path="m5,88l42,233,83,418r42,207l141,725r13,95l162,869r12,50l191,972r16,55l233,1076r25,54l287,1179r32,47l354,1271r41,36l433,1341r45,29l519,1386r51,13l590,1399r25,l640,1394r26,-4l690,1382r21,-12l727,1358r17,-17l757,1325r13,-22l778,1283r8,-21l794,1213r,-54l790,1102r-12,-63l766,977,744,915,723,853,699,795,649,688,603,597,553,526,499,465,441,402,386,349,282,250,237,203,203,154,170,108,133,67,95,34,58,9,46,,29,,17,,9,9,,22,,39,,59,5,88xe" fillcolor="#df4888" stroked="f">
              <v:path arrowok="t"/>
            </v:shape>
            <v:shape id="_x0000_s2141" style="position:absolute;left:4622;top:9183;width:219;height:242" coordsize="579,592" path="m96,467l87,422,79,377,71,326r,-45l75,260r4,-17l87,231r13,-8l112,223r22,8l167,256r25,25l212,310r18,29l250,367r25,30l304,426r46,24l432,497r67,28l524,537r21,17l562,570r17,22l571,574,545,537,499,475,467,442,428,401,346,326,283,264,254,235,230,198,200,162,171,111,142,66,108,32,79,12,55,,42,,34,4,22,8r-8,8l9,24,4,36,,70r4,41l9,162,38,264,67,373r29,94xe" stroked="f">
              <v:path arrowok="t"/>
            </v:shape>
            <v:shape id="_x0000_s2142" style="position:absolute;left:4685;top:9418;width:245;height:365" coordsize="649,890" path="m,302r33,55l71,414r45,71l171,556r57,65l257,650r30,25l320,696r29,12l378,716r26,4l424,720r17,-4l457,704r16,-12l486,679r9,-21l512,621r8,-45l520,534r,-41l512,394,486,262,469,191,449,120,428,59,404,r28,38l461,79r34,59l532,207r37,87l586,345r17,53l620,452r8,61l640,592r9,66l645,712r-5,25l636,761r-8,18l616,799r-13,17l586,832r-17,12l549,856r-50,26l473,890r-28,l420,886r-29,-9l365,869,337,852,287,816,237,775,191,728,124,650,108,633,92,605,71,572,53,534,37,485,20,430,8,369,,302xe" fillcolor="#dc3175" stroked="f">
              <v:path arrowok="t"/>
            </v:shape>
            <v:shape id="_x0000_s2143" style="position:absolute;left:4602;top:10330;width:294;height:786" coordsize="778,1915" path="m29,1857r-4,-21l13,1783,5,1745,,1696r,-54l,1580r9,-70l21,1435r21,-83l72,1266r41,-91l162,1075,225,972,300,864r41,-58l378,740r34,-66l441,604r29,-75l496,459,533,318,566,195,582,95,599,r13,24l641,95r37,104l699,264r21,75l741,422r16,83l770,596r4,98l778,794r-4,103l762,1001r-21,107l712,1216r-34,99l645,1410r-37,91l566,1580r-41,74l478,1721r-45,57l388,1828r-51,37l288,1895r-26,8l233,1911r-24,4l184,1915r-26,l133,1911r-24,-8l84,1889,54,1873,29,1857xe" fillcolor="#82be47" stroked="f">
              <v:path arrowok="t"/>
            </v:shape>
            <v:shape id="_x0000_s2144" style="position:absolute;left:4573;top:10161;width:103;height:953" coordsize="275,2325" path="m,42l17,144,51,335,84,588r32,305l133,1059r14,174l155,1410r8,179l163,1766r,178l155,2114r-18,165l142,2291r5,12l159,2317r16,8l196,2325r33,-4l267,2303r8,-215l275,1853r,-306l267,1374r-4,-183l251,1001,233,803,216,605,192,402,163,199,129,,,42xe" fillcolor="#4eaa4d" stroked="f">
              <v:path arrowok="t"/>
            </v:shape>
            <v:shape id="_x0000_s2145" style="position:absolute;left:4392;top:10344;width:293;height:785" coordsize="778,1915" path="m745,1856r8,-20l766,1783r4,-38l774,1696r4,-55l774,1580r-4,-71l753,1436r-20,-83l703,1266r-37,-92l615,1075,553,972,478,864,437,803,399,740,366,669,333,600,308,529,282,460,241,318,213,194,192,91,174,r-8,25l133,91,96,198,76,265,54,339,37,418,21,505,9,596,,691,,795,5,898r12,104l37,1109r29,108l96,1315r33,95l170,1497r38,83l250,1655r46,65l341,1779r50,49l441,1866r49,29l516,1903r25,8l566,1915r24,l615,1915r30,-8l670,1899r24,-9l719,1874r26,-18xe" fillcolor="#abd04b" stroked="f">
              <v:path arrowok="t"/>
            </v:shape>
            <v:shape id="_x0000_s2146" style="position:absolute;left:4412;top:9576;width:161;height:263" coordsize="420,642" path="m104,522l83,492,63,476,38,455,26,447,18,435,12,410,4,376,,356,,339,8,307,26,273,42,244,79,187,96,157r8,-37l112,83,126,54,138,29,159,13,175,4,200,r20,9l246,21r13,12l275,49r33,51l341,165r34,75l400,323r16,79l420,443r,33l420,510r-8,28l400,567r-13,20l375,605r-16,16l337,629r-17,9l300,642r-21,l254,638r-21,-5l212,621,187,609,167,591,146,571,126,550,104,522xe" fillcolor="#a72c2e" stroked="f">
              <v:path arrowok="t"/>
            </v:shape>
            <v:shape id="_x0000_s2147" style="position:absolute;left:4429;top:9571;width:113;height:104" coordsize="299,252" path="m,252r13,-4l37,232,54,219,66,203,78,183,92,153r12,-29l121,100,141,83r13,-4l166,75r12,l196,79r12,8l225,95r16,13l262,128r37,49l286,144,270,112,254,75,229,41,212,25,196,12,178,4,158,,137,,117,4,96,12,78,21,62,33,54,45,50,61,46,75r-5,33l41,140r-4,37l33,195r-4,20l17,232,,252xe" stroked="f">
              <v:path arrowok="t"/>
            </v:shape>
            <v:shape id="_x0000_s2148" style="position:absolute;left:4467;top:9588;width:174;height:301" coordsize="462,736" path="m,442l8,402,21,373,37,347,58,327,78,310r26,-16l158,257r12,-13l182,227r22,-32l221,158r12,-42l245,79,262,46,282,20,290,8,303,4,316,r17,l345,r12,4l382,25r21,25l425,83r16,37l449,162r8,41l462,253r,57l462,377r-5,65l449,513r-12,63l420,633r-17,50l386,704r-20,16l341,728r-34,8l274,736r-33,l204,728,166,716,133,700,100,679,70,649,41,621,21,584,8,542,,493,,442xe" fillcolor="#ca2c2f" stroked="f">
              <v:path arrowok="t"/>
            </v:shape>
            <v:shape id="_x0000_s2149" style="position:absolute;left:4474;top:9616;width:170;height:235" coordsize="449,570" path="m,335r16,-4l33,331r20,8l75,347r45,20l141,371r24,l183,367r13,-12l212,343r12,-16l249,290r12,-34l291,177,316,95,332,57,349,28,369,8,382,4,394,r10,12l412,28r12,17l432,75r9,32l449,148r,46l445,219r-9,29l416,306r-30,61l349,426r-37,53l274,521r-37,33l220,566r-16,4l191,570r-17,-4l157,558,141,542,108,505,75,463,20,376,,335xe" fillcolor="#a72c2e" stroked="f">
              <v:path arrowok="t"/>
            </v:shape>
            <v:shape id="_x0000_s2150" style="position:absolute;left:4472;top:9584;width:136;height:173" coordsize="361,422" path="m,422l4,406r8,-17l24,373,41,351,61,331,95,314r37,-12l169,294r26,-16l216,256r12,-21l236,211r9,-29l253,124r8,-29l269,71,282,50,294,33,312,20r16,-4l344,16r17,8l353,16,340,8,328,4,312,,294,4r-21,8l257,33,240,62,224,91r-25,71l182,195r-17,28l149,248r-21,17l83,290,61,306,41,318,24,339,12,359,4,389,,422xe" stroked="f">
              <v:path arrowok="t"/>
            </v:shape>
            <v:shape id="_x0000_s2151" style="position:absolute;left:4334;top:9607;width:268;height:418" coordsize="707,1021" path="m34,289l14,173,4,120,,74,4,37,9,21r5,-8l22,4,34,,50,4,67,8r20,9l104,29r18,16l134,62r29,42l187,153r33,49l259,252r20,25l304,301r30,22l363,343r61,41l479,426r45,49l567,526r32,57l628,646r29,69l687,790r8,41l703,865r4,32l707,922r,24l699,968r-8,17l679,997r-13,12l649,1013r-17,4l612,1021r-21,-4l567,1013,520,997,491,985,462,964,428,938,391,910,354,877,316,839,279,798,246,753,208,703,175,654,142,599,112,542,83,479,63,417,46,356,34,289xe" fillcolor="#ca2c2f" stroked="f">
              <v:path arrowok="t"/>
            </v:shape>
            <v:shape id="_x0000_s2152" style="position:absolute;left:4334;top:9602;width:145;height:150" coordsize="383,368" path="m,78l9,74,22,69r16,5l55,78,75,94r25,26l126,161r24,41l179,236r25,28l234,293r33,20l304,335r38,16l383,368r-12,-9l334,335,308,313,283,285,254,248,226,206,175,120,142,65,126,45,108,29,87,16,63,4,34,,26,,18,4,4,16,,33,,49,,65,,78xe" stroked="f">
              <v:path arrowok="t"/>
            </v:shape>
            <v:shape id="_x0000_s2153" style="position:absolute;left:4338;top:9662;width:196;height:236" coordsize="519,575" path="m9,112l,,21,21,74,79r39,37l158,153r49,34l258,220r29,16l311,252r51,42l403,339r38,45l499,463r16,29l519,505r,13l519,530r-4,12l507,554r-17,13l470,575r-21,-4l427,559,399,534,366,505,291,435,211,348,70,187,9,112xe" fillcolor="#a72c2e" stroked="f">
              <v:path arrowok="t"/>
            </v:shape>
            <v:shape id="_x0000_s2154" style="position:absolute;left:4501;top:9634;width:205;height:560" coordsize="540,1365" path="m79,1341l63,1319,46,1286,34,1249,21,1203r-8,-53l9,1096,,976,,856,9,744r8,-53l26,649r8,-41l46,580,75,529r38,-53l195,369r43,-55l271,261r28,-54l308,182r8,-24l320,128r9,-25l350,62,375,24,391,12,403,4,416,r12,l442,4r8,8l458,24r8,22l470,70r,33l470,249r5,156l491,567r25,169l528,819r12,75l540,959r-4,63l524,1079r-21,55l475,1191r-47,58l412,1266r-21,16l346,1311r-51,25l246,1353r-51,8l150,1365r-20,-4l108,1357r-13,-8l79,1341xe" fillcolor="#dc383a" stroked="f">
              <v:path arrowok="t"/>
            </v:shape>
            <v:shape id="_x0000_s2155" style="position:absolute;left:4546;top:9616;width:138;height:208" coordsize="366,505" path="m,505l25,491,78,463r30,-21l141,422r29,-30l195,367r17,-32l229,302r25,-67l270,182r12,-17l290,160r17,-4l321,160r8,5l337,173r8,21l353,219r,29l353,268r-4,26l358,252r4,-41l366,160r-4,-49l358,65,349,45,341,24,329,12,315,4,299,,286,,274,4r-12,8l249,24,237,41,221,75r-18,41l186,156r-24,75l141,272r-20,38l74,384,29,446,13,475,,505xe" stroked="f">
              <v:path arrowok="t"/>
            </v:shape>
            <v:shape id="_x0000_s2156" style="position:absolute;left:4509;top:9861;width:200;height:333" coordsize="529,811" path="m125,811r45,-4l221,799r49,-12l321,765r49,-25l395,724r22,-20l437,683r17,-26l470,629r12,-33l507,533r12,-53l529,434r,-37l529,360r-4,-34l507,257,491,182r-9,-28l470,129,458,115r-4,l449,119r-8,18l437,174r-4,99l425,369r-8,40l407,442r-8,26l391,476r-9,4l374,480r-8,-4l354,468r-9,-16l321,409,295,356,237,227,204,162,166,95,133,54,109,26,83,8,62,,46,4,33,13,17,30,5,50,,66,,99r9,95l25,318,50,452r50,247l125,811xe" fillcolor="#bb2e2e" stroked="f">
              <v:path arrowok="t"/>
            </v:shape>
            <v:shape id="_x0000_s2157" style="position:absolute;left:4513;top:9883;width:196;height:312" coordsize="520,761" path="m178,761r58,-8l286,741r46,-21l369,690r33,-28l428,629r25,-34l469,562r17,-32l494,492r16,-58l516,398r4,-18l510,410r-12,24l482,467r-21,34l436,526r-16,12l402,542r-20,4l361,546r-16,-4l328,534,312,517,294,496,278,467,261,430,224,335,204,281,182,227,157,183,128,136,104,95,74,61,45,29,16,4,4,r,4l,8,4,29,8,53r25,79l65,227r35,100l132,426r9,41l149,509r4,29l149,562r-12,37l120,637r-12,33l100,703r,12l100,728r4,13l108,749r12,8l137,761r16,l178,761xe" fillcolor="#8e292c" stroked="f">
              <v:path arrowok="t"/>
            </v:shape>
            <v:shape id="_x0000_s2158" style="position:absolute;left:4269;top:9642;width:330;height:556" coordsize="873,1357" path="m8,91l53,233r59,181l170,617r22,99l212,811r8,49l237,911r16,49l278,1014r26,49l333,1114r32,49l404,1205r37,41l482,1282r42,30l569,1337r46,16l661,1357r25,l710,1357r26,-4l761,1345r21,-12l802,1321r17,-13l836,1291r13,-17l857,1254r8,-21l869,1209r4,-50l873,1105r-8,-58l849,990,827,927,806,864,782,807,753,749,694,641,641,560,586,493,528,430,470,377,408,327,296,237,249,191,212,146,178,99,137,59,96,30,58,10,41,4,29,,16,4,8,14,,26,,42,4,63,8,91xe" fillcolor="#dc383a" stroked="f">
              <v:path arrowok="t"/>
            </v:shape>
            <v:shape id="_x0000_s2159" style="position:absolute;left:4265;top:9629;width:233;height:225" coordsize="614,550" path="m124,459l112,414,100,369,92,323,87,274r,-22l92,236r8,-8l108,220r16,l145,224r33,20l208,270r20,24l249,323r20,25l294,377r34,29l373,426r92,37l528,493r25,8l577,518r21,12l614,550r-8,-12l577,501,524,443,490,410,449,373,361,303,294,244,265,215,237,187,208,149,174,100,141,59,108,25,78,9,49,,37,,29,,20,9r-8,8l4,25r,18l,71r8,41l16,158,49,262,87,364r37,95xe" stroked="f">
              <v:path arrowok="t"/>
            </v:shape>
            <v:shape id="_x0000_s2160" style="position:absolute;left:4350;top:9849;width:254;height:361" coordsize="670,881" path="m,323r33,54l74,434r51,67l188,566r61,63l278,654r34,24l345,696r29,12l404,716r25,l449,716r21,-8l482,696r17,-14l507,666r9,-17l529,609r4,-47l533,521r,-40l525,434r-9,-53l482,252,457,183,437,116,408,55,378,r34,29l441,71r41,53l525,195r45,87l586,327r21,54l624,434r17,59l657,571r13,66l670,690r,26l665,741r-8,20l649,777r-12,21l620,816r-17,12l586,844r-49,25l512,877r-30,4l457,881r-28,-8l399,865,374,852,321,820,266,777,221,737,145,666,129,649,113,625,92,592,66,554,45,505,29,451,13,394,,323xe" fillcolor="#bb2e2e" stroked="f">
              <v:path arrowok="t"/>
            </v:shape>
            <v:shape id="_x0000_s2161" style="position:absolute;left:4998;top:9689;width:319;height:772" coordsize="843,1882" path="m823,1812r4,-21l839,1738r,-42l843,1651r-4,-58l835,1535r-12,-70l802,1390r-25,-78l739,1225r-45,-91l641,1038,569,943,486,840,441,783,398,720,361,655,328,588,294,517,265,448,216,310,178,190,149,91,129,r-9,26l94,95,62,203,45,269,29,344,16,426,8,513,,604r,95l4,803r12,99l37,1010r29,103l100,1217r41,99l178,1407r46,86l270,1572r46,71l365,1704r50,59l469,1804r50,38l573,1866r25,8l623,1878r26,4l673,1878r25,l723,1870r26,-8l773,1846r25,-18l823,1812xe" fillcolor="#82be47" stroked="f">
              <v:path arrowok="t"/>
            </v:shape>
            <v:shape id="_x0000_s2162" style="position:absolute;left:5222;top:9503;width:78;height:953" coordsize="204,2325" path="m188,34l175,142,155,331,137,588,125,894r-5,165l120,1233r5,177l129,1589r12,178l155,1940r20,174l204,2279r-4,14l196,2301r-13,12l171,2325r-26,l116,2321,75,2309,55,2098,33,1857,16,1556,8,1382,4,1199,,1010,4,811,8,609,16,406,33,203,55,,188,34xe" fillcolor="#4eaa4d" stroked="f">
              <v:path arrowok="t"/>
            </v:shape>
            <v:shape id="_x0000_s2163" style="position:absolute;left:5233;top:9675;width:273;height:794" coordsize="724,1940" path="m50,1891r-8,-16l26,1820,16,1779,8,1733,4,1680,,1617r4,-71l12,1473r14,-83l50,1299r33,-96l124,1100,183,997,250,881r37,-61l320,753r30,-71l375,613r20,-75l416,463,444,323,466,195,479,95,491,r12,25l536,91r47,104l607,257r25,74l657,410r22,83l699,584r12,94l720,777r4,104l720,988r-17,108l683,1203r-22,104l632,1402r-33,91l566,1581r-38,73l487,1725r-43,62l403,1836r-49,43l308,1911r-25,13l258,1932r-26,4l208,1940r-25,l154,1936r-24,-8l104,1919,75,1907,50,1891xe" fillcolor="#7c9b37" stroked="f">
              <v:path arrowok="t"/>
            </v:shape>
            <v:shape id="_x0000_s2164" style="position:absolute;left:5266;top:8911;width:155;height:265" coordsize="412,645" path="m321,513r20,-30l357,463r26,-20l396,430r8,-12l408,393r4,-34l412,339r,-16l404,290,388,260,366,231,325,178,304,144r-8,-32l284,75,271,45,253,25,237,8,216,,192,,171,8,145,20,133,33,121,53,92,104,63,174,33,252,13,335,4,414,,451r,36l8,521r9,29l29,575r14,20l59,613r17,12l96,637r21,4l137,645r22,-4l180,637r20,-8l221,617r24,-13l267,587r17,-25l304,542r17,-29xe" fillcolor="#b62a62" stroked="f">
              <v:path arrowok="t"/>
            </v:shape>
            <v:shape id="_x0000_s2165" style="position:absolute;left:5289;top:8905;width:121;height:106" coordsize="320,260" path="m320,260r-17,-8l274,235,253,219,237,198,216,177,204,148,190,124,174,99,149,83,137,79r-12,l112,79,96,83,82,91,66,103,49,115,33,136,,186,8,152,21,120,37,83,62,49,74,32,92,20,108,8,125,r20,l170,4r16,4l204,16r12,12l229,41r12,28l249,103r9,41l270,181r16,42l303,239r17,21xe" stroked="f">
              <v:path arrowok="t"/>
            </v:shape>
            <v:shape id="_x0000_s2166" style="position:absolute;left:5193;top:8929;width:181;height:301" coordsize="479,732" path="m470,418r-8,-37l449,348,428,327,407,306,383,290,358,278,303,245,287,231,275,219,254,186,234,150,216,112,199,75,183,42,162,18,150,8,138,,126,,112,,100,,87,8,63,26,42,54,26,87,12,125,4,170,,211r,50l4,319r4,66l17,451r13,66l46,584r21,53l87,687r17,17l126,720r28,8l183,732r33,l254,728r33,-12l324,704r34,-21l391,662r29,-29l440,600r22,-41l475,517r4,-45l470,418xe" fillcolor="#dc3175" stroked="f">
              <v:path arrowok="t"/>
            </v:shape>
            <v:shape id="_x0000_s2167" style="position:absolute;left:5190;top:8962;width:173;height:227" coordsize="458,554" path="m458,306r-17,-4l425,302r-17,8l388,323r-47,20l321,351r-25,l280,351,263,339,247,327,233,310,208,278,188,244,159,166,125,87,109,50,88,24,67,4,55,,43,,35,12,26,24,17,46,9,75,,107r,41l,195r5,24l13,248r26,58l76,363r37,55l159,467r41,42l237,542r18,8l271,554r13,l300,550r17,-12l329,521r34,-36l392,434r45,-87l458,306xe" fillcolor="#b62a62" stroked="f">
              <v:path arrowok="t"/>
            </v:shape>
            <v:shape id="_x0000_s2168" style="position:absolute;left:5220;top:8926;width:146;height:165" coordsize="387,401" path="m387,401r-4,-16l373,369,361,351,341,331,316,314,287,298r-38,-8l208,282,183,269,163,249,145,227r-8,-24l128,178,116,116,104,91,96,67,79,46,67,34,49,20,33,16,16,20,,30,8,16r8,-4l33,4,45,,67,4r16,8l104,30r16,28l137,87r34,67l187,182r21,29l224,235r25,14l295,273r21,13l336,302r17,16l369,339r9,30l387,401xe" stroked="f">
              <v:path arrowok="t"/>
            </v:shape>
            <v:shape id="_x0000_s2169" style="position:absolute;left:5250;top:8932;width:245;height:432" coordsize="649,1055" path="m633,286l645,166r4,-54l649,67,645,34,641,18,633,8,624,,611,,594,,578,8,557,18,541,30,529,46,516,67r-26,41l466,158r-25,53l407,266r-21,24l362,315r-25,24l308,361r-63,45l196,456r-43,49l117,560,88,617,62,683,37,753,17,832,8,869,,907r,28l,964r4,26l12,1006r9,16l33,1039r16,8l66,1051r18,4l104,1055r21,-4l149,1047r47,-20l225,1010r28,-20l282,960r34,-29l349,894r37,-42l420,811r33,-50l486,712r30,-54l545,600r25,-58l590,481r21,-63l624,353r9,-67xe" fillcolor="#dc3175" stroked="f">
              <v:path arrowok="t"/>
            </v:shape>
            <v:shape id="_x0000_s2170" style="position:absolute;left:5358;top:8920;width:137;height:166" coordsize="363,406" path="m363,92l351,88r-9,-4l325,88r-17,8l288,112r-21,29l243,183r-22,41l196,262r-25,28l143,319r-31,25l80,364,43,386,,406r13,-8l47,368,71,344,96,315r25,-37l147,232r24,-49l188,141,217,79r8,-24l243,33,259,17,288,5,300,r12,l321,r8,5l347,17r8,16l359,55r4,20l363,92xe" stroked="f">
              <v:path arrowok="t"/>
            </v:shape>
            <v:shape id="_x0000_s2171" style="position:absolute;left:5311;top:8984;width:183;height:250" coordsize="483,608" path="m483,116l483,,462,25,412,86r-33,42l336,165r-45,37l241,240r-25,16l191,277r-45,46l104,368,67,417,16,496,,529r,13l,554r,13l4,579r12,12l34,603r20,5l71,603,95,587r25,-20l154,534r70,-79l295,364,428,194r55,-78xe" fillcolor="#b62a62" stroked="f">
              <v:path arrowok="t"/>
            </v:shape>
            <v:shape id="_x0000_s2172" style="position:absolute;left:5149;top:8981;width:206;height:549" coordsize="545,1340" path="m488,1315r16,-26l516,1257r13,-37l537,1170r4,-49l545,1062r,-116l533,822,516,711r-8,-49l496,620,483,579,471,550,437,500,396,451,308,351,263,301,225,252,192,198,180,173r-9,-24l167,120,155,94,129,53,100,21,88,12,71,4,59,,47,,34,4r-8,8l17,29,13,49r,25l13,106,26,252r4,153l26,571,13,739,4,822,,897r,66l8,1025r18,59l51,1137r37,54l134,1244r21,17l175,1277r46,26l271,1323r54,13l375,1340r45,l441,1336r22,-4l475,1323r13,-8xe" fillcolor="#df4888" stroked="f">
              <v:path arrowok="t"/>
            </v:shape>
            <v:shape id="_x0000_s2173" style="position:absolute;left:5151;top:8964;width:146;height:198" coordsize="388,485" path="m388,485l363,471,308,447,275,430,239,410,208,385,184,359,163,331,147,298,117,231,96,182,84,166,72,158r-13,l47,162r-8,8l30,182r-8,25l17,240r5,34l26,302r4,25l17,286,9,236,4,182,,124,,75,9,50,13,29,26,16,39,4,51,,67,,80,4,92,8r25,25l139,71r20,37l176,148r32,75l229,260r26,38l304,368r51,58l375,455r13,30xe" stroked="f">
              <v:path arrowok="t"/>
            </v:shape>
            <v:shape id="_x0000_s2174" style="position:absolute;left:5146;top:9197;width:191;height:333" coordsize="508,812" path="m433,812r-46,l337,808r-54,-8l233,783,183,761,159,745,133,729,112,708,92,684,75,654,59,621,34,564,16,510,4,469,,427,,394,4,361r8,-75l25,211r9,-32l42,158r9,-12l55,146r8,l71,162r4,37l92,299r12,95l112,431r13,34l137,489r10,8l155,501r8,l171,497r8,-12l188,473r20,-46l229,373,279,241r29,-70l345,104,371,59,396,30,420,9,437,r16,l471,9r16,17l500,47r8,16l508,96r,95l500,315,483,452,449,700,433,812xe" fillcolor="#dc3175" stroked="f">
              <v:path arrowok="t"/>
            </v:shape>
            <v:shape id="_x0000_s2175" style="position:absolute;left:5148;top:9220;width:185;height:315" coordsize="492,769" path="m367,769r-59,-4l259,753,212,736,171,711,138,686,108,653,84,621,63,587,47,554,30,521,12,467,4,426,,410r12,28l25,463r18,32l63,525r29,25l108,558r21,8l147,570r20,-4l184,562r16,-12l216,534r13,-25l247,479r16,-37l292,347r16,-57l329,235r20,-49l371,140,396,99,424,61,449,28,479,4,487,r5,l492,4r,20l487,53r-16,75l441,227,412,331r-20,99l383,475r-4,38l375,546r8,20l396,603r20,38l429,674r12,28l445,720r,12l441,740r-8,13l424,757r-16,8l392,769r-25,xe" fillcolor="#b62a62" stroked="f">
              <v:path arrowok="t"/>
            </v:shape>
            <v:shape id="_x0000_s2176" style="position:absolute;left:5260;top:8962;width:302;height:573" coordsize="798,1398" path="m790,87l757,227,712,418,669,621,653,724r-13,95l632,868r-8,51l608,972r-22,50l565,1075r-24,55l508,1179r-30,45l441,1270r-37,37l361,1340r-41,25l275,1386r-47,8l204,1398r-25,l153,1394r-24,-8l108,1378r-20,-9l67,1357,49,1340,37,1323,25,1303r-9,-21l12,1258,4,1207,,1154r8,-58l16,1039,33,976,49,915,71,852,96,794,145,682r51,-86l245,525r55,-66l353,402r59,-55l516,248r41,-45l590,152r34,-45l661,63,698,29,736,8,753,r12,l777,r13,8l794,16r4,17l798,58r-8,29xe" fillcolor="#df4888" stroked="f">
              <v:path arrowok="t"/>
            </v:shape>
            <v:shape id="_x0000_s2177" style="position:absolute;left:5346;top:8947;width:220;height:242" coordsize="582,591" path="m484,463r12,-45l504,372r4,-49l508,277r,-21l504,240r-8,-8l484,223r-18,l445,232r-33,20l388,281r-17,25l349,335r-16,29l308,396r-32,30l233,451r-88,41l84,526,59,538,37,554,17,571,,591,9,575,37,538,84,475r33,-36l154,400r83,-77l300,264r25,-32l354,199r26,-38l408,112,441,66,470,33,500,8,529,r8,l549,4r8,4l566,17r8,8l578,37r4,33l578,112r-8,45l545,260,512,368r-28,95xe" stroked="f">
              <v:path arrowok="t"/>
            </v:shape>
            <v:shape id="_x0000_s2178" style="position:absolute;left:5257;top:9183;width:245;height:364" coordsize="644,889" path="m644,298r-28,57l577,414r-45,66l477,554r-57,66l386,649r-29,25l328,694r-29,14l269,716r-24,4l224,720r-20,-8l187,703,175,690,161,674,149,657,137,620r-9,-46l124,529r,-37l128,446r9,-53l161,260r18,-70l195,119,220,58,241,,216,32,187,75r-38,57l112,207,75,294,57,343,41,397,28,450,16,509,4,586,,653r,59l4,736r8,21l20,777r8,20l41,815r16,12l75,844r25,12l149,880r26,5l200,889r28,-4l253,876r30,-12l308,852r53,-37l412,769r41,-45l524,649r12,-16l557,604r16,-34l594,529r18,-45l624,430r12,-63l644,298xe" fillcolor="#dc3175" stroked="f">
              <v:path arrowok="t"/>
            </v:shape>
            <v:shape id="_x0000_s2179" style="position:absolute;left:5978;top:9525;width:318;height:771" coordsize="839,1881" path="m16,1811r-4,-17l4,1737,,1700r,-51l,1596r8,-62l16,1467r21,-73l62,1310r37,-83l145,1136r58,-95l270,943,353,839r45,-54l441,724r37,-67l515,590r30,-69l578,450,627,314,665,190,690,91,710,r13,24l747,95r35,111l794,272r16,75l823,426r12,91l839,607r,95l835,801,823,905r-21,103l773,1116r-34,103l702,1319r-41,91l615,1497r-46,78l523,1645r-49,63l423,1761r-49,46l319,1844r-49,21l245,1873r-29,8l190,1881r-24,l141,1877r-25,-4l90,1860,66,1848,41,1832,16,1811xe" fillcolor="#82be47" stroked="f">
              <v:path arrowok="t"/>
            </v:shape>
            <v:shape id="_x0000_s2180" style="position:absolute;left:5996;top:9340;width:75;height:953" coordsize="200,2324" path="m17,33l29,140,45,327,62,583,75,893r5,165l80,1232r,174l71,1587r-9,179l45,1940,25,2113,,2275r,12l8,2299r9,12l33,2320r21,4l88,2320r37,-13l149,2096r17,-239l188,1550r4,-170l196,1199r4,-194l200,810,192,607,184,404,166,201,145,,17,33xe" fillcolor="#4eaa4d" stroked="f">
              <v:path arrowok="t"/>
            </v:shape>
            <v:shape id="_x0000_s2181" style="position:absolute;left:5788;top:9511;width:273;height:794" coordsize="724,1935" path="m674,1890r8,-20l698,1816r13,-37l715,1734r9,-59l724,1613r,-66l715,1468r-17,-83l674,1298r-33,-94l598,1101,545,993,474,882,441,819,408,752,378,683,353,608,329,537,312,464,278,322,258,194,245,91,237,,225,21,188,87,141,190r-24,67l92,328,66,405,45,492,25,584,13,679,4,778,,882,9,989r12,108l41,1204r25,104l96,1402r29,91l158,1576r38,79l237,1724r41,59l325,1836r45,42l421,1907r24,12l470,1927r24,8l520,1935r25,l570,1935r24,-8l624,1919r25,-12l674,1890xe" fillcolor="#abd04b" stroked="f">
              <v:path arrowok="t"/>
            </v:shape>
            <v:shape id="_x0000_s2182" style="position:absolute;left:5872;top:8748;width:156;height:263" coordsize="412,641" path="m91,513l71,480,53,464,29,438r-9,-8l12,413,4,393,,360,,339,,318,12,285,29,257,49,231,91,174r17,-29l120,107r8,-33l141,46,157,24,179,8,200,r20,l245,4r20,16l279,34r12,16l320,103r29,67l378,249r21,81l412,413r,37l412,488r-4,33l395,550r-9,25l369,596r-16,16l336,624r-20,9l300,641r-21,l257,641r-25,-4l212,628,191,616,171,604,149,584,128,562,108,537,91,513xe" fillcolor="#e68635" stroked="f">
              <v:path arrowok="t"/>
            </v:shape>
            <v:shape id="_x0000_s2183" style="position:absolute;left:5885;top:8742;width:120;height:106" coordsize="316,260" path="m,260r12,-8l46,232,63,219,83,199r17,-25l112,149r12,-29l146,100,167,83r12,-4l191,79r13,l220,83r16,8l250,100r17,16l283,132r33,55l308,153,295,120,279,83,258,47,241,29,228,17,212,8,191,,171,,150,,128,8r-16,9l100,29,91,41,75,71r-8,33l58,140,46,183,30,219,16,240,,260xe" stroked="f">
              <v:path arrowok="t"/>
            </v:shape>
            <v:shape id="_x0000_s2184" style="position:absolute;left:5921;top:8765;width:181;height:302" coordsize="480,735" path="m5,422r8,-42l29,351,47,326,68,310,92,292r25,-16l176,243r12,-12l200,219r21,-34l241,152r17,-41l276,73,292,45,313,20,325,8,337,4,349,r18,l380,4r12,4l412,28r21,29l449,90r13,38l475,169r5,46l480,264r-5,58l466,384r-8,70l445,520r-16,62l412,641r-24,49l371,706r-22,13l325,731r-33,4l258,735r-33,-8l188,719,151,706,117,686,88,661,59,631,33,599,17,562,5,520,,471,5,422xe" fillcolor="#efb921" stroked="f">
              <v:path arrowok="t"/>
            </v:shape>
            <v:shape id="_x0000_s2185" style="position:absolute;left:5931;top:8797;width:174;height:230" coordsize="463,560" path="m,307r18,-4l34,307r21,8l75,327r41,22l142,357r21,l179,353r17,-8l212,331r17,-16l255,278r16,-33l300,171,333,87,355,55,371,26,392,9,404,4,416,r8,13l433,30r12,21l455,75r4,37l463,150r-4,49l455,224r-10,30l420,307r-33,62l346,422r-42,51l263,514r-43,28l204,550r-12,10l175,560,163,550r-16,-8l130,526,96,485,67,439,22,349,,307xe" fillcolor="#e68635" stroked="f">
              <v:path arrowok="t"/>
            </v:shape>
            <v:shape id="_x0000_s2186" style="position:absolute;left:5928;top:8764;width:148;height:162" coordsize="391,396" path="m,396l8,384r8,-17l30,347,46,330,71,309r29,-13l142,288r37,-8l208,264r20,-17l241,227r13,-26l263,173r12,-58l283,85,296,61,308,45,324,28r13,-8l358,16r17,l391,24r-8,-8l371,8,358,4,341,,324,,304,8,287,28,267,53,250,85r-34,63l200,181r-17,30l163,231r-21,16l92,272,71,284,51,296,34,318,20,339,8,363,,396xe" stroked="f">
              <v:path arrowok="t"/>
            </v:shape>
            <v:shape id="_x0000_s2187" style="position:absolute;left:5799;top:8767;width:245;height:434" coordsize="649,1058" path="m16,288l8,169,4,116,,69,4,33,12,20,16,8,29,4,42,,55,4,75,8,92,20r16,13l120,49r17,20l163,111r20,49l212,215r33,53l267,293r20,25l316,343r29,20l404,408r49,47l496,504r36,58l561,619r30,67l616,757r21,77l645,872r4,37l649,938r,30l645,988r-8,21l628,1025r-12,12l600,1045r-13,9l565,1058r-20,l524,1054r-20,-9l453,1025r-25,-12l400,988,367,964,333,930,300,897,267,856,233,814,196,765,167,715,133,661,104,603,79,546,59,483,42,422,25,355,16,288xe" fillcolor="#efb921" stroked="f">
              <v:path arrowok="t"/>
            </v:shape>
            <v:shape id="_x0000_s2188" style="position:absolute;left:5800;top:8755;width:135;height:166" coordsize="357,406" path="m,95l8,87r13,l33,87r22,8l71,112r25,29l116,182r25,41l163,261r25,33l216,323r33,25l283,369r37,20l357,406r-12,-9l312,369,292,348,267,318,237,282,212,237,188,186,171,146,147,79,133,58,116,38,100,22,75,8,59,4,51,,38,4,29,8,17,22,8,38,,58,,75,,95xe" stroked="f">
              <v:path arrowok="t"/>
            </v:shape>
            <v:shape id="_x0000_s2189" style="position:absolute;left:5800;top:8821;width:184;height:248" coordsize="487,603" path="m,112l4,,21,24,71,87r37,37l151,165r45,38l245,235r26,21l296,272r45,46l383,367r33,51l466,495r17,34l487,542r,8l483,566r-4,12l471,591r-18,8l429,603r-17,-4l388,587,363,562,329,534,263,455,188,363,59,190,,112xe" fillcolor="#e68635" stroked="f">
              <v:path arrowok="t"/>
            </v:shape>
            <v:shape id="_x0000_s2190" style="position:absolute;left:5941;top:8816;width:205;height:551" coordsize="545,1343" path="m53,1315l37,1294,25,1260,12,1219,4,1174,,1124r,-57l,947,8,826,25,714r8,-49l45,619,58,582,70,554r34,-51l145,454r92,-99l278,306r42,-55l349,202r12,-25l370,148r8,-24l386,99,411,57,441,24,453,12,470,4,482,r12,l507,4r8,12l523,28r4,21l533,77r-6,30l519,256r-4,153l519,574r14,170l541,826r4,75l541,968r-8,61l515,1083r-25,57l457,1195r-50,53l390,1266r-20,12l320,1307r-50,20l220,1339r-54,4l121,1343r-21,-4l82,1335r-16,-8l53,1315xe" fillcolor="#f6db00" stroked="f">
              <v:path arrowok="t"/>
            </v:shape>
            <v:shape id="_x0000_s2191" style="position:absolute;left:5999;top:8799;width:146;height:199" coordsize="388,485" path="m,485r21,-8l80,452r33,-21l145,410r31,-20l204,361r21,-30l241,299r25,-62l292,183r8,-16l312,162r17,l341,167r8,8l354,183r8,28l366,245r,29l362,303r-4,28l366,286r8,-45l384,187r4,-57l384,75,380,55,370,34,362,18,349,9,333,,321,,304,5r-12,8l266,39,245,71r-20,41l208,154r-28,70l158,266r-25,37l80,369,29,431,13,461,,485xe" stroked="f">
              <v:path arrowok="t"/>
            </v:shape>
            <v:shape id="_x0000_s2192" style="position:absolute;left:5956;top:9035;width:192;height:332" coordsize="508,810" path="m75,810r46,l171,806r54,-8l279,782r50,-25l349,745r25,-22l396,703r20,-25l433,654r16,-34l478,558r18,-50l504,463r4,-37l508,392r,-36l500,285,486,211r-8,-34l466,153r-9,-12l453,141r-4,4l441,161r-8,38l420,297r-12,91l396,430r-8,33l374,488r-8,8l357,500r-8,l337,492r-8,-8l320,467,300,426,279,372,229,236,200,169,166,104,137,57,112,25,92,8,71,,54,,37,8,25,25,8,41,4,62,,91r,94l12,311,25,451,59,699,75,810xe" fillcolor="#efb921" stroked="f">
              <v:path arrowok="t"/>
            </v:shape>
            <v:shape id="_x0000_s2193" style="position:absolute;left:5961;top:9056;width:185;height:316" coordsize="492,774" path="m125,774r59,-9l237,757r47,-20l321,716r33,-28l388,658r24,-33l433,592r16,-34l462,526r18,-57l488,430r4,-16l484,439r-14,30l449,501r-20,29l400,554r-16,9l366,571r-21,l325,571r-17,-4l292,554,280,538,263,514,245,485,233,447,204,347,188,294,167,240,146,191,121,145,96,100,72,63,42,33,17,4,5,r,4l,8,,25,5,55r20,77l51,228,80,331r24,99l113,477r4,41l117,546r-4,25l96,609,80,641,63,678,51,708r,12l51,733r,12l59,753r9,8l84,765r20,4l125,774xe" fillcolor="#e68635" stroked="f">
              <v:path arrowok="t"/>
            </v:shape>
            <v:shape id="_x0000_s2194" style="position:absolute;left:5731;top:8797;width:303;height:573" coordsize="799,1398" path="m9,87l46,233,87,418r43,207l146,725r13,99l167,869r12,54l191,972r21,55l238,1080r25,50l291,1179r33,51l358,1270r41,43l438,1345r45,25l524,1386r51,12l595,1398r25,l644,1394r26,-4l695,1382r21,-12l732,1358r16,-17l761,1325r13,-18l783,1283r8,-21l799,1213r,-54l795,1102r-12,-63l770,976,748,915,728,857,703,795,654,688,603,601,558,526,503,465,446,406,391,353,287,254,242,203,208,158,175,108,138,67,100,34,63,9,46,4,34,,22,4,13,9,5,22,,38,5,63,9,87xe" fillcolor="#f6db00" stroked="f">
              <v:path arrowok="t"/>
            </v:shape>
            <v:shape id="_x0000_s2195" style="position:absolute;left:5729;top:8784;width:219;height:240" coordsize="579,586" path="m95,463l87,418,79,373,71,322r,-45l75,256r4,-17l87,227r13,-4l113,223r21,8l167,252r24,25l212,306r18,29l250,363r25,30l303,422r47,28l432,492r67,29l524,537r20,13l562,566r17,20l570,574,544,533,495,475,466,438,424,401,346,322,283,260,254,231,230,198,199,156,171,111,142,62,108,28,79,8,54,,42,,30,,22,4r-9,8l9,24,4,36,,70r4,41l9,156,34,260,67,367r28,96xe" stroked="f">
              <v:path arrowok="t"/>
            </v:shape>
            <v:shape id="_x0000_s2196" style="position:absolute;left:5792;top:9020;width:244;height:363" coordsize="644,886" path="m,298r32,55l71,410r45,71l171,550r57,67l257,645r30,26l320,692r29,16l373,716r26,4l424,716r16,-4l457,704r16,-12l486,675r9,-17l507,617r9,-41l520,530r,-41l516,448r-4,-58l486,257,469,187,449,120,428,55,403,r29,34l461,75r34,59l532,207r37,87l585,345r18,49l620,452r8,57l640,588r4,66l644,712r-4,25l636,757r-8,22l616,795r-13,17l585,828r-16,12l548,856r-49,22l473,886r-29,l420,886r-29,-8l365,865,336,848,283,812,236,771,191,724,124,650,108,629,91,605,71,572,53,530,37,485,20,426,8,365,,298xe" fillcolor="#efb921" stroked="f">
              <v:path arrowok="t"/>
            </v:shape>
            <v:shape id="_x0000_s2197" style="position:absolute;left:6133;top:9942;width:320;height:772" coordsize="844,1883" path="m824,1812r4,-20l836,1738r4,-37l844,1650r-4,-53l836,1535r-12,-66l803,1394r-25,-83l740,1230r-45,-91l636,1043,570,944,487,840,440,786,399,725,362,658,324,589,295,522,267,451,212,315,175,191,150,92,128,,116,25,91,96,63,203,46,274,30,348,16,427,4,514,,609r,95l4,804,16,907r22,104l67,1118r33,104l138,1315r41,96l224,1494r47,83l316,1646r50,63l416,1762r50,46l520,1841r50,24l595,1875r29,8l648,1883r26,l699,1879r25,-8l748,1861r25,-12l799,1833r25,-21xe" fillcolor="#82be47" stroked="f">
              <v:path arrowok="t"/>
            </v:shape>
            <v:shape id="_x0000_s2198" style="position:absolute;left:6359;top:9757;width:75;height:954" coordsize="200,2325" path="m188,33l170,136,153,327,137,582,125,889r-5,170l120,1232r5,174l129,1584r8,181l153,1940r21,170l200,2275r,12l192,2299r-9,12l166,2321r-21,4l116,2321,75,2303,53,2096,33,1857,16,1550,8,1382,4,1195,,1005,,811,8,608,16,406,33,199,53,,188,33xe" fillcolor="#4eaa4d" stroked="f">
              <v:path arrowok="t"/>
            </v:shape>
            <v:shape id="_x0000_s2199" style="position:absolute;left:6368;top:9929;width:273;height:793" coordsize="724,1936" path="m50,1885r-9,-16l24,1816r-8,-38l8,1733,,1674r,-61l,1546r8,-77l24,1386r26,-88l83,1199r41,-99l179,992,249,881r34,-63l316,753r29,-71l369,608r26,-75l416,463,445,318,465,194,477,91,487,r12,20l536,87r45,103l607,256r25,70l657,405r20,86l698,582r13,96l720,777r4,104l716,984r-13,112l681,1203r-24,100l632,1402r-33,91l565,1576r-37,78l487,1720r-42,62l399,1836r-46,41l308,1907r-25,12l257,1927r-25,9l204,1936r-25,l153,1932r-25,-5l100,1919,75,1903,50,1885xe" fillcolor="#abd04b" stroked="f">
              <v:path arrowok="t"/>
            </v:shape>
            <v:shape id="_x0000_s2200" style="position:absolute;left:6401;top:9164;width:156;height:265" coordsize="412,645" path="m321,516r20,-33l358,463r24,-21l390,434r10,-16l408,396r4,-33l412,343r,-21l400,288,382,260,362,235,321,177,304,148,292,111,282,77,270,49,253,24,233,12,212,4,192,,166,8,145,24,133,37,121,53,92,107,62,173,33,252,13,335,,418r,36l,491r4,34l17,554r12,24l41,599r17,16l76,627r20,10l113,645r20,l158,645r20,-4l200,631r21,-12l241,603r21,-17l282,566r22,-24l321,516xe" fillcolor="#e68635" stroked="f">
              <v:path arrowok="t"/>
            </v:shape>
            <v:shape id="_x0000_s2201" style="position:absolute;left:6424;top:9157;width:120;height:107" coordsize="316,261" path="m316,261r-12,-4l271,237,254,221,234,203,216,178,204,154,191,125,171,104,150,87,138,83,126,79r-14,4l96,87,83,91,67,104,51,121,34,138,,191,9,158,22,125,38,87,59,50,75,34,87,22,108,10,126,5,146,r21,5l187,14r17,8l216,30r14,12l242,75r8,33l259,146r12,41l287,225r13,20l316,261xe" stroked="f">
              <v:path arrowok="t"/>
            </v:shape>
            <v:shape id="_x0000_s2202" style="position:absolute;left:6329;top:9183;width:179;height:300" coordsize="473,732" path="m469,418r-8,-37l444,351,428,326,408,310,383,294,357,277,299,243,287,231,275,219,253,186,232,148,216,111,199,75,183,41,163,16,149,8,137,4,124,,112,,95,4,83,8,63,28,41,54,24,91,12,128,4,170,,215r,45l,322r8,63l16,450r12,71l45,582r18,59l87,686r17,22l124,720r30,8l183,732r33,l249,728r38,-8l324,703r33,-17l387,661r29,-28l440,600r17,-38l469,521r4,-50l469,418xe" fillcolor="#efb921" stroked="f">
              <v:path arrowok="t"/>
            </v:shape>
            <v:shape id="_x0000_s2203" style="position:absolute;left:6324;top:9215;width:175;height:228" coordsize="462,558" path="m462,306r-17,-4l429,306r-21,8l388,322r-43,25l321,355r-21,l284,351r-18,-8l249,330,237,314,208,276,192,243,162,168,129,87,113,53,92,24,72,8,58,4,45,,37,12,29,28,21,49,13,73,4,107,,148r4,50l9,223r8,24l41,306r35,57l117,422r41,49l204,513r37,28l258,550r17,8l288,558r16,-8l317,537r16,-12l366,483r30,-45l441,347r21,-41xe" fillcolor="#e68635" stroked="f">
              <v:path arrowok="t"/>
            </v:shape>
            <v:shape id="_x0000_s2204" style="position:absolute;left:6354;top:9181;width:148;height:163" coordsize="390,397" path="m390,397r-8,-16l373,367,361,347,345,330,320,310,290,298r-41,-8l212,277,182,264,161,247,149,227,137,202r-5,-28l116,115,108,87,96,62,82,45,70,28,53,20,37,16r-21,l,24,12,16,20,8,33,4,49,,65,,87,8r17,20l124,54r17,29l174,148r16,34l208,211r20,20l253,247r45,26l320,285r21,13l357,314r16,25l382,363r8,34xe" stroked="f">
              <v:path arrowok="t"/>
            </v:shape>
            <v:shape id="_x0000_s2205" style="position:absolute;left:6385;top:9184;width:245;height:434" coordsize="649,1059" path="m632,290r8,-120l649,115r,-44l645,32,636,20,632,8,620,4,608,,595,4,575,8,558,20,540,32,528,50,512,66r-21,45l467,162r-31,53l404,265r-21,29l363,318r-25,25l304,363r-58,47l196,454r-41,51l118,558,87,621,59,682,38,757,14,836,5,872,,906r,33l,968r5,20l14,1009r8,17l34,1038r16,9l67,1055r16,4l104,1055r22,l146,1047r50,-21l220,1009r30,-21l283,964r33,-33l350,897r33,-41l420,811r34,-46l487,716r29,-55l545,604r26,-58l591,484r17,-66l624,355r8,-65xe" fillcolor="#efb921" stroked="f">
              <v:path arrowok="t"/>
            </v:shape>
            <v:shape id="_x0000_s2206" style="position:absolute;left:6494;top:9173;width:134;height:165" coordsize="358,406" path="m358,91r-9,-4l337,87r-12,l308,95r-20,17l263,140r-22,43l221,223r-25,37l171,294r-30,29l113,347,76,368,41,388,,406r13,-8l47,368,67,347,92,315r29,-38l145,232r26,-45l188,144,212,79,225,53,241,37,258,21,284,8,300,r12,l321,r8,4l341,21r12,16l358,57r,18l358,91xe" stroked="f">
              <v:path arrowok="t"/>
            </v:shape>
            <v:shape id="_x0000_s2207" style="position:absolute;left:6445;top:9238;width:183;height:248" coordsize="486,604" path="m486,111l481,,465,26,416,87r-39,37l336,166r-45,37l241,237r-25,20l191,273r-46,45l108,369,71,414,20,497,4,529,,542r,8l4,563r4,17l16,592r16,8l57,604r18,-4l100,588r24,-25l157,533r67,-83l299,361,428,190r58,-79xe" fillcolor="#e68635" stroked="f">
              <v:path arrowok="t"/>
            </v:shape>
            <v:shape id="_x0000_s2208" style="position:absolute;left:6285;top:9234;width:206;height:550" coordsize="545,1345" path="m486,1315r18,-21l516,1262r13,-43l537,1174r4,-53l545,1067,541,947,533,827,516,716r-8,-51l496,620,482,584,470,554,437,505,396,454,304,356,262,306,221,253,192,202,180,174r-9,-25l162,123,154,99,129,58,100,24,88,12,71,4,59,,45,,33,4,25,16,17,28,13,50r,24l13,107r8,146l25,409,21,570,9,744,,827r,75l,967r9,63l25,1083r25,55l84,1191r49,58l149,1266r22,12l221,1306r50,17l325,1340r49,5l421,1345r20,-5l457,1332r17,-5l486,1315xe" fillcolor="#f6db00" stroked="f">
              <v:path arrowok="t"/>
            </v:shape>
            <v:shape id="_x0000_s2209" style="position:absolute;left:6285;top:9216;width:146;height:199" coordsize="388,483" path="m388,483r-22,-8l308,450,275,430,241,409,212,384,188,359,167,331,145,298,121,235,96,181,88,164,76,160r-17,l50,164r-13,9l33,181r-8,30l21,239r,33l25,302r8,29l21,284,13,239,4,186,,128,4,75,9,53,17,32,25,16,41,8,54,,67,,84,4r12,8l121,36r20,33l162,111r18,41l208,223r21,41l254,302r54,65l358,430r16,28l388,483xe" stroked="f">
              <v:path arrowok="t"/>
            </v:shape>
            <v:shape id="_x0000_s2210" style="position:absolute;left:6282;top:9452;width:191;height:332" coordsize="508,812" path="m433,812r-46,l337,807,283,794,233,782,179,757,157,741,133,724,112,704,92,678,75,650,58,621,29,558,12,509,4,463,,426,,390,,356,8,286,21,211r8,-32l41,154r8,-14l53,140r5,5l67,162r8,37l88,298r16,92l112,430r9,33l133,485r8,8l149,501r13,l170,493r9,-8l188,467r20,-41l229,369,279,236r29,-66l341,104,370,59,396,25,416,8,437,r16,l470,8r12,17l500,42r4,21l508,91r,96l494,311,482,447,449,700,433,812xe" fillcolor="#efb921" stroked="f">
              <v:path arrowok="t"/>
            </v:shape>
            <v:shape id="_x0000_s2211" style="position:absolute;left:6283;top:9473;width:185;height:315" coordsize="490,769" path="m366,769r-58,-4l253,752,212,735,171,714,137,686,108,657,84,623,63,590,41,558,29,524,13,467,4,426,,412r8,26l21,467r20,28l63,528r29,26l108,562r17,4l145,570r21,l184,562r16,-8l216,537r13,-26l245,483r13,-37l292,347r16,-55l325,239r20,-50l370,140,396,99,420,61,449,32,474,4,486,r,4l490,8r,16l486,53r-20,79l441,227,412,330,388,430r-5,45l374,511r,34l378,570r18,37l412,641r17,32l441,706r,12l441,731r,12l433,752r-8,9l408,765r-16,4l366,769xe" fillcolor="#e68635" stroked="f">
              <v:path arrowok="t"/>
            </v:shape>
            <v:shape id="_x0000_s2212" style="position:absolute;left:6397;top:9215;width:301;height:573" coordsize="798,1398" path="m790,87l753,231,710,418,669,624r-16,99l641,822r-9,46l619,917r-13,55l586,1025r-21,54l537,1128r-31,51l474,1228r-33,42l402,1307r-41,32l320,1368r-46,17l229,1398r-25,l178,1398r-25,-4l129,1390r-25,-9l83,1368,66,1356,49,1339,37,1323,25,1302r-9,-20l8,1260,,1211r,-54l4,1100r12,-63l29,976,49,913,70,852,96,793,145,686r51,-91l241,525r53,-63l353,405r53,-54l515,251r42,-49l590,156r33,-49l661,65,698,32,735,8,753,4,765,r12,4l786,8r8,12l798,36r-4,21l790,87xe" fillcolor="#f6db00" stroked="f">
              <v:path arrowok="t"/>
            </v:shape>
            <v:shape id="_x0000_s2213" style="position:absolute;left:6481;top:9201;width:219;height:241" coordsize="578,588" path="m482,464r8,-46l499,373r8,-51l507,277r,-20l499,241r-9,-13l482,224r-16,l445,232r-33,21l386,277r-20,29l349,336r-20,28l308,393r-34,29l229,452r-83,40l84,521,58,537,33,551,17,567,,588,9,575,33,533,84,476r29,-37l154,401r79,-79l296,261r29,-29l354,198r24,-40l408,107,441,62,470,30,499,9,525,r12,l549,r9,5l566,13r4,12l574,38r4,32l578,107r-8,51l545,261,511,369r-29,95xe" stroked="f">
              <v:path arrowok="t"/>
            </v:shape>
            <v:shape id="_x0000_s2214" style="position:absolute;left:6393;top:9437;width:244;height:363" coordsize="644,885" path="m644,299r-34,53l573,410r-45,70l473,550r-59,66l386,646r-29,24l324,691r-30,16l269,715r-24,l220,715r-16,-4l186,703,169,691,157,674r-8,-16l137,616r-9,-45l124,530r,-42l133,388,157,256r17,-69l194,120,216,54,241,,216,33,182,74r-33,58l112,203,74,294,57,339,41,393,28,451,16,510,4,587,,654r,53l4,733r4,24l16,778r12,16l41,810r16,17l74,840r22,13l145,877r29,8l198,885r26,-4l253,877r29,-12l306,849r55,-39l406,770r47,-47l523,650r13,-21l553,604r20,-33l590,530r16,-50l623,427r13,-63l644,299xe" fillcolor="#efb921" stroked="f">
              <v:path arrowok="t"/>
            </v:shape>
            <v:shape id="_x0000_s2215" style="position:absolute;left:6521;top:9476;width:319;height:772" coordsize="845,1881" path="m823,1810r8,-20l839,1737r6,-42l845,1650r,-55l835,1534r-12,-71l807,1390r-29,-79l745,1224r-46,-88l641,1041,570,942,490,838,445,781,403,719,366,657,329,586,295,516,266,446,217,310,178,189,150,91,129,r-8,24l96,95,62,203,46,268,33,343,17,426,9,512,5,603,,702,9,802,21,905r16,103l66,1112r38,103l141,1315r41,91l225,1493r45,78l321,1642r49,65l421,1761r49,45l521,1840r53,25l599,1873r26,4l649,1881r29,l703,1877r24,-8l753,1861r25,-13l803,1832r20,-22xe" fillcolor="#82be47" stroked="f">
              <v:path arrowok="t"/>
            </v:shape>
            <v:shape id="_x0000_s2216" style="position:absolute;left:6747;top:9289;width:75;height:955" coordsize="199,2329" path="m183,38l171,141,154,332,138,588,124,894r-4,165l120,1233r,178l128,1588r10,179l154,1944r21,170l199,2280r-4,12l191,2304r-8,9l167,2325r-21,4l112,2325,71,2309,50,2098,34,1862,12,1556,8,1381,,1200,,1010,,811,4,612,16,405,30,203,54,,183,38xe" fillcolor="#4eaa4d" stroked="f">
              <v:path arrowok="t"/>
            </v:shape>
            <v:shape id="_x0000_s2217" style="position:absolute;left:6755;top:9461;width:274;height:795" coordsize="724,1940" path="m51,1891r-4,-17l26,1820r-8,-41l10,1733,6,1680,,1617r6,-70l14,1473r16,-83l51,1298r33,-95l130,1105,184,997,251,882r37,-63l320,752r31,-69l375,612r21,-75l416,464,450,322,471,198,483,95,492,r12,25l537,91r50,103l612,257r25,73l663,409r20,83l700,584r16,95l724,778r,104l720,989r-12,106l687,1203r-24,103l632,1402r-28,91l567,1580r-39,75l492,1724r-42,63l404,1836r-45,42l308,1911r-25,12l259,1931r-25,4l208,1940r-24,l159,1935r-29,-4l104,1919,80,1907,51,1891xe" fillcolor="#abd04b" stroked="f">
              <v:path arrowok="t"/>
            </v:shape>
            <v:shape id="_x0000_s2218" style="position:absolute;left:6787;top:8697;width:158;height:265" coordsize="416,645" path="m324,513r17,-29l362,463r25,-21l395,430r9,-12l408,397r4,-38l416,339r-4,-17l404,290,387,260,367,231,324,178,308,148,295,111,287,75,271,46,254,24,237,8,216,,195,,171,8,146,20,132,32,120,54,91,103,63,174,38,252,16,335,4,414,,454r4,34l8,521r8,29l30,574r16,22l63,612r16,17l96,637r20,4l138,645r21,l179,637r25,-8l224,620r22,-16l267,588r20,-22l304,541r20,-28xe" fillcolor="#6f2977" stroked="f">
              <v:path arrowok="t"/>
            </v:shape>
            <v:shape id="_x0000_s2219" style="position:absolute;left:6812;top:8691;width:121;height:106" coordsize="320,260" path="m320,260r-12,-4l273,236,253,220,236,199,220,179,208,149,191,124,174,100,153,87,141,83,128,79r-16,l100,83,83,92,65,104,53,116,37,136,,187,12,153r8,-33l37,83,61,49,75,33,91,21,108,9,128,4,149,r20,4l191,9r17,8l220,29r8,12l245,71r8,37l261,145r8,38l291,224r13,20l320,260xe" stroked="f">
              <v:path arrowok="t"/>
            </v:shape>
            <v:shape id="_x0000_s2220" style="position:absolute;left:6716;top:8716;width:180;height:300" coordsize="479,731" path="m475,417l463,380,450,351,433,327,412,305,387,289,359,276,304,244,288,231,275,219,255,185,238,148,222,112,204,73,184,41,163,16,155,8,142,,126,,114,,100,,88,8,67,29,47,53,26,86,14,128,6,169,,210r,50l6,317r4,67l18,451r12,65l47,583r20,57l92,686r12,20l130,719r25,8l188,731r34,l255,727r37,-8l324,702r35,-16l392,662r28,-30l446,599r17,-37l475,516r4,-45l475,417xe" fillcolor="#873c84" stroked="f">
              <v:path arrowok="t"/>
            </v:shape>
            <v:shape id="_x0000_s2221" style="position:absolute;left:6712;top:8748;width:174;height:227" coordsize="458,554" path="m458,306r-12,-4l428,306r-41,16l342,343r-22,9l296,356r-17,-4l267,339,250,326,234,310,208,277,192,243,159,166,126,87,108,54,87,24,67,4,55,,46,,34,12,26,24,18,46,8,74,5,107,,149r5,45l8,223r10,26l42,306r33,58l118,417r41,55l200,513r38,28l259,550r12,4l287,554r13,-4l316,537r16,-16l363,484r28,-50l441,347r17,-41xe" fillcolor="#6f2977" stroked="f">
              <v:path arrowok="t"/>
            </v:shape>
            <v:shape id="_x0000_s2222" style="position:absolute;left:6742;top:8713;width:147;height:165" coordsize="388,402" path="m388,402r-4,-16l375,369,362,353,345,331,321,315,288,299r-39,-9l212,282,184,270,163,254,145,229r-8,-26l129,179,117,122,108,92,96,67,84,47,67,34,51,22,33,18,17,22,,30,8,22,21,14,33,5,51,,67,5r17,9l104,30r21,29l141,88r34,66l192,183r16,28l229,237r20,17l296,274r25,12l341,303r17,16l371,341r13,28l388,402xe" stroked="f">
              <v:path arrowok="t"/>
            </v:shape>
            <v:shape id="_x0000_s2223" style="position:absolute;left:6772;top:8719;width:245;height:431" coordsize="648,1054" path="m632,289l644,169r4,-53l648,65,644,33,640,16,632,8,624,,611,,594,,577,8r-16,8l544,33,528,49,516,65r-26,47l465,161r-25,49l408,264r-22,25l365,313r-29,26l308,364r-59,40l200,455r-47,49l120,558,87,615,61,682,37,753,16,830,8,873,4,905,,938r4,25l8,988r4,21l24,1025r13,12l49,1046r16,4l87,1054r17,l124,1050r25,-4l195,1025r29,-16l253,988r29,-25l316,930r37,-37l386,855r34,-45l453,765r33,-54l520,658r24,-55l573,542r21,-63l611,417r13,-62l632,289xe" fillcolor="#873c84" stroked="f">
              <v:path arrowok="t"/>
            </v:shape>
            <v:shape id="_x0000_s2224" style="position:absolute;left:6882;top:8706;width:135;height:166" coordsize="361,406" path="m361,91r-8,-4l341,87r-17,l307,95r-21,17l266,142r-25,41l220,223r-21,38l170,290r-25,29l112,343,78,369,41,385,,406r17,-8l49,369,70,343,95,315r26,-37l149,232r21,-49l190,142,216,79,229,55,241,34,262,21,286,4,298,r13,l324,r9,4l345,16r8,22l357,55r4,20l361,91xe" stroked="f">
              <v:path arrowok="t"/>
            </v:shape>
            <v:shape id="_x0000_s2225" style="position:absolute;left:6834;top:8773;width:182;height:247" coordsize="483,603" path="m483,112l483,,467,25,416,87r-37,37l338,161r-46,42l242,236r-26,16l192,272r-45,47l104,364,71,414,22,492,,530r,8l,550r,12l8,575r10,12l34,599r25,4l75,599,96,583r30,-21l155,530r70,-79l300,359,429,191r54,-79xe" fillcolor="#6f2977" stroked="f">
              <v:path arrowok="t"/>
            </v:shape>
            <v:shape id="_x0000_s2226" style="position:absolute;left:6671;top:8767;width:207;height:551" coordsize="545,1343" path="m487,1315r16,-25l520,1260r8,-40l536,1175r4,-55l545,1067r,-121l536,826,520,715,508,661,495,619,483,582,471,554,436,504,399,455,308,351,263,301,226,252,195,197,183,173r-8,-25l167,124,154,99,134,53,104,24,87,12,75,4,63,,46,,38,4,26,12,22,28,18,49,13,73r5,34l26,252r4,156l26,570,13,744,4,826,,897r,71l8,1025r18,58l50,1137r37,54l138,1244r16,16l175,1277r45,26l275,1323r49,12l375,1343r49,-4l440,1339r22,-8l475,1323r12,-8xe" fillcolor="#9d5b96" stroked="f">
              <v:path arrowok="t"/>
            </v:shape>
            <v:shape id="_x0000_s2227" style="position:absolute;left:6672;top:8750;width:148;height:199" coordsize="387,484" path="m387,484r-24,-8l308,446,275,430,242,409,208,385,183,360,163,330,146,298,118,231,96,182,83,166,71,158r-12,l46,162r-8,8l30,182r-8,25l22,239r,34l26,302r4,28l22,286,14,235,4,182,,124,4,75,9,50,18,34,26,16,38,4,55,,67,,79,4r13,8l118,38r24,32l159,107r20,42l208,223r22,38l254,298r54,71l354,430r21,26l387,484xe" stroked="f">
              <v:path arrowok="t"/>
            </v:shape>
            <v:shape id="_x0000_s2228" style="position:absolute;left:6668;top:8984;width:194;height:334" coordsize="511,814" path="m436,814r-49,-4l336,806r-49,-8l234,782,183,761,158,744,138,727,116,707,95,682,75,654,58,624,34,563,16,508,4,467,,431,,392,4,360r8,-71l26,210r8,-29l42,157,54,145r4,l63,145r8,20l79,198r12,99l104,392r8,39l124,463r14,25l146,496r8,4l162,500r9,-4l183,484r8,-13l208,426r20,-54l279,240r33,-71l346,104,375,58,399,29,420,9,440,r18,l470,13r17,12l503,45r4,17l511,94r-4,96l499,314,483,451,454,703,436,814xe" fillcolor="#873c84" stroked="f">
              <v:path arrowok="t"/>
            </v:shape>
            <v:shape id="_x0000_s2229" style="position:absolute;left:6671;top:9006;width:185;height:315" coordsize="487,770" path="m362,770r-58,-4l254,753,208,737,171,712,134,687,104,654,79,625,59,593,42,555,30,526,8,467,,427,,410r8,29l22,467r16,30l63,526r28,24l108,563r18,4l146,571r21,-4l183,563r12,-13l212,534r18,-20l242,481r16,-38l287,348r17,-58l324,236r22,-49l371,141r24,-41l420,63,446,29,475,5,483,r4,l487,9r,16l483,55r-16,73l440,228,412,331,387,431r-8,45l375,514r,32l379,567r16,38l412,642r16,32l436,708r4,13l440,733r-4,12l432,753r-12,8l408,766r-21,4l362,770xe" fillcolor="#6f2977" stroked="f">
              <v:path arrowok="t"/>
            </v:shape>
            <v:shape id="_x0000_s2230" style="position:absolute;left:6785;top:8748;width:301;height:573" coordsize="795,1398" path="m789,87l752,227,707,417,665,620,648,724r-12,95l632,868r-12,50l603,972r-16,54l561,1075r-25,54l507,1178r-33,47l436,1270r-37,36l357,1340r-41,25l271,1385r-47,9l199,1398r-20,l154,1394r-26,-5l104,1377r-21,-8l62,1357,50,1340,32,1323r-8,-21l12,1282,8,1262,,1211r,-57l4,1100r8,-62l28,976,50,914,71,852,95,795,146,683r45,-87l240,525r55,-65l349,401r58,-54l511,249r46,-47l591,153r29,-46l657,66,699,30,732,8,748,r17,l777,r8,8l795,16r,22l795,58r-6,29xe" fillcolor="#9d5b96" stroked="f">
              <v:path arrowok="t"/>
            </v:shape>
            <v:shape id="_x0000_s2231" style="position:absolute;left:6869;top:8733;width:219;height:242" coordsize="579,591" path="m479,463r12,-45l500,376r8,-49l508,276r-4,-16l500,243r-9,-12l479,223r-16,l445,231r-33,25l387,280r-20,26l349,335r-21,32l304,397r-33,29l229,450r-87,47l79,525,55,538,34,554,16,570,,591,8,574,34,538,79,475r33,-33l151,401r82,-79l296,264r28,-33l349,199r30,-39l408,111,437,67,467,32,495,12,524,r13,l545,4r12,4l561,16r10,8l575,37r4,34l575,111r-10,45l541,264,512,367r-33,96xe" stroked="f">
              <v:path arrowok="t"/>
            </v:shape>
            <v:shape id="_x0000_s2232" style="position:absolute;left:6780;top:8969;width:245;height:365" coordsize="649,889" path="m649,298r-33,58l578,414r-45,71l479,554r-59,67l392,650r-35,24l329,696r-29,12l271,716r-26,4l225,720r-21,-8l188,704,175,692,163,680,153,658,137,621r-8,-45l125,530r4,-37l129,447r8,-53l163,262r17,-71l200,120,221,59,245,,216,34,188,79r-35,53l112,207,75,294,59,343,45,398,29,451,17,514,8,592,,658r4,54l8,737r5,20l21,778r12,21l45,816r14,16l80,844r20,13l149,881r26,8l204,889r25,-4l258,877r26,-12l312,852r50,-36l412,769r45,-40l524,650r17,-17l557,605r17,-33l596,534r16,-49l628,430r13,-61l649,298xe" fillcolor="#873c84" stroked="f">
              <v:path arrowok="t"/>
            </v:shape>
            <v:shape id="_x0000_s2233" style="position:absolute;left:7144;top:10086;width:319;height:772" coordsize="845,1882" path="m21,1812r-9,-17l4,1738,,1700r,-49l,1597r8,-62l21,1469r16,-75l67,1312r33,-83l145,1138r59,-96l274,943,357,840r43,-53l441,724r41,-65l516,588r33,-67l578,452,628,314,665,190,694,91,716,r8,26l749,95r33,108l798,273r12,75l828,426r8,87l840,608r5,95l836,803r-8,103l806,1010r-28,107l741,1221r-39,99l661,1410r-41,87l574,1576r-50,71l478,1708r-54,55l374,1808r-50,34l270,1866r-25,8l220,1882r-24,l166,1882r-25,-4l116,1874,92,1862,67,1850,41,1832,21,1812xe" fillcolor="#82be47" stroked="f">
              <v:path arrowok="t"/>
            </v:shape>
            <v:shape id="_x0000_s2234" style="position:absolute;left:7161;top:9902;width:75;height:952" coordsize="200,2325" path="m18,34l30,138,47,327,63,584,76,894r4,165l80,1233r,173l71,1585r-8,182l47,1940,26,2110,,2275r4,12l8,2301r10,12l34,2321r25,4l88,2321r42,-16l151,2098r16,-241l188,1552r8,-170l200,1199r,-193l200,811,196,609,184,406,171,199,147,,18,34xe" fillcolor="#4eaa4d" stroked="f">
              <v:path arrowok="t"/>
            </v:shape>
            <v:shape id="_x0000_s2235" style="position:absolute;left:6955;top:10072;width:273;height:794" coordsize="725,1936" path="m675,1887r8,-18l700,1816r8,-37l716,1733r4,-57l725,1613r-5,-67l712,1469r-16,-83l675,1299r-34,-96l596,1100,541,992,475,881,437,820,404,753,376,682,351,609,329,534,308,463,280,319,255,195,243,91,233,,221,20,188,87,143,191r-30,66l88,327,68,406,43,493,26,584,9,678,,777,,881,5,988r13,108l39,1203r24,100l92,1402r29,91l159,1576r37,78l233,1725r47,58l321,1836r46,43l417,1907r24,12l467,1928r25,8l516,1936r25,l567,1932r29,-4l621,1919r24,-16l675,1887xe" fillcolor="#abd04b" stroked="f">
              <v:path arrowok="t"/>
            </v:shape>
            <v:shape id="_x0000_s2236" style="position:absolute;left:7038;top:9308;width:157;height:265" coordsize="416,645" path="m92,517l75,483,55,463,30,442r-8,-8l12,418,8,397,4,363,,343,4,323r8,-33l30,260,50,235,92,178r16,-30l120,112,130,79,146,49,163,24,179,12,200,4,224,r22,8l271,24r12,13l295,53r29,55l354,174r25,78l400,335r12,83l416,455r-4,36l408,525r-8,29l387,579r-16,20l358,617r-21,12l320,637r-20,8l279,645r-20,l238,641r-26,-8l191,621,171,604,150,587,130,566,112,542,92,517xe" fillcolor="#6f2977" stroked="f">
              <v:path arrowok="t"/>
            </v:shape>
            <v:shape id="_x0000_s2237" style="position:absolute;left:7051;top:9302;width:121;height:106" coordsize="320,260" path="m,260r12,-4l45,235,66,219,82,202r18,-25l112,152r17,-28l145,103,166,87r12,-4l190,77r18,6l220,87r17,8l253,103r17,16l286,136r34,54l312,156,298,124,282,87,257,49,245,32,229,20,212,12,190,4,170,,149,4r-20,8l112,20r-12,8l92,40,78,73,66,107r-8,37l49,185,29,223,16,243,,260xe" stroked="f">
              <v:path arrowok="t"/>
            </v:shape>
            <v:shape id="_x0000_s2238" style="position:absolute;left:7087;top:9326;width:181;height:303" coordsize="478,736" path="m4,418l16,381,29,352,45,327,66,310,90,294r30,-16l174,245r16,-14l202,219r22,-33l241,150r16,-38l274,75,294,46,315,16r9,-8l341,4,353,r12,l378,4r12,4l415,30r17,24l453,91r12,38l473,170r5,45l478,265r-5,58l469,385r-8,71l449,521r-17,63l410,641r-20,46l374,708r-25,12l324,728r-30,8l257,736r-33,-8l186,720,153,708,120,687,86,662,57,633,33,600,16,563,4,521,,472,4,418xe" fillcolor="#873c84" stroked="f">
              <v:path arrowok="t"/>
            </v:shape>
            <v:shape id="_x0000_s2239" style="position:absolute;left:7097;top:9359;width:174;height:229" coordsize="457,558" path="m,306r12,-4l32,306r17,8l69,327r47,20l136,355r25,l178,351r13,-8l208,331r16,-17l249,278r16,-34l299,170,332,87,349,54,369,24,390,8,403,4,416,r8,12l432,28r8,22l449,75r4,32l457,148r-4,51l449,223r-9,29l416,306r-35,57l340,422r-41,49l257,513r-37,29l204,550r-17,8l169,558r-12,-8l141,538,124,525,95,484,65,438,16,347,,306xe" fillcolor="#6f2977" stroked="f">
              <v:path arrowok="t"/>
            </v:shape>
            <v:shape id="_x0000_s2240" style="position:absolute;left:7095;top:9325;width:146;height:163" coordsize="386,397" path="m,397l5,385r8,-16l25,347,41,331,66,310r34,-12l137,290r37,-12l204,265r21,-16l241,227r9,-24l258,174r12,-58l278,87,291,62,304,46,321,30,337,20r17,-4l370,16r16,10l378,16,366,8,354,4,337,,321,,304,8,282,30,262,54,245,83r-28,67l196,182r-18,29l158,231r-21,18l92,273,66,286,50,298,29,314,17,339,5,365,,397xe" stroked="f">
              <v:path arrowok="t"/>
            </v:shape>
            <v:shape id="_x0000_s2241" style="position:absolute;left:6966;top:9328;width:245;height:434" coordsize="648,1059" path="m16,290l4,170,,116,,71,4,34,8,22,16,8,24,4,37,,53,4,69,8,86,22r18,12l120,50r12,21l157,112r25,50l208,215r32,50l261,294r25,25l310,344r30,21l398,410r51,46l494,505r33,54l561,621r24,62l610,757r21,79l640,873r4,38l648,939r-4,29l640,988r-5,22l622,1026r-12,13l598,1047r-17,8l561,1059r-17,l522,1055r-24,-8l453,1026r-29,-16l394,988,365,964,332,931,294,898,261,856,228,811,194,765,161,716,132,663,104,604,78,546,53,485,37,422,24,357,16,290xe" fillcolor="#873c84" stroked="f">
              <v:path arrowok="t"/>
            </v:shape>
            <v:shape id="_x0000_s2242" style="position:absolute;left:6966;top:9316;width:136;height:167" coordsize="361,406" path="m,92l8,88r12,l37,88r16,8l73,112r21,29l120,183r21,41l165,260r25,34l216,323r33,25l282,368r38,22l361,406r-12,-8l310,368,290,348,265,319,240,278,212,232,190,187,169,145,145,79,132,59,120,37,99,21,73,9,61,,49,,37,4r-9,l16,21,8,37,4,59,,75,,92xe" stroked="f">
              <v:path arrowok="t"/>
            </v:shape>
            <v:shape id="_x0000_s2243" style="position:absolute;left:6968;top:9383;width:182;height:247" coordsize="481,603" path="m,112l,,16,25,69,86r35,38l145,165r45,37l241,236r24,20l290,273r46,46l377,368r33,45l461,496r20,34l481,542r,8l481,563r-8,16l465,591r-16,8l424,603r-18,-4l386,587,357,563,328,534,257,451,182,360,53,190,,112xe" fillcolor="#6f2977" stroked="f">
              <v:path arrowok="t"/>
            </v:shape>
            <v:shape id="_x0000_s2244" style="position:absolute;left:7106;top:9377;width:206;height:552" coordsize="545,1345" path="m59,1316l41,1294,25,1262r-8,-41l8,1175,4,1122,,1067,,947,8,827,25,716,37,667,49,621,63,584,75,555r33,-50l145,456,237,356r46,-50l320,253r29,-50l361,174r9,-24l379,125,392,99,412,58,441,26,457,13,470,5,487,r13,l508,5r12,12l524,30r4,20l533,75r,32l520,257r-4,153l520,572r13,172l541,827r4,75l545,968r-8,62l520,1085r-24,53l457,1192r-49,57l392,1266r-22,12l325,1308r-50,16l221,1341r-50,4l121,1345r-17,-4l84,1337r-13,-9l59,1316xe" fillcolor="#9d5b96" stroked="f">
              <v:path arrowok="t"/>
            </v:shape>
            <v:shape id="_x0000_s2245" style="position:absolute;left:7163;top:9361;width:147;height:198" coordsize="388,485" path="m,485r26,-9l80,451r33,-21l147,410r33,-21l204,359r22,-28l243,298r28,-63l292,182r12,-16l317,162r12,l343,166r8,8l359,182r8,29l367,240r,34l363,302r-4,29l367,286r8,-46l384,186r4,-58l384,75,380,54,371,33,363,16,351,8,334,,321,,308,4r-12,8l271,37,247,71r-17,41l208,152r-28,71l159,265r-24,37l80,368,35,430,14,459,,485xe" stroked="f">
              <v:path arrowok="t"/>
            </v:shape>
            <v:shape id="_x0000_s2246" style="position:absolute;left:7121;top:9596;width:193;height:333" coordsize="512,812" path="m75,812r51,l175,808r50,-8l279,783r50,-26l355,745r20,-20l396,704r20,-24l437,654r18,-33l479,560r17,-50l508,465r4,-38l512,390r-4,-33l500,286,487,211r-8,-32l471,154,459,142r-4,l451,146r-10,16l433,199,420,299r-12,91l400,431r-12,34l375,489r-8,4l359,501r-8,l342,493r-9,-8l320,469,304,427,284,369,234,237,200,171,167,104,138,59,112,26,92,10,75,,55,,43,10,26,26,8,43,4,63,,92r4,95l14,311,30,448,63,700,75,812xe" fillcolor="#873c84" stroked="f">
              <v:path arrowok="t"/>
            </v:shape>
            <v:shape id="_x0000_s2247" style="position:absolute;left:7128;top:9616;width:184;height:316" coordsize="486,769" path="m125,769r57,-4l233,757r45,-21l315,714r38,-28l382,657r25,-32l428,591r17,-33l457,525r21,-58l486,426r,-12l478,438r-13,29l449,501r-26,28l394,554r-16,8l361,566r-16,4l324,570r-22,-8l290,554,274,538,257,513,245,483,229,446,198,347,182,294,162,239,141,190,116,144,90,99,66,61,41,32,12,4,4,,,4,,8,,24,4,53r17,79l49,227,74,331r25,99l108,475r4,42l112,546r-4,24l90,608,74,641,57,678r-8,28l45,720r,12l49,744r4,9l66,761r12,4l99,769r26,xe" fillcolor="#6f2977" stroked="f">
              <v:path arrowok="t"/>
            </v:shape>
            <v:shape id="_x0000_s2248" style="position:absolute;left:6898;top:9359;width:300;height:573" coordsize="794,1398" path="m4,87l41,231,88,418r41,207l145,724r13,99l162,868r13,51l192,972r16,54l233,1079r25,51l288,1179r33,49l358,1270r38,37l437,1339r41,30l525,1386r45,12l594,1398r22,l641,1394r24,-4l690,1382r22,-13l733,1357r12,-18l761,1323r9,-20l782,1282r4,-20l794,1211r,-53l790,1100r-8,-61l765,976,749,913,724,856,702,794,649,686,604,596,553,525,500,463,445,406,388,351,284,252,241,203,204,156,175,107,137,67,96,33,63,8,45,4,29,,17,4,8,8,4,20,,37,,58,4,87xe" fillcolor="#9d5b96" stroked="f">
              <v:path arrowok="t"/>
            </v:shape>
            <v:shape id="_x0000_s2249" style="position:absolute;left:6895;top:9346;width:218;height:240" coordsize="578,587" path="m100,463l88,418,79,372,71,323r,-46l75,256r4,-16l88,228r12,-5l116,223r17,9l166,252r26,25l212,306r21,29l249,364r25,28l308,422r41,29l437,492r61,30l524,538r21,12l561,566r17,21l569,575,545,534,498,475,465,439,428,400,345,323,282,260,253,232,229,199,200,157,170,112,141,61,112,29,84,8,53,,41,,33,,25,4r-9,8l8,25,4,37,,70r4,42l12,157,37,260,66,368r34,95xe" stroked="f">
              <v:path arrowok="t"/>
            </v:shape>
            <v:shape id="_x0000_s2250" style="position:absolute;left:6958;top:9581;width:245;height:363" coordsize="648,885" path="m,298r34,53l71,409r45,70l171,550r59,66l258,645r33,24l320,690r30,18l379,716r24,l424,716r22,-4l462,703r13,-13l487,674r8,-17l512,616r8,-42l524,529r,-41l512,389,487,256,471,186,450,119,428,54,403,r29,32l462,75r33,57l536,203r39,91l591,339r16,54l620,450r12,59l640,588r8,65l644,712r-4,20l636,757r-8,20l616,793r-13,18l591,827r-21,13l549,856r-50,20l475,885r-29,l420,880r-29,-4l367,864,338,848,287,811,238,769,191,724,126,649,108,629,91,604,75,570,54,529,38,479,22,426,9,363,,298xe" fillcolor="#873c84" stroked="f">
              <v:path arrowok="t"/>
            </v:shape>
            <v:shape id="_x0000_s2251" style="position:absolute;left:6387;top:10305;width:319;height:772" coordsize="843,1883" path="m823,1812r4,-16l839,1743r4,-42l843,1652r,-55l835,1536r-12,-67l807,1394r-29,-81l744,1230r-46,-92l640,1043,570,944,486,844,445,787,403,725,362,659,329,592,295,522,266,452,215,315,178,191,150,92,129,r-8,26l95,96,62,207,45,274,29,349,17,430,9,518,4,609,,704r9,99l17,907r20,103l66,1118r37,103l141,1321r41,90l225,1498r45,79l319,1648r47,61l415,1763r55,45l519,1846r55,25l598,1879r25,4l648,1883r26,l702,1879r25,-4l752,1863r26,-13l798,1833r25,-21xe" fillcolor="#82be47" stroked="f">
              <v:path arrowok="t"/>
            </v:shape>
            <v:shape id="_x0000_s2252" style="position:absolute;left:6614;top:10120;width:75;height:953" coordsize="200,2325" path="m184,34l172,141,154,331,137,588,121,894r,165l117,1233r4,177l125,1588r12,179l154,1940r18,174l200,2274r-4,13l192,2300r-12,13l167,2321r-26,4l113,2321,72,2309,50,2098,29,1857,13,1552,5,1381,,1199,,1010,,811,5,608,17,405,29,203,50,,184,34xe" fillcolor="#4eaa4d" stroked="f">
              <v:path arrowok="t"/>
            </v:shape>
            <v:shape id="_x0000_s2253" style="position:absolute;left:6621;top:10291;width:274;height:794" coordsize="724,1935" path="m51,1891r-9,-22l25,1816r-9,-37l8,1733,4,1680,,1617r4,-71l12,1469r17,-84l51,1298r32,-95l129,1100,183,992,249,880r38,-61l320,752r29,-70l375,608r21,-71l416,462,445,322,465,194,483,91,491,r13,20l537,87r46,107l608,256r28,70l657,409r25,83l699,584r13,94l724,777r,103l720,988r-12,108l687,1203r-26,104l632,1402r-32,91l565,1576r-37,78l491,1724r-46,59l404,1836r-45,42l308,1907r-25,12l259,1927r-26,8l208,1935r-25,l155,1935r-26,-8l104,1919,79,1907,51,1891xe" fillcolor="#abd04b" stroked="f">
              <v:path arrowok="t"/>
            </v:shape>
            <v:shape id="_x0000_s2254" style="position:absolute;left:6654;top:9529;width:156;height:262" coordsize="412,641" path="m320,513r20,-34l357,463r30,-25l395,430r8,-12l407,392r5,-33l412,339r,-21l403,286,387,256,365,231,324,178,308,144,295,107,283,75,271,45,253,24,236,8,216,,191,,171,4,145,20,132,32,120,49,91,103,63,169,37,247,16,331,4,414,,450r4,37l8,521r8,29l28,574r17,21l58,612r21,13l95,637r21,4l136,641r22,l179,637r20,-8l224,616r21,-13l265,582r22,-20l303,537r17,-24xe" fillcolor="#e68635" stroked="f">
              <v:path arrowok="t"/>
            </v:shape>
            <v:shape id="_x0000_s2255" style="position:absolute;left:6678;top:9522;width:121;height:107" coordsize="320,260" path="m320,260r-18,-8l273,232,253,220,236,199,220,173,202,149,190,120,173,100,153,83,141,78r-17,l112,78,98,83,82,92r-17,8l49,116,32,136,,186,8,153,20,120,37,83,61,45,73,29,90,17,108,9,128,r17,l169,r21,9l202,17r18,12l228,41r12,29l253,104r8,37l269,181r21,39l302,240r18,20xe" stroked="f">
              <v:path arrowok="t"/>
            </v:shape>
            <v:shape id="_x0000_s2256" style="position:absolute;left:6582;top:9545;width:181;height:303" coordsize="479,736" path="m475,422l463,381,449,351,432,326,408,310,387,294,359,277,304,245,287,235,275,219,255,186,237,153,220,111,204,78,183,46,163,20,155,8,138,4,125,,112,,100,4,88,8,63,29,42,58,25,91,12,128,4,170,,215r,50l4,322r4,63l16,454r14,67l47,584r20,57l88,691r16,16l129,720r26,12l183,736r33,l255,732r37,-12l324,707r35,-20l391,661r29,-28l445,600r18,-38l475,521r4,-49l475,422xe" fillcolor="#efb921" stroked="f">
              <v:path arrowok="t"/>
            </v:shape>
            <v:shape id="_x0000_s2257" style="position:absolute;left:6579;top:9578;width:172;height:229" coordsize="457,559" path="m457,307r-12,-4l424,307r-37,20l341,348r-21,8l295,356r-16,-4l263,344,249,331,232,315,208,278,191,244,159,171,124,92,108,55,87,25,67,9,55,5,42,,33,13,24,29,16,50,8,75,,112r,37l4,199r4,25l16,252r26,59l75,368r37,55l159,472r41,42l237,542r16,13l271,559r12,l300,550r16,-8l332,526r29,-42l391,439r49,-91l457,307xe" fillcolor="#e68635" stroked="f">
              <v:path arrowok="t"/>
            </v:shape>
            <v:shape id="_x0000_s2258" style="position:absolute;left:6609;top:9543;width:146;height:164" coordsize="386,398" path="m386,398r-4,-12l374,369,361,348,345,331,320,315,288,299r-39,-9l212,282,184,266,162,250,145,228r-8,-25l129,175,116,116,108,88,96,67,84,47,67,30,49,21,33,17r-16,l,25,8,17,21,9,33,5,49,,67,,84,9r20,21l121,55r20,33l170,150r18,33l208,211r21,21l249,250r47,24l320,286r17,13l357,319r13,20l382,365r4,33xe" stroked="f">
              <v:path arrowok="t"/>
            </v:shape>
            <v:shape id="_x0000_s2259" style="position:absolute;left:6639;top:9547;width:245;height:434" coordsize="648,1059" path="m631,290l644,170r4,-55l648,70,644,34,640,21,631,8,622,4,610,,594,4,577,8,561,21,544,34,526,50,514,70r-24,41l465,162r-25,53l406,269r-20,25l361,318r-25,25l306,364r-57,45l194,454r-41,51l120,562,86,620,61,687,36,757,16,835,8,872,4,910,,939r,29l8,988r4,22l24,1026r12,12l49,1051r16,4l82,1059r22,l124,1055r25,-9l194,1026r30,-12l253,988r28,-25l316,935r33,-37l386,856r32,-41l453,765r32,-49l514,661r30,-57l569,546r25,-62l610,422r12,-66l631,290xe" fillcolor="#efb921" stroked="f">
              <v:path arrowok="t"/>
            </v:shape>
            <v:shape id="_x0000_s2260" style="position:absolute;left:6747;top:9535;width:137;height:167" coordsize="362,406" path="m362,95r-8,-4l340,87r-16,4l308,99r-21,17l267,140r-27,42l220,223r-25,37l171,294r-29,29l112,347,79,368,42,389,,406r12,-8l50,372,71,347,95,319r25,-37l146,236r25,-49l191,144,216,79,228,59,240,37,262,20,287,8,299,4,312,r8,4l332,8r13,12l354,37r4,22l362,75r,20xe" stroked="f">
              <v:path arrowok="t"/>
            </v:shape>
            <v:shape id="_x0000_s2261" style="position:absolute;left:6700;top:9602;width:183;height:249" coordsize="483,607" path="m483,112l483,,465,25,412,86r-33,38l337,165r-45,37l241,240r-25,16l192,276r-47,41l104,368,71,417,21,496,,528r,14l,550r,16l4,579r12,12l33,599r26,8l75,603,96,587r29,-25l155,532r70,-77l300,364,428,189r55,-77xe" fillcolor="#e68635" stroked="f">
              <v:path arrowok="t"/>
            </v:shape>
            <v:shape id="_x0000_s2262" style="position:absolute;left:6538;top:9596;width:205;height:552" coordsize="544,1345" path="m487,1321r16,-26l520,1262r8,-40l536,1175r4,-49l544,1068r,-120l532,828,520,716,507,667,495,621,483,584,469,556,436,505,399,456,308,357,262,307,224,254,191,203r-8,-24l175,150r-8,-24l154,100,128,59,104,26,87,14,75,5,58,,46,,38,10,24,18,20,30,12,51r,28l12,108,24,258r4,152l24,576,12,745,4,828,,903r,65l8,1031r16,53l50,1143r37,53l136,1250r18,16l175,1283r45,24l271,1329r53,12l375,1345r45,l440,1341r21,-4l475,1329r12,-8xe" fillcolor="#f6db00" stroked="f">
              <v:path arrowok="t"/>
            </v:shape>
          </v:group>
        </w:pict>
      </w:r>
    </w:p>
    <w:sectPr w:rsidR="00461310" w:rsidSect="00887C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0026" w14:textId="77777777" w:rsidR="00EC22EC" w:rsidRPr="00162688" w:rsidRDefault="00EC22EC" w:rsidP="00133FF3">
      <w:pPr>
        <w:rPr>
          <w:kern w:val="21"/>
          <w:sz w:val="21"/>
          <w:lang w:eastAsia="ja-JP"/>
        </w:rPr>
      </w:pPr>
      <w:r>
        <w:separator/>
      </w:r>
    </w:p>
  </w:endnote>
  <w:endnote w:type="continuationSeparator" w:id="0">
    <w:p w14:paraId="60CEA828" w14:textId="77777777" w:rsidR="00EC22EC" w:rsidRPr="00162688" w:rsidRDefault="00EC22EC" w:rsidP="00133FF3">
      <w:pPr>
        <w:rPr>
          <w:kern w:val="21"/>
          <w:sz w:val="21"/>
          <w:lang w:eastAsia="ja-JP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BB6D" w14:textId="77777777" w:rsidR="00EC22EC" w:rsidRPr="00162688" w:rsidRDefault="00EC22EC" w:rsidP="00133FF3">
      <w:pPr>
        <w:rPr>
          <w:kern w:val="21"/>
          <w:sz w:val="21"/>
          <w:lang w:eastAsia="ja-JP"/>
        </w:rPr>
      </w:pPr>
      <w:r>
        <w:separator/>
      </w:r>
    </w:p>
  </w:footnote>
  <w:footnote w:type="continuationSeparator" w:id="0">
    <w:p w14:paraId="06682A74" w14:textId="77777777" w:rsidR="00EC22EC" w:rsidRPr="00162688" w:rsidRDefault="00EC22EC" w:rsidP="00133FF3">
      <w:pPr>
        <w:rPr>
          <w:kern w:val="21"/>
          <w:sz w:val="21"/>
          <w:lang w:eastAsia="ja-JP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attachedTemplate r:id="rId1"/>
  <w:doNotTrackMoves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5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E58"/>
    <w:rsid w:val="0005069C"/>
    <w:rsid w:val="00070E42"/>
    <w:rsid w:val="000D01F8"/>
    <w:rsid w:val="0012548F"/>
    <w:rsid w:val="00133FF3"/>
    <w:rsid w:val="00182E58"/>
    <w:rsid w:val="001E615D"/>
    <w:rsid w:val="00200CBC"/>
    <w:rsid w:val="00231053"/>
    <w:rsid w:val="002462CD"/>
    <w:rsid w:val="002A0E51"/>
    <w:rsid w:val="00442232"/>
    <w:rsid w:val="0045537E"/>
    <w:rsid w:val="00461310"/>
    <w:rsid w:val="00485ACF"/>
    <w:rsid w:val="0048702D"/>
    <w:rsid w:val="005A6BAC"/>
    <w:rsid w:val="005B2FCA"/>
    <w:rsid w:val="005F37D9"/>
    <w:rsid w:val="00622F3B"/>
    <w:rsid w:val="0068089D"/>
    <w:rsid w:val="006B4E18"/>
    <w:rsid w:val="007E304A"/>
    <w:rsid w:val="0083198A"/>
    <w:rsid w:val="00887CAB"/>
    <w:rsid w:val="00903BC7"/>
    <w:rsid w:val="009657F4"/>
    <w:rsid w:val="0098411D"/>
    <w:rsid w:val="00A04059"/>
    <w:rsid w:val="00A105F8"/>
    <w:rsid w:val="00A31487"/>
    <w:rsid w:val="00A40ADC"/>
    <w:rsid w:val="00A515FD"/>
    <w:rsid w:val="00B02C1C"/>
    <w:rsid w:val="00B26317"/>
    <w:rsid w:val="00B8321B"/>
    <w:rsid w:val="00BC4C47"/>
    <w:rsid w:val="00C02C73"/>
    <w:rsid w:val="00C13F67"/>
    <w:rsid w:val="00C73E49"/>
    <w:rsid w:val="00CA3F53"/>
    <w:rsid w:val="00D172A4"/>
    <w:rsid w:val="00D31D86"/>
    <w:rsid w:val="00DE4EC1"/>
    <w:rsid w:val="00E7045D"/>
    <w:rsid w:val="00EB45DD"/>
    <w:rsid w:val="00EB5D5A"/>
    <w:rsid w:val="00EC22EC"/>
    <w:rsid w:val="00F84EF5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4">
      <v:textbox inset="5.85pt,.7pt,5.85pt,.7pt"/>
    </o:shapedefaults>
    <o:shapelayout v:ext="edit">
      <o:idmap v:ext="edit" data="2"/>
    </o:shapelayout>
  </w:shapeDefaults>
  <w:decimalSymbol w:val="."/>
  <w:listSeparator w:val=","/>
  <w14:docId w14:val="080F508A"/>
  <w15:chartTrackingRefBased/>
  <w15:docId w15:val="{4FF02560-6C99-4ADC-9690-89677A4F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AB"/>
    <w:rPr>
      <w:rFonts w:ascii="Calibri" w:eastAsia="SimSun" w:hAnsi="Calibri"/>
      <w:color w:val="1D1B1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nthNames">
    <w:name w:val="Month Names"/>
    <w:basedOn w:val="a"/>
    <w:rsid w:val="00887CAB"/>
    <w:rPr>
      <w:rFonts w:ascii="Cambria" w:hAnsi="Cambria"/>
      <w:bCs/>
      <w:caps/>
      <w:color w:val="4A442A"/>
      <w:spacing w:val="20"/>
      <w:sz w:val="50"/>
      <w:szCs w:val="50"/>
    </w:rPr>
  </w:style>
  <w:style w:type="paragraph" w:customStyle="1" w:styleId="Dates">
    <w:name w:val="Dates"/>
    <w:basedOn w:val="a"/>
    <w:rsid w:val="00887CAB"/>
    <w:rPr>
      <w:rFonts w:cs="Arial"/>
      <w:sz w:val="20"/>
      <w:szCs w:val="20"/>
    </w:rPr>
  </w:style>
  <w:style w:type="paragraph" w:customStyle="1" w:styleId="Weekdays">
    <w:name w:val="Weekdays"/>
    <w:basedOn w:val="a"/>
    <w:rsid w:val="00887CAB"/>
    <w:pPr>
      <w:jc w:val="center"/>
    </w:pPr>
    <w:rPr>
      <w:rFonts w:ascii="Cambria" w:hAnsi="Cambria"/>
      <w:b/>
      <w:caps/>
      <w:color w:val="FFFFFF"/>
      <w:spacing w:val="1"/>
      <w:sz w:val="18"/>
      <w:szCs w:val="16"/>
    </w:rPr>
  </w:style>
  <w:style w:type="paragraph" w:styleId="a3">
    <w:name w:val="header"/>
    <w:basedOn w:val="a"/>
    <w:link w:val="a4"/>
    <w:uiPriority w:val="99"/>
    <w:unhideWhenUsed/>
    <w:rsid w:val="0013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FF3"/>
    <w:rPr>
      <w:rFonts w:ascii="Calibri" w:eastAsia="SimSun" w:hAnsi="Calibri"/>
      <w:color w:val="1D1B11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13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FF3"/>
    <w:rPr>
      <w:rFonts w:ascii="Calibri" w:eastAsia="SimSun" w:hAnsi="Calibri"/>
      <w:color w:val="1D1B11"/>
      <w:sz w:val="24"/>
      <w:szCs w:val="24"/>
      <w:lang w:eastAsia="en-US"/>
    </w:rPr>
  </w:style>
  <w:style w:type="paragraph" w:customStyle="1" w:styleId="BannerHeading2">
    <w:name w:val="Banner Heading2"/>
    <w:rsid w:val="00A105F8"/>
    <w:pPr>
      <w:spacing w:before="480" w:after="120"/>
      <w:jc w:val="center"/>
    </w:pPr>
    <w:rPr>
      <w:rFonts w:ascii="Times New Roman" w:hAnsi="Times New Roman"/>
      <w:b/>
      <w:i/>
      <w:noProof/>
      <w:sz w:val="40"/>
      <w:lang w:eastAsia="en-US" w:bidi="he-IL"/>
    </w:rPr>
  </w:style>
  <w:style w:type="paragraph" w:customStyle="1" w:styleId="Banner11">
    <w:name w:val="Banner11"/>
    <w:basedOn w:val="a"/>
    <w:next w:val="a"/>
    <w:rsid w:val="00A105F8"/>
    <w:pPr>
      <w:jc w:val="center"/>
    </w:pPr>
    <w:rPr>
      <w:rFonts w:ascii="Times New Roman" w:eastAsia="ＭＳ 明朝" w:hAnsi="Times New Roman"/>
      <w:b/>
      <w:color w:val="auto"/>
      <w:kern w:val="21"/>
      <w:sz w:val="84"/>
      <w:szCs w:val="20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iko\AppData\Roaming\Microsoft\Templates\&#65299;&#12363;&#26376;&#12459;&#12524;&#12531;&#12480;&#1254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３か月カレンダー.dotx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　美貴子</dc:creator>
  <cp:keywords/>
  <cp:lastModifiedBy>Mikiko Fukase</cp:lastModifiedBy>
  <cp:revision>2</cp:revision>
  <dcterms:created xsi:type="dcterms:W3CDTF">2024-12-10T03:28:00Z</dcterms:created>
  <dcterms:modified xsi:type="dcterms:W3CDTF">2024-12-10T03:28:00Z</dcterms:modified>
</cp:coreProperties>
</file>