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A563" w14:textId="3D8FB23E" w:rsidR="005A562A" w:rsidRDefault="00E111E1">
      <w:r>
        <w:rPr>
          <w:noProof/>
          <w:lang w:bidi="ar-SA"/>
        </w:rPr>
        <w:pict w14:anchorId="6DB33C5A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margin-left:7.65pt;margin-top:7.7pt;width:354.15pt;height:84.75pt;z-index:10" filled="f" stroked="f">
            <v:textbox style="mso-next-textbox:#_x0000_s2097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240"/>
                    <w:gridCol w:w="5579"/>
                  </w:tblGrid>
                  <w:tr w:rsidR="00906360" w14:paraId="0214BDBB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3AF3D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4AE659ED" w14:textId="77777777" w:rsidR="00906360" w:rsidRDefault="00906360"/>
                    </w:tc>
                  </w:tr>
                  <w:tr w:rsidR="00906360" w14:paraId="231D6E7E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BF603C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78DBCB91" w14:textId="77777777" w:rsidR="00906360" w:rsidRDefault="00906360"/>
                    </w:tc>
                  </w:tr>
                  <w:tr w:rsidR="00906360" w14:paraId="06623012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249225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05075C07" w14:textId="77777777" w:rsidR="00906360" w:rsidRDefault="00906360"/>
                    </w:tc>
                  </w:tr>
                  <w:tr w:rsidR="00906360" w14:paraId="5EB3EAB8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AC680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06FE23E6" w14:textId="77777777" w:rsidR="00906360" w:rsidRDefault="00906360"/>
                    </w:tc>
                  </w:tr>
                  <w:tr w:rsidR="00906360" w14:paraId="63733D47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08F94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42D0E879" w14:textId="77777777" w:rsidR="00906360" w:rsidRDefault="00906360"/>
                    </w:tc>
                  </w:tr>
                  <w:tr w:rsidR="00906360" w14:paraId="2699ACF2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02A608" w14:textId="77777777" w:rsidR="00906360" w:rsidRDefault="00906360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1BA86790" w14:textId="77777777" w:rsidR="00906360" w:rsidRDefault="00906360"/>
                    </w:tc>
                  </w:tr>
                </w:tbl>
                <w:p w14:paraId="708C8B24" w14:textId="77777777" w:rsidR="00906360" w:rsidRDefault="00906360"/>
              </w:txbxContent>
            </v:textbox>
          </v:shape>
        </w:pict>
      </w:r>
      <w:r>
        <w:rPr>
          <w:noProof/>
          <w:lang w:bidi="ar-SA"/>
        </w:rPr>
        <w:pict w14:anchorId="101F30A0">
          <v:oval id="_x0000_s2098" style="position:absolute;margin-left:13.65pt;margin-top:12.05pt;width:62.25pt;height:75pt;z-index:11" fillcolor="#92d050" stroked="f">
            <v:textbox inset="5.85pt,.7pt,5.85pt,.7pt"/>
          </v:oval>
        </w:pict>
      </w:r>
      <w:r>
        <w:rPr>
          <w:noProof/>
          <w:lang w:bidi="ar-SA"/>
        </w:rPr>
        <w:pict w14:anchorId="5636F9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9" type="#_x0000_t136" style="position:absolute;margin-left:27.15pt;margin-top:28.8pt;width:29.4pt;height:36pt;z-index:12" stroked="f">
            <v:imagedata embosscolor="shadow add(51)"/>
            <v:shadow on="t" type="emboss" color2="shadow add(102)" offset="1pt,1pt"/>
            <v:textpath style="font-family:&quot;HG創英角ｺﾞｼｯｸUB&quot;;v-text-reverse:t;v-text-kern:t" trim="t" fitpath="t" string="3"/>
          </v:shape>
        </w:pict>
      </w:r>
      <w:r>
        <w:rPr>
          <w:noProof/>
          <w:lang w:bidi="ar-SA"/>
        </w:rPr>
        <w:pict w14:anchorId="1612E3A0">
          <v:shape id="_x0000_s2100" type="#_x0000_t136" style="position:absolute;margin-left:30.9pt;margin-top:68.45pt;width:27.75pt;height:6pt;z-index:13" strokecolor="white">
            <v:shadow color="#868686"/>
            <v:textpath style="font-family:&quot;ＭＳ Ｐゴシック&quot;;v-text-reverse:t;v-text-kern:t" trim="t" fitpath="t" string="2025"/>
          </v:shape>
        </w:pict>
      </w:r>
      <w:r w:rsidR="00000000">
        <w:rPr>
          <w:noProof/>
          <w:lang w:bidi="ar-SA"/>
        </w:rPr>
        <w:pict w14:anchorId="338A2840">
          <v:shape id="_x0000_s2111" type="#_x0000_t202" style="position:absolute;margin-left:356.25pt;margin-top:5.5pt;width:165.7pt;height:109.75pt;z-index:9" filled="f" stroked="f">
            <v:textbox style="mso-next-textbox:#_x0000_s2111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83535" w:rsidRPr="00E84023" w14:paraId="1C2EC9B1" w14:textId="77777777" w:rsidTr="005715FF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shd w:val="clear" w:color="auto" w:fill="92D050"/>
                        <w:vAlign w:val="center"/>
                      </w:tcPr>
                      <w:p w14:paraId="7094EC01" w14:textId="77777777" w:rsidR="00983535" w:rsidRPr="00625205" w:rsidRDefault="00625205" w:rsidP="00625205">
                        <w:pPr>
                          <w:pStyle w:val="BannerHeading2"/>
                          <w:spacing w:before="100" w:beforeAutospacing="1" w:after="100" w:afterAutospacing="1"/>
                          <w:rPr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</w:pPr>
                        <w:r w:rsidRPr="00625205">
                          <w:rPr>
                            <w:rFonts w:ascii="HGS創英角ｺﾞｼｯｸUB" w:eastAsia="HGS創英角ｺﾞｼｯｸUB" w:hint="eastAsia"/>
                            <w:b w:val="0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>2　月</w:t>
                        </w:r>
                      </w:p>
                    </w:tc>
                  </w:tr>
                  <w:tr w:rsidR="00983535" w:rsidRPr="00E84023" w14:paraId="43511907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49FC515C" w14:textId="77777777" w:rsidR="00983535" w:rsidRPr="00906360" w:rsidRDefault="00983535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CA09E4" w14:textId="77777777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EA5701" w14:textId="77777777" w:rsidR="00983535" w:rsidRPr="00906360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189FDA" w14:textId="1356C9E9" w:rsidR="00983535" w:rsidRPr="00B85CCA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B9238B" w14:textId="707DE95F" w:rsidR="00983535" w:rsidRPr="00B85CCA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9571EC" w14:textId="006652AA" w:rsidR="00983535" w:rsidRPr="00B85CCA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405030" w14:textId="296EC266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983535" w:rsidRPr="00E84023" w14:paraId="7029366B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193A0859" w14:textId="2842C14D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5EF9E6" w14:textId="74F404FE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A5D5E7" w14:textId="04557393" w:rsidR="00983535" w:rsidRPr="00E172B2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50BE798" w14:textId="6A40B112" w:rsidR="00983535" w:rsidRPr="00B85CCA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C0829E" w14:textId="7E853E73" w:rsidR="00983535" w:rsidRPr="00B85CCA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5FBD6A" w14:textId="665F8DDE" w:rsidR="00983535" w:rsidRPr="00B85CCA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F2796E" w14:textId="73D4B82C" w:rsidR="00983535" w:rsidRPr="005715FF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983535" w:rsidRPr="00E84023" w14:paraId="7F40618D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8198F51" w14:textId="1E5701EE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9C1EB9" w14:textId="79019F4F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536245" w14:textId="79401DA0" w:rsidR="00983535" w:rsidRPr="00E111E1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color w:val="FF0000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EDBA59" w14:textId="1D30C433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312B488" w14:textId="1E4DF63C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A4BB32" w14:textId="12C44C0C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AE3552" w14:textId="73052CB9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</w:tr>
                  <w:tr w:rsidR="00983535" w:rsidRPr="00E84023" w14:paraId="599ED81F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3EB6B76" w14:textId="74AABFC6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98676D7" w14:textId="77E2CBE5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8A024E" w14:textId="037A101A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8728E7" w14:textId="2CDBB506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38F319" w14:textId="6F52C9A5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D2BD01" w14:textId="0C2CDE32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A9AEAD" w14:textId="42689A2C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</w:tr>
                  <w:tr w:rsidR="008E7E23" w:rsidRPr="00E84023" w14:paraId="285621C6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DD5FCB9" w14:textId="177C4B56" w:rsidR="008E7E23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54D086B" w14:textId="6A82506F" w:rsidR="008E7E23" w:rsidRPr="00E111E1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color w:val="FF0000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48C817" w14:textId="5D52393E" w:rsidR="008E7E23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30DE52" w14:textId="3FFB8A19" w:rsidR="008E7E23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CD999A" w14:textId="4EFA97F7" w:rsidR="008E7E23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18A6A10" w14:textId="7EA4BE30" w:rsidR="008E7E23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13955F" w14:textId="7F70B0C7" w:rsidR="008E7E23" w:rsidRDefault="008E7E23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0B5A7A15" w14:textId="77777777" w:rsidR="00983535" w:rsidRDefault="00983535"/>
              </w:txbxContent>
            </v:textbox>
          </v:shape>
        </w:pict>
      </w:r>
    </w:p>
    <w:p w14:paraId="0CD27533" w14:textId="77777777" w:rsidR="005A562A" w:rsidRDefault="005A562A"/>
    <w:p w14:paraId="00E6DBC8" w14:textId="7AFB3425" w:rsidR="005A562A" w:rsidRDefault="00E111E1">
      <w:r>
        <w:rPr>
          <w:noProof/>
          <w:lang w:bidi="ar-SA"/>
        </w:rPr>
        <w:pict w14:anchorId="67B572C1">
          <v:shape id="_x0000_s2121" type="#_x0000_t202" style="position:absolute;margin-left:160.55pt;margin-top:699.35pt;width:77.25pt;height:21.75pt;z-index:3" filled="f" stroked="f">
            <v:textbox style="mso-next-textbox:#_x0000_s2121" inset="5.85pt,.7pt,5.85pt,.7pt">
              <w:txbxContent>
                <w:p w14:paraId="6E79B2AD" w14:textId="77777777" w:rsidR="00336476" w:rsidRPr="00336476" w:rsidRDefault="00272545" w:rsidP="00336476">
                  <w:pPr>
                    <w:spacing w:line="240" w:lineRule="exact"/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昭和の日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700404A">
          <v:shape id="_x0000_s2132" type="#_x0000_t202" style="position:absolute;margin-left:311.35pt;margin-top:255.5pt;width:57pt;height:18.9pt;z-index:14" filled="f" stroked="f">
            <v:textbox style="mso-next-textbox:#_x0000_s2132" inset="5.85pt,.7pt,5.85pt,.7pt">
              <w:txbxContent>
                <w:p w14:paraId="1E867707" w14:textId="77777777" w:rsidR="00272545" w:rsidRPr="00336476" w:rsidRDefault="0027254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春分の日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3BD1791">
          <v:rect id="_x0000_s2094" style="position:absolute;margin-left:-3.6pt;margin-top:104.9pt;width:538.5pt;height:261.55pt;z-index:2;mso-position-horizontal-relative:margin;mso-position-vertical-relative:margin" o:allowincell="f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00B050"/>
                      <w:left w:val="dashed" w:sz="12" w:space="0" w:color="00B050"/>
                      <w:bottom w:val="single" w:sz="8" w:space="0" w:color="00B050"/>
                      <w:right w:val="dashed" w:sz="12" w:space="0" w:color="00B050"/>
                      <w:insideH w:val="single" w:sz="12" w:space="0" w:color="00B050"/>
                      <w:insideV w:val="dashed" w:sz="12" w:space="0" w:color="00B050"/>
                    </w:tblBorders>
                    <w:shd w:val="clear" w:color="auto" w:fill="E3E7AF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B2D9A" w14:paraId="54960F44" w14:textId="77777777" w:rsidTr="00A1101A">
                    <w:trPr>
                      <w:trHeight w:hRule="exact" w:val="510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12FD4C9E" w14:textId="77777777" w:rsidR="005A562A" w:rsidRPr="00E111E1" w:rsidRDefault="004F3963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1A70FF46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7BFDEAE8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5729B540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761B3289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0C6EAD41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0CF95748" w14:textId="77777777" w:rsidR="005A562A" w:rsidRPr="00E111E1" w:rsidRDefault="005A562A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color w:val="0000FF"/>
                            <w:sz w:val="28"/>
                            <w:szCs w:val="28"/>
                          </w:rPr>
                          <w:t>Sat</w:t>
                        </w:r>
                      </w:p>
                    </w:tc>
                  </w:tr>
                  <w:tr w:rsidR="00CB2D9A" w:rsidRPr="005A562A" w14:paraId="7C780756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1BD480B1" w14:textId="77777777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4259C9BD" w14:textId="77777777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099D1D6C" w14:textId="77777777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6B7E6FD4" w14:textId="21C7135D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6C950FAC" w14:textId="5561BE1C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D873CD6" w14:textId="51AAE810" w:rsidR="005A562A" w:rsidRPr="00E111E1" w:rsidRDefault="005A562A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3835A141" w14:textId="24959331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0000FF"/>
                            <w:sz w:val="44"/>
                            <w:szCs w:val="44"/>
                          </w:rPr>
                          <w:t>1</w:t>
                        </w:r>
                      </w:p>
                    </w:tc>
                  </w:tr>
                  <w:tr w:rsidR="005A562A" w:rsidRPr="005A562A" w14:paraId="02B92AEA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23BE6E72" w14:textId="43570D28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5B9FDD29" w14:textId="151DCDDE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1EF44E41" w14:textId="54E66F36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1D6ADDB8" w14:textId="27C78986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7C8A7F9" w14:textId="172D4130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57E0C3E9" w14:textId="01A9A9F5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64C8B448" w14:textId="7873373C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0000FF"/>
                            <w:sz w:val="44"/>
                            <w:szCs w:val="44"/>
                          </w:rPr>
                          <w:t>8</w:t>
                        </w:r>
                      </w:p>
                    </w:tc>
                  </w:tr>
                  <w:tr w:rsidR="005A562A" w:rsidRPr="005A562A" w14:paraId="17913D9B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14B0170C" w14:textId="5DFDC722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4270D824" w14:textId="3B6C5594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7E20B112" w14:textId="353EF06F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4735F121" w14:textId="289DF205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7B7066E9" w14:textId="007CA117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228F660" w14:textId="56097C0A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188092ED" w14:textId="229803FC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0000FF"/>
                            <w:sz w:val="44"/>
                            <w:szCs w:val="44"/>
                          </w:rPr>
                          <w:t>15</w:t>
                        </w:r>
                      </w:p>
                    </w:tc>
                  </w:tr>
                  <w:tr w:rsidR="005A562A" w:rsidRPr="005A562A" w14:paraId="5D987696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39F51CEE" w14:textId="1D364FFB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B63A417" w14:textId="6E44108E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89AC0BA" w14:textId="4D1F3819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33E06627" w14:textId="47A28AEB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42BBC40E" w14:textId="4FF96E2A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385D176A" w14:textId="4A6E0CD1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66581E8A" w14:textId="2AECA69C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0000FF"/>
                            <w:sz w:val="44"/>
                            <w:szCs w:val="44"/>
                          </w:rPr>
                          <w:t>22</w:t>
                        </w:r>
                      </w:p>
                    </w:tc>
                  </w:tr>
                  <w:tr w:rsidR="005A562A" w:rsidRPr="005A562A" w14:paraId="2A478A8A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3D0A4C42" w14:textId="50E57CEC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rFonts w:hint="eastAsia"/>
                            <w:color w:val="FF0000"/>
                            <w:sz w:val="44"/>
                            <w:szCs w:val="44"/>
                            <w:vertAlign w:val="subscript"/>
                            <w:lang w:eastAsia="ja-JP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  <w:vertAlign w:val="superscript"/>
                          </w:rPr>
                          <w:t>23</w:t>
                        </w:r>
                        <w:r w:rsidRPr="00E111E1">
                          <w:rPr>
                            <w:rFonts w:hint="eastAsia"/>
                            <w:color w:val="FF0000"/>
                            <w:sz w:val="44"/>
                            <w:szCs w:val="44"/>
                            <w:lang w:eastAsia="ja-JP"/>
                          </w:rPr>
                          <w:t>/</w:t>
                        </w:r>
                        <w:r w:rsidRPr="00E111E1">
                          <w:rPr>
                            <w:rFonts w:hint="eastAsia"/>
                            <w:color w:val="FF0000"/>
                            <w:sz w:val="44"/>
                            <w:szCs w:val="44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4F1C4BCE" w14:textId="24A21C71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rFonts w:hint="eastAsia"/>
                            <w:sz w:val="44"/>
                            <w:szCs w:val="44"/>
                            <w:vertAlign w:val="subscript"/>
                            <w:lang w:eastAsia="ja-JP"/>
                          </w:rPr>
                        </w:pPr>
                        <w:r w:rsidRPr="00E111E1">
                          <w:rPr>
                            <w:sz w:val="44"/>
                            <w:szCs w:val="44"/>
                            <w:vertAlign w:val="superscript"/>
                          </w:rPr>
                          <w:t>24</w:t>
                        </w:r>
                        <w:r w:rsidRPr="00E111E1">
                          <w:rPr>
                            <w:rFonts w:hint="eastAsia"/>
                            <w:sz w:val="44"/>
                            <w:szCs w:val="44"/>
                            <w:lang w:eastAsia="ja-JP"/>
                          </w:rPr>
                          <w:t>/</w:t>
                        </w:r>
                        <w:r w:rsidRPr="00E111E1">
                          <w:rPr>
                            <w:rFonts w:hint="eastAsia"/>
                            <w:sz w:val="44"/>
                            <w:szCs w:val="44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B94F0C9" w14:textId="43B7FED9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6BE6056A" w14:textId="3AB1CABC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726AAEC3" w14:textId="1C7A4531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1BF6767" w14:textId="0A879837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26EE97F0" w14:textId="539331AB" w:rsidR="005A562A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0000FF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</w:tr>
                </w:tbl>
                <w:p w14:paraId="159A8B08" w14:textId="77777777" w:rsidR="005A562A" w:rsidRDefault="005A562A" w:rsidP="005A562A">
                  <w:pPr>
                    <w:pStyle w:val="Banner0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5B3D98BE">
          <v:oval id="_x0000_s2107" style="position:absolute;margin-left:9.85pt;margin-top:347.2pt;width:62.25pt;height:75pt;z-index:6" fillcolor="#92d050" stroked="f">
            <v:textbox inset="5.85pt,.7pt,5.85pt,.7pt"/>
          </v:oval>
        </w:pict>
      </w:r>
      <w:r w:rsidR="00000000">
        <w:rPr>
          <w:noProof/>
          <w:lang w:bidi="ar-SA"/>
        </w:rPr>
        <w:pict w14:anchorId="17991B35">
          <v:rect id="_x0000_s2104" style="position:absolute;margin-left:-.9pt;margin-top:496.6pt;width:538.5pt;height:286.6pt;z-index:1;mso-position-horizontal-relative:margin;mso-position-vertical-relative:margin" o:allowincell="f" filled="f" stroked="f">
            <v:textbox style="mso-next-textbox:#_x0000_s210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00B050"/>
                      <w:left w:val="dashed" w:sz="12" w:space="0" w:color="00B050"/>
                      <w:bottom w:val="single" w:sz="8" w:space="0" w:color="00B050"/>
                      <w:right w:val="dashed" w:sz="12" w:space="0" w:color="00B050"/>
                      <w:insideH w:val="single" w:sz="12" w:space="0" w:color="00B050"/>
                      <w:insideV w:val="dashed" w:sz="12" w:space="0" w:color="00B050"/>
                    </w:tblBorders>
                    <w:shd w:val="clear" w:color="auto" w:fill="E3E7AF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B2D9A" w14:paraId="0E8A71F3" w14:textId="77777777" w:rsidTr="00A1101A">
                    <w:trPr>
                      <w:trHeight w:val="510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7E1919CD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23FFCCB4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275CD95A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300B21DF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361F2920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6479848B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  <w:vAlign w:val="center"/>
                      </w:tcPr>
                      <w:p w14:paraId="24DEB31F" w14:textId="77777777" w:rsidR="00FD5268" w:rsidRPr="00E111E1" w:rsidRDefault="00FD5268" w:rsidP="005A562A">
                        <w:pPr>
                          <w:pStyle w:val="BannerHeading2"/>
                          <w:spacing w:before="0" w:after="0"/>
                          <w:rPr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E111E1">
                          <w:rPr>
                            <w:i w:val="0"/>
                            <w:color w:val="0000FF"/>
                            <w:sz w:val="28"/>
                            <w:szCs w:val="28"/>
                          </w:rPr>
                          <w:t>Sat</w:t>
                        </w:r>
                      </w:p>
                    </w:tc>
                  </w:tr>
                  <w:tr w:rsidR="00CB2D9A" w:rsidRPr="005A562A" w14:paraId="1FBB932A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704227E7" w14:textId="77777777" w:rsidR="00FD5268" w:rsidRPr="00E111E1" w:rsidRDefault="00FD5268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3501C4B3" w14:textId="7DA6B72C" w:rsidR="00FD5268" w:rsidRPr="00E111E1" w:rsidRDefault="00FD5268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1FE3E391" w14:textId="7FCE0D90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049DF1AB" w14:textId="44FB07D6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3A4CE53E" w14:textId="5C719A1A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3303573D" w14:textId="46095397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2367F3A" w14:textId="05AF1323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5</w:t>
                        </w:r>
                      </w:p>
                    </w:tc>
                  </w:tr>
                  <w:tr w:rsidR="00FD5268" w:rsidRPr="005A562A" w14:paraId="71444622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7A09637C" w14:textId="7D9D8E81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553A72D9" w14:textId="28BCE87E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3E54D0C4" w14:textId="326A04DC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56D9B230" w14:textId="1ED51234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7895C41C" w14:textId="6F4B7F01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4915CDC" w14:textId="42B98FDF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77A432F8" w14:textId="6BA91FC1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12</w:t>
                        </w:r>
                      </w:p>
                    </w:tc>
                  </w:tr>
                  <w:tr w:rsidR="00FD5268" w:rsidRPr="005A562A" w14:paraId="682E5A6E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shd w:val="clear" w:color="auto" w:fill="E3E7AF"/>
                      </w:tcPr>
                      <w:p w14:paraId="634371DF" w14:textId="3464867D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2D746B07" w14:textId="7ADED087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663ABE69" w14:textId="0E99D3FC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76A7BE4C" w14:textId="6CEE511E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1C3C68FD" w14:textId="7127D381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549483A8" w14:textId="6A8137A6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shd w:val="clear" w:color="auto" w:fill="E3E7AF"/>
                      </w:tcPr>
                      <w:p w14:paraId="608BA463" w14:textId="2101AC24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19</w:t>
                        </w:r>
                      </w:p>
                    </w:tc>
                  </w:tr>
                  <w:tr w:rsidR="00CB2D9A" w:rsidRPr="005A562A" w14:paraId="4F1C4EDD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55502073" w14:textId="1AE71961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7DF9CA98" w14:textId="67437874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72DE1BDB" w14:textId="628E9BA8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4DDF9D77" w14:textId="700372BF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16A8B048" w14:textId="2ED8245A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607F69A9" w14:textId="0EF06749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13055861" w14:textId="071A238B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26</w:t>
                        </w:r>
                      </w:p>
                    </w:tc>
                  </w:tr>
                  <w:tr w:rsidR="00CB2D9A" w:rsidRPr="005A562A" w14:paraId="2E869AF5" w14:textId="77777777" w:rsidTr="00A1101A">
                    <w:trPr>
                      <w:trHeight w:hRule="exact" w:val="907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C0A5505" w14:textId="6B59988D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36C6767" w14:textId="5BDA34DC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70C791F0" w14:textId="4E4EC030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E111E1">
                          <w:rPr>
                            <w:color w:val="FF0000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333694E1" w14:textId="3E2FCB5A" w:rsidR="00FD5268" w:rsidRPr="00E111E1" w:rsidRDefault="00E111E1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>
                          <w:rPr>
                            <w:sz w:val="44"/>
                            <w:szCs w:val="44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4FFA5CC5" w14:textId="46BCFC31" w:rsidR="00FD5268" w:rsidRPr="00E111E1" w:rsidRDefault="00FD5268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52C5D405" w14:textId="1F79B11E" w:rsidR="00FD5268" w:rsidRPr="00E111E1" w:rsidRDefault="00FD5268" w:rsidP="00906360">
                        <w:pPr>
                          <w:pStyle w:val="Banner01"/>
                          <w:spacing w:before="0" w:after="480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00B050"/>
                          <w:bottom w:val="single" w:sz="12" w:space="0" w:color="00B050"/>
                        </w:tcBorders>
                        <w:shd w:val="clear" w:color="auto" w:fill="E3E7AF"/>
                      </w:tcPr>
                      <w:p w14:paraId="0A63B796" w14:textId="41060850" w:rsidR="00FD5268" w:rsidRPr="00E111E1" w:rsidRDefault="00FD5268" w:rsidP="00906360">
                        <w:pPr>
                          <w:pStyle w:val="Banner01"/>
                          <w:spacing w:before="0" w:after="480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7CF37BF2" w14:textId="77777777" w:rsidR="00FD5268" w:rsidRDefault="00FD5268" w:rsidP="005A562A">
                  <w:pPr>
                    <w:pStyle w:val="Banner0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1FAF191F">
          <v:shape id="_x0000_s2109" type="#_x0000_t136" style="position:absolute;margin-left:25.25pt;margin-top:405.85pt;width:27.75pt;height:6pt;z-index:8" strokecolor="white">
            <v:shadow color="#868686"/>
            <v:textpath style="font-family:&quot;ＭＳ Ｐゴシック&quot;;v-text-reverse:t;v-text-kern:t" trim="t" fitpath="t" string="2025"/>
          </v:shape>
        </w:pict>
      </w:r>
      <w:r w:rsidR="00000000">
        <w:rPr>
          <w:noProof/>
          <w:lang w:bidi="ar-SA"/>
        </w:rPr>
        <w:pict w14:anchorId="1B63839E">
          <v:shape id="_x0000_s2114" type="#_x0000_t202" style="position:absolute;margin-left:349.2pt;margin-top:345.8pt;width:171pt;height:106.3pt;z-index:4" filled="f" stroked="f">
            <v:textbox style="mso-next-textbox:#_x0000_s2114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983535" w:rsidRPr="00E84023" w14:paraId="610D926A" w14:textId="77777777" w:rsidTr="005715FF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shd w:val="clear" w:color="auto" w:fill="92D050"/>
                        <w:vAlign w:val="center"/>
                      </w:tcPr>
                      <w:p w14:paraId="027BC3A7" w14:textId="77777777" w:rsidR="00983535" w:rsidRPr="00625205" w:rsidRDefault="00625205" w:rsidP="00625205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S創英角ｺﾞｼｯｸUB" w:eastAsia="HGS創英角ｺﾞｼｯｸUB"/>
                            <w:b w:val="0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</w:pPr>
                        <w:r w:rsidRPr="00625205">
                          <w:rPr>
                            <w:rFonts w:ascii="HGS創英角ｺﾞｼｯｸUB" w:eastAsia="HGS創英角ｺﾞｼｯｸUB" w:hint="eastAsia"/>
                            <w:b w:val="0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>5</w:t>
                        </w:r>
                        <w:r>
                          <w:rPr>
                            <w:rFonts w:ascii="HGS創英角ｺﾞｼｯｸUB" w:eastAsia="HGS創英角ｺﾞｼｯｸUB" w:hint="eastAsia"/>
                            <w:b w:val="0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 xml:space="preserve">　</w:t>
                        </w:r>
                        <w:r w:rsidRPr="00625205">
                          <w:rPr>
                            <w:rFonts w:ascii="HGS創英角ｺﾞｼｯｸUB" w:eastAsia="HGS創英角ｺﾞｼｯｸUB" w:hint="eastAsia"/>
                            <w:b w:val="0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983535" w:rsidRPr="00E84023" w14:paraId="1647069F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0B6E7EA" w14:textId="77777777" w:rsidR="00983535" w:rsidRPr="00906360" w:rsidRDefault="00983535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EBF311" w14:textId="277A5DA3" w:rsidR="00272545" w:rsidRPr="00E172B2" w:rsidRDefault="00272545" w:rsidP="00E172B2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D8C510" w14:textId="07A030BC" w:rsidR="00983535" w:rsidRPr="00B85CCA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00CFA9D" w14:textId="76D9E238" w:rsidR="00983535" w:rsidRPr="005715FF" w:rsidRDefault="00983535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F71FFD" w14:textId="1FC86D51" w:rsidR="00983535" w:rsidRPr="005715FF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932DA3" w14:textId="62E101D0" w:rsidR="00983535" w:rsidRPr="00E111E1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4AA274" w14:textId="0438C455" w:rsidR="00983535" w:rsidRPr="005715FF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 w:rsidR="00983535" w:rsidRPr="00E84023" w14:paraId="722A5ACC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DD5CA5E" w14:textId="2FBC830B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C1525D" w14:textId="76C6524C" w:rsidR="00983535" w:rsidRPr="005715FF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8187F0" w14:textId="69A47135" w:rsidR="00983535" w:rsidRPr="00E111E1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E111E1">
                          <w:rPr>
                            <w:color w:val="FF000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48C6F8" w14:textId="333DE061" w:rsidR="00983535" w:rsidRPr="00E172B2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060E8E" w14:textId="0D259966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A693E17" w14:textId="59FF5F9E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7FF6C3" w14:textId="7731D605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</w:tr>
                  <w:tr w:rsidR="00983535" w:rsidRPr="00E84023" w14:paraId="73571DE5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DEA3AA5" w14:textId="01B479B6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DD8B390" w14:textId="3FF24E10" w:rsidR="00983535" w:rsidRPr="00336476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D6DA387" w14:textId="7ADC3FFC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277AEF" w14:textId="1664B7DD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A41DA1" w14:textId="43764A52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6119E9B" w14:textId="2E825F9D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FE502F" w14:textId="00F73324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</w:tr>
                  <w:tr w:rsidR="00983535" w:rsidRPr="00E84023" w14:paraId="39D39BE9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7022E016" w14:textId="6F05E7A3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FB9C9D" w14:textId="6493F3CA" w:rsidR="00983535" w:rsidRPr="00272545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B3E6D0" w14:textId="62C1A9A8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AA80BE" w14:textId="3C5E0604" w:rsidR="00983535" w:rsidRPr="00760F22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19E84C" w14:textId="34E6931B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F154F8" w14:textId="6030EC7F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559220" w14:textId="6BC67AFD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</w:tr>
                  <w:tr w:rsidR="00983535" w:rsidRPr="00E84023" w14:paraId="7AE13D07" w14:textId="77777777" w:rsidTr="00983535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610FBA9" w14:textId="342924D7" w:rsidR="00983535" w:rsidRPr="00906360" w:rsidRDefault="00E111E1" w:rsidP="00B51BFE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9336D8" w14:textId="5A0EB10F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ABDC01" w14:textId="4E76A8E7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23DC8C" w14:textId="14A8AE17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D09398" w14:textId="688B8AC1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BAF28D" w14:textId="424E90CA" w:rsidR="00983535" w:rsidRPr="00906360" w:rsidRDefault="00E111E1" w:rsidP="00B51BFE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F7FE3D" w14:textId="5B156448" w:rsidR="00983535" w:rsidRPr="00906360" w:rsidRDefault="00E111E1" w:rsidP="00B51BFE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31</w:t>
                        </w:r>
                      </w:p>
                    </w:tc>
                  </w:tr>
                </w:tbl>
                <w:p w14:paraId="2DEF31B3" w14:textId="77777777" w:rsidR="00983535" w:rsidRDefault="00983535"/>
              </w:txbxContent>
            </v:textbox>
          </v:shape>
        </w:pict>
      </w:r>
      <w:r w:rsidR="00000000">
        <w:rPr>
          <w:noProof/>
          <w:lang w:bidi="ar-SA"/>
        </w:rPr>
        <w:pict w14:anchorId="183E0758">
          <v:shape id="_x0000_s2105" type="#_x0000_t202" style="position:absolute;margin-left:5.55pt;margin-top:347.2pt;width:356.25pt;height:98.15pt;z-index:5" filled="f" stroked="f">
            <v:textbox style="mso-next-textbox:#_x0000_s2105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240"/>
                    <w:gridCol w:w="5579"/>
                  </w:tblGrid>
                  <w:tr w:rsidR="00FD5268" w14:paraId="6020CE96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F0189" w14:textId="77777777" w:rsidR="00FD5268" w:rsidRDefault="00FD5268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091AB1B9" w14:textId="77777777" w:rsidR="00FD5268" w:rsidRDefault="00FD5268"/>
                    </w:tc>
                  </w:tr>
                  <w:tr w:rsidR="00FD5268" w14:paraId="1F49FC98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A23C2A" w14:textId="77777777" w:rsidR="00FD5268" w:rsidRDefault="00FD5268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1BEAF1C6" w14:textId="77777777" w:rsidR="00FD5268" w:rsidRDefault="00FD5268"/>
                    </w:tc>
                  </w:tr>
                  <w:tr w:rsidR="00FD5268" w14:paraId="356BC581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6C0784" w14:textId="77777777" w:rsidR="00FD5268" w:rsidRDefault="00FD5268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6F694AE9" w14:textId="77777777" w:rsidR="00FD5268" w:rsidRDefault="00FD5268"/>
                    </w:tc>
                  </w:tr>
                  <w:tr w:rsidR="00FD5268" w14:paraId="473C79DC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4BF42" w14:textId="77777777" w:rsidR="00FD5268" w:rsidRDefault="00FD5268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39A9EED7" w14:textId="77777777" w:rsidR="00FD5268" w:rsidRDefault="00FD5268"/>
                    </w:tc>
                  </w:tr>
                  <w:tr w:rsidR="00FD5268" w14:paraId="3B6D09A4" w14:textId="77777777" w:rsidTr="00CB2D9A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1BCFE6" w14:textId="77777777" w:rsidR="00FD5268" w:rsidRDefault="00FD5268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2403A8BC" w14:textId="77777777" w:rsidR="00FD5268" w:rsidRDefault="00FD5268"/>
                    </w:tc>
                  </w:tr>
                  <w:tr w:rsidR="00540213" w14:paraId="37500E1E" w14:textId="77777777" w:rsidTr="00B27B2F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17AE25" w14:textId="77777777" w:rsidR="00540213" w:rsidRDefault="00540213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single" w:sz="4" w:space="0" w:color="BFBFBF"/>
                          <w:right w:val="nil"/>
                        </w:tcBorders>
                      </w:tcPr>
                      <w:p w14:paraId="6480ABEA" w14:textId="77777777" w:rsidR="00540213" w:rsidRDefault="00540213"/>
                    </w:tc>
                  </w:tr>
                  <w:tr w:rsidR="00864CFB" w14:paraId="7847D065" w14:textId="77777777" w:rsidTr="00B27B2F">
                    <w:trPr>
                      <w:trHeight w:val="250"/>
                      <w:jc w:val="center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3A7423" w14:textId="77777777" w:rsidR="00864CFB" w:rsidRDefault="00864CFB"/>
                    </w:tc>
                    <w:tc>
                      <w:tcPr>
                        <w:tcW w:w="5579" w:type="dxa"/>
                        <w:tcBorders>
                          <w:top w:val="single" w:sz="4" w:space="0" w:color="BFBFBF"/>
                          <w:left w:val="nil"/>
                          <w:bottom w:val="nil"/>
                          <w:right w:val="nil"/>
                        </w:tcBorders>
                      </w:tcPr>
                      <w:p w14:paraId="7E861104" w14:textId="77777777" w:rsidR="00864CFB" w:rsidRDefault="00864CFB"/>
                    </w:tc>
                  </w:tr>
                </w:tbl>
                <w:p w14:paraId="76129BF6" w14:textId="77777777" w:rsidR="00FD5268" w:rsidRDefault="00FD5268"/>
              </w:txbxContent>
            </v:textbox>
          </v:shape>
        </w:pict>
      </w:r>
      <w:r w:rsidR="00000000">
        <w:rPr>
          <w:noProof/>
          <w:lang w:bidi="ar-SA"/>
        </w:rPr>
        <w:pict w14:anchorId="1EAC8380">
          <v:shape id="_x0000_s2108" type="#_x0000_t136" style="position:absolute;margin-left:23.35pt;margin-top:365.35pt;width:33pt;height:36pt;z-index:7" stroked="f">
            <v:imagedata embosscolor="shadow add(51)"/>
            <v:shadow on="t" type="emboss" color2="shadow add(102)" offset="1pt,1pt"/>
            <v:textpath style="font-family:&quot;HG創英角ｺﾞｼｯｸUB&quot;;v-text-reverse:t;v-text-kern:t" trim="t" fitpath="t" string="4"/>
          </v:shape>
        </w:pict>
      </w:r>
    </w:p>
    <w:sectPr w:rsidR="005A562A" w:rsidSect="005708E3">
      <w:pgSz w:w="11907" w:h="16839"/>
      <w:pgMar w:top="720" w:right="720" w:bottom="720" w:left="720" w:header="720" w:footer="72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26E2" w14:textId="77777777" w:rsidR="00AB434B" w:rsidRDefault="00AB434B" w:rsidP="001854FD">
      <w:r>
        <w:separator/>
      </w:r>
    </w:p>
  </w:endnote>
  <w:endnote w:type="continuationSeparator" w:id="0">
    <w:p w14:paraId="6D343B1B" w14:textId="77777777" w:rsidR="00AB434B" w:rsidRDefault="00AB434B" w:rsidP="001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4ED8" w14:textId="77777777" w:rsidR="00AB434B" w:rsidRDefault="00AB434B" w:rsidP="001854FD">
      <w:r>
        <w:separator/>
      </w:r>
    </w:p>
  </w:footnote>
  <w:footnote w:type="continuationSeparator" w:id="0">
    <w:p w14:paraId="7B67E115" w14:textId="77777777" w:rsidR="00AB434B" w:rsidRDefault="00AB434B" w:rsidP="0018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636F99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8.6pt;height:6.8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2E20AD"/>
    <w:multiLevelType w:val="hybridMultilevel"/>
    <w:tmpl w:val="89AAAB32"/>
    <w:lvl w:ilvl="0" w:tplc="1BA017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AF0B00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EEB8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D44C8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F7E46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1029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42A4A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33866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D2435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921520895">
    <w:abstractNumId w:val="9"/>
  </w:num>
  <w:num w:numId="2" w16cid:durableId="846673037">
    <w:abstractNumId w:val="7"/>
  </w:num>
  <w:num w:numId="3" w16cid:durableId="1200049492">
    <w:abstractNumId w:val="6"/>
  </w:num>
  <w:num w:numId="4" w16cid:durableId="1258370171">
    <w:abstractNumId w:val="5"/>
  </w:num>
  <w:num w:numId="5" w16cid:durableId="404768392">
    <w:abstractNumId w:val="4"/>
  </w:num>
  <w:num w:numId="6" w16cid:durableId="4477573">
    <w:abstractNumId w:val="8"/>
  </w:num>
  <w:num w:numId="7" w16cid:durableId="2091392799">
    <w:abstractNumId w:val="3"/>
  </w:num>
  <w:num w:numId="8" w16cid:durableId="230963433">
    <w:abstractNumId w:val="2"/>
  </w:num>
  <w:num w:numId="9" w16cid:durableId="129057700">
    <w:abstractNumId w:val="1"/>
  </w:num>
  <w:num w:numId="10" w16cid:durableId="505905047">
    <w:abstractNumId w:val="0"/>
  </w:num>
  <w:num w:numId="11" w16cid:durableId="144862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bordersDoNotSurroundHeader/>
  <w:bordersDoNotSurroundFooter/>
  <w:proofState w:spelling="clean" w:grammar="clean"/>
  <w:attachedTemplate r:id="rId1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BFE"/>
    <w:rsid w:val="000824D2"/>
    <w:rsid w:val="000D516B"/>
    <w:rsid w:val="000F3B75"/>
    <w:rsid w:val="001854FD"/>
    <w:rsid w:val="001A69AE"/>
    <w:rsid w:val="002340DF"/>
    <w:rsid w:val="00272545"/>
    <w:rsid w:val="00274E15"/>
    <w:rsid w:val="00296B9E"/>
    <w:rsid w:val="002E2C37"/>
    <w:rsid w:val="00336476"/>
    <w:rsid w:val="0035194D"/>
    <w:rsid w:val="00410013"/>
    <w:rsid w:val="00443800"/>
    <w:rsid w:val="0046346E"/>
    <w:rsid w:val="00471734"/>
    <w:rsid w:val="004C6CBA"/>
    <w:rsid w:val="004F3963"/>
    <w:rsid w:val="00540213"/>
    <w:rsid w:val="005708E3"/>
    <w:rsid w:val="005715FF"/>
    <w:rsid w:val="00584711"/>
    <w:rsid w:val="005A562A"/>
    <w:rsid w:val="005A58CA"/>
    <w:rsid w:val="005F173F"/>
    <w:rsid w:val="00625205"/>
    <w:rsid w:val="00646F74"/>
    <w:rsid w:val="00760F22"/>
    <w:rsid w:val="00793577"/>
    <w:rsid w:val="007E7BAC"/>
    <w:rsid w:val="00864CFB"/>
    <w:rsid w:val="008E7E23"/>
    <w:rsid w:val="00906360"/>
    <w:rsid w:val="00983535"/>
    <w:rsid w:val="00A04059"/>
    <w:rsid w:val="00A1101A"/>
    <w:rsid w:val="00AB434B"/>
    <w:rsid w:val="00AF6FBB"/>
    <w:rsid w:val="00B27B2F"/>
    <w:rsid w:val="00B36736"/>
    <w:rsid w:val="00B43DAE"/>
    <w:rsid w:val="00B51BFE"/>
    <w:rsid w:val="00B85CCA"/>
    <w:rsid w:val="00BD4644"/>
    <w:rsid w:val="00C05177"/>
    <w:rsid w:val="00C873F2"/>
    <w:rsid w:val="00CB2D9A"/>
    <w:rsid w:val="00D457CD"/>
    <w:rsid w:val="00DF6882"/>
    <w:rsid w:val="00E111E1"/>
    <w:rsid w:val="00E172B2"/>
    <w:rsid w:val="00E81A94"/>
    <w:rsid w:val="00E86DBC"/>
    <w:rsid w:val="00F227B5"/>
    <w:rsid w:val="00FD5268"/>
    <w:rsid w:val="00FD596D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>
      <v:textbox inset="5.85pt,.7pt,5.85pt,.7pt"/>
    </o:shapedefaults>
    <o:shapelayout v:ext="edit">
      <o:idmap v:ext="edit" data="2"/>
    </o:shapelayout>
  </w:shapeDefaults>
  <w:decimalSymbol w:val="."/>
  <w:listSeparator w:val=","/>
  <w14:docId w14:val="5803C9D6"/>
  <w15:chartTrackingRefBased/>
  <w15:docId w15:val="{EB55548D-5796-4163-A062-F8B9C4A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3963"/>
    <w:rPr>
      <w:kern w:val="21"/>
      <w:sz w:val="21"/>
      <w:lang w:bidi="he-IL"/>
    </w:rPr>
  </w:style>
  <w:style w:type="paragraph" w:styleId="1">
    <w:name w:val="heading 1"/>
    <w:basedOn w:val="a1"/>
    <w:next w:val="a1"/>
    <w:qFormat/>
    <w:rsid w:val="00C05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C05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C05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C051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C051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051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C051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C051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C051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rsid w:val="00C05177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rsid w:val="00C05177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sid w:val="00C05177"/>
    <w:rPr>
      <w:b w:val="0"/>
    </w:rPr>
  </w:style>
  <w:style w:type="paragraph" w:customStyle="1" w:styleId="Banner00">
    <w:name w:val="Banner00"/>
    <w:rsid w:val="00C05177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rsid w:val="00C05177"/>
    <w:pPr>
      <w:spacing w:after="240"/>
    </w:pPr>
  </w:style>
  <w:style w:type="paragraph" w:customStyle="1" w:styleId="Banner10">
    <w:name w:val="Banner10"/>
    <w:basedOn w:val="a1"/>
    <w:rsid w:val="00C05177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rsid w:val="00C05177"/>
    <w:pPr>
      <w:jc w:val="center"/>
    </w:pPr>
    <w:rPr>
      <w:b/>
      <w:sz w:val="84"/>
    </w:rPr>
  </w:style>
  <w:style w:type="paragraph" w:customStyle="1" w:styleId="BoxesHeading1">
    <w:name w:val="Boxes Heading1"/>
    <w:rsid w:val="00C05177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rsid w:val="00C05177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rsid w:val="00C05177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rsid w:val="00C05177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rsid w:val="00C05177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sid w:val="00C05177"/>
    <w:rPr>
      <w:sz w:val="72"/>
    </w:rPr>
  </w:style>
  <w:style w:type="paragraph" w:customStyle="1" w:styleId="ExtraInfo">
    <w:name w:val="Extra Info"/>
    <w:basedOn w:val="a1"/>
    <w:rsid w:val="00C05177"/>
    <w:rPr>
      <w:sz w:val="18"/>
    </w:rPr>
  </w:style>
  <w:style w:type="paragraph" w:customStyle="1" w:styleId="JazzyHeading1">
    <w:name w:val="Jazzy Heading1"/>
    <w:rsid w:val="00C05177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rsid w:val="00C0517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rsid w:val="00C05177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rsid w:val="00C05177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rsid w:val="00C05177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rsid w:val="00C05177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C0517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C05177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rsid w:val="00C05177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rsid w:val="00C05177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rsid w:val="00C05177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rsid w:val="00C05177"/>
    <w:pPr>
      <w:spacing w:before="0"/>
    </w:pPr>
    <w:rPr>
      <w:sz w:val="64"/>
    </w:rPr>
  </w:style>
  <w:style w:type="paragraph" w:styleId="HTML">
    <w:name w:val="HTML Address"/>
    <w:basedOn w:val="a1"/>
    <w:semiHidden/>
    <w:rsid w:val="00C05177"/>
    <w:rPr>
      <w:i/>
      <w:iCs/>
    </w:rPr>
  </w:style>
  <w:style w:type="character" w:styleId="HTML0">
    <w:name w:val="HTML Keyboard"/>
    <w:semiHidden/>
    <w:rsid w:val="00C05177"/>
    <w:rPr>
      <w:rFonts w:ascii="Courier New" w:hAnsi="Courier New"/>
      <w:sz w:val="20"/>
      <w:szCs w:val="20"/>
    </w:rPr>
  </w:style>
  <w:style w:type="character" w:styleId="HTML1">
    <w:name w:val="HTML Code"/>
    <w:semiHidden/>
    <w:rsid w:val="00C05177"/>
    <w:rPr>
      <w:rFonts w:ascii="Courier New" w:hAnsi="Courier New"/>
      <w:sz w:val="20"/>
      <w:szCs w:val="20"/>
    </w:rPr>
  </w:style>
  <w:style w:type="character" w:styleId="HTML2">
    <w:name w:val="HTML Sample"/>
    <w:semiHidden/>
    <w:rsid w:val="00C05177"/>
    <w:rPr>
      <w:rFonts w:ascii="Courier New" w:hAnsi="Courier New"/>
    </w:rPr>
  </w:style>
  <w:style w:type="character" w:customStyle="1" w:styleId="HTML3">
    <w:name w:val="HTML タイプライタ"/>
    <w:semiHidden/>
    <w:rsid w:val="00C05177"/>
    <w:rPr>
      <w:rFonts w:ascii="Courier New" w:hAnsi="Courier New"/>
      <w:sz w:val="20"/>
      <w:szCs w:val="20"/>
    </w:rPr>
  </w:style>
  <w:style w:type="character" w:styleId="HTML4">
    <w:name w:val="HTML Cite"/>
    <w:semiHidden/>
    <w:rsid w:val="00C05177"/>
    <w:rPr>
      <w:i/>
      <w:iCs/>
    </w:rPr>
  </w:style>
  <w:style w:type="paragraph" w:styleId="HTML5">
    <w:name w:val="HTML Preformatted"/>
    <w:basedOn w:val="a1"/>
    <w:semiHidden/>
    <w:rsid w:val="00C05177"/>
    <w:rPr>
      <w:rFonts w:ascii="Courier New" w:hAnsi="Courier New" w:cs="Courier New"/>
    </w:rPr>
  </w:style>
  <w:style w:type="character" w:styleId="HTML6">
    <w:name w:val="HTML Definition"/>
    <w:semiHidden/>
    <w:rsid w:val="00C05177"/>
    <w:rPr>
      <w:i/>
      <w:iCs/>
    </w:rPr>
  </w:style>
  <w:style w:type="character" w:styleId="HTML7">
    <w:name w:val="HTML Variable"/>
    <w:semiHidden/>
    <w:rsid w:val="00C05177"/>
    <w:rPr>
      <w:i/>
      <w:iCs/>
    </w:rPr>
  </w:style>
  <w:style w:type="character" w:styleId="HTML8">
    <w:name w:val="HTML Acronym"/>
    <w:basedOn w:val="a2"/>
    <w:semiHidden/>
    <w:rsid w:val="00C05177"/>
  </w:style>
  <w:style w:type="character" w:styleId="a5">
    <w:name w:val="annotation reference"/>
    <w:semiHidden/>
    <w:rsid w:val="00C05177"/>
    <w:rPr>
      <w:sz w:val="16"/>
      <w:szCs w:val="16"/>
    </w:rPr>
  </w:style>
  <w:style w:type="paragraph" w:styleId="a6">
    <w:name w:val="annotation text"/>
    <w:basedOn w:val="a1"/>
    <w:semiHidden/>
    <w:rsid w:val="00C05177"/>
  </w:style>
  <w:style w:type="character" w:styleId="a7">
    <w:name w:val="Hyperlink"/>
    <w:semiHidden/>
    <w:rsid w:val="00C05177"/>
    <w:rPr>
      <w:color w:val="0000FF"/>
      <w:u w:val="single"/>
    </w:rPr>
  </w:style>
  <w:style w:type="paragraph" w:styleId="a8">
    <w:name w:val="footer"/>
    <w:basedOn w:val="a1"/>
    <w:semiHidden/>
    <w:rsid w:val="00C05177"/>
    <w:pPr>
      <w:tabs>
        <w:tab w:val="center" w:pos="4252"/>
        <w:tab w:val="right" w:pos="8504"/>
      </w:tabs>
    </w:pPr>
  </w:style>
  <w:style w:type="paragraph" w:styleId="a9">
    <w:name w:val="Block Text"/>
    <w:basedOn w:val="a1"/>
    <w:semiHidden/>
    <w:rsid w:val="00C05177"/>
    <w:pPr>
      <w:spacing w:after="120"/>
      <w:ind w:left="1440" w:right="1440"/>
    </w:pPr>
  </w:style>
  <w:style w:type="character" w:styleId="aa">
    <w:name w:val="page number"/>
    <w:basedOn w:val="a2"/>
    <w:semiHidden/>
    <w:rsid w:val="00C05177"/>
  </w:style>
  <w:style w:type="paragraph" w:styleId="ab">
    <w:name w:val="header"/>
    <w:basedOn w:val="a1"/>
    <w:semiHidden/>
    <w:rsid w:val="00C05177"/>
    <w:pPr>
      <w:tabs>
        <w:tab w:val="center" w:pos="4252"/>
        <w:tab w:val="right" w:pos="8504"/>
      </w:tabs>
    </w:pPr>
  </w:style>
  <w:style w:type="paragraph" w:styleId="ac">
    <w:name w:val="macro"/>
    <w:semiHidden/>
    <w:rsid w:val="00C051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semiHidden/>
    <w:rsid w:val="00C051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semiHidden/>
    <w:rsid w:val="00C05177"/>
  </w:style>
  <w:style w:type="paragraph" w:styleId="af">
    <w:name w:val="envelope address"/>
    <w:basedOn w:val="a1"/>
    <w:semiHidden/>
    <w:rsid w:val="00C051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semiHidden/>
    <w:rsid w:val="00C05177"/>
    <w:pPr>
      <w:ind w:left="283" w:hanging="283"/>
    </w:pPr>
  </w:style>
  <w:style w:type="paragraph" w:styleId="22">
    <w:name w:val="List 2"/>
    <w:basedOn w:val="a1"/>
    <w:semiHidden/>
    <w:rsid w:val="00C05177"/>
    <w:pPr>
      <w:ind w:left="566" w:hanging="283"/>
    </w:pPr>
  </w:style>
  <w:style w:type="paragraph" w:styleId="32">
    <w:name w:val="List 3"/>
    <w:basedOn w:val="a1"/>
    <w:semiHidden/>
    <w:rsid w:val="00C05177"/>
    <w:pPr>
      <w:ind w:left="849" w:hanging="283"/>
    </w:pPr>
  </w:style>
  <w:style w:type="paragraph" w:styleId="42">
    <w:name w:val="List 4"/>
    <w:basedOn w:val="a1"/>
    <w:semiHidden/>
    <w:rsid w:val="00C05177"/>
    <w:pPr>
      <w:ind w:left="1132" w:hanging="283"/>
    </w:pPr>
  </w:style>
  <w:style w:type="paragraph" w:styleId="52">
    <w:name w:val="List 5"/>
    <w:basedOn w:val="a1"/>
    <w:semiHidden/>
    <w:rsid w:val="00C05177"/>
    <w:pPr>
      <w:ind w:left="1415" w:hanging="283"/>
    </w:pPr>
  </w:style>
  <w:style w:type="paragraph" w:styleId="af1">
    <w:name w:val="table of authorities"/>
    <w:basedOn w:val="a1"/>
    <w:next w:val="a1"/>
    <w:semiHidden/>
    <w:rsid w:val="00C05177"/>
    <w:pPr>
      <w:ind w:left="200" w:hanging="200"/>
    </w:pPr>
  </w:style>
  <w:style w:type="paragraph" w:styleId="af2">
    <w:name w:val="toa heading"/>
    <w:basedOn w:val="a1"/>
    <w:next w:val="a1"/>
    <w:semiHidden/>
    <w:rsid w:val="00C0517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semiHidden/>
    <w:rsid w:val="00C05177"/>
    <w:pPr>
      <w:numPr>
        <w:numId w:val="1"/>
      </w:numPr>
    </w:pPr>
  </w:style>
  <w:style w:type="paragraph" w:styleId="20">
    <w:name w:val="List Bullet 2"/>
    <w:basedOn w:val="a1"/>
    <w:autoRedefine/>
    <w:semiHidden/>
    <w:rsid w:val="00C05177"/>
    <w:pPr>
      <w:numPr>
        <w:numId w:val="2"/>
      </w:numPr>
    </w:pPr>
  </w:style>
  <w:style w:type="paragraph" w:styleId="30">
    <w:name w:val="List Bullet 3"/>
    <w:basedOn w:val="a1"/>
    <w:autoRedefine/>
    <w:semiHidden/>
    <w:rsid w:val="00C05177"/>
    <w:pPr>
      <w:numPr>
        <w:numId w:val="3"/>
      </w:numPr>
    </w:pPr>
  </w:style>
  <w:style w:type="paragraph" w:styleId="40">
    <w:name w:val="List Bullet 4"/>
    <w:basedOn w:val="a1"/>
    <w:autoRedefine/>
    <w:semiHidden/>
    <w:rsid w:val="00C05177"/>
    <w:pPr>
      <w:numPr>
        <w:numId w:val="4"/>
      </w:numPr>
    </w:pPr>
  </w:style>
  <w:style w:type="paragraph" w:styleId="50">
    <w:name w:val="List Bullet 5"/>
    <w:basedOn w:val="a1"/>
    <w:autoRedefine/>
    <w:semiHidden/>
    <w:rsid w:val="00C05177"/>
    <w:pPr>
      <w:numPr>
        <w:numId w:val="5"/>
      </w:numPr>
    </w:pPr>
  </w:style>
  <w:style w:type="paragraph" w:styleId="af3">
    <w:name w:val="List Continue"/>
    <w:basedOn w:val="a1"/>
    <w:semiHidden/>
    <w:rsid w:val="00C05177"/>
    <w:pPr>
      <w:spacing w:after="120"/>
      <w:ind w:left="283"/>
    </w:pPr>
  </w:style>
  <w:style w:type="paragraph" w:styleId="23">
    <w:name w:val="List Continue 2"/>
    <w:basedOn w:val="a1"/>
    <w:semiHidden/>
    <w:rsid w:val="00C05177"/>
    <w:pPr>
      <w:spacing w:after="120"/>
      <w:ind w:left="566"/>
    </w:pPr>
  </w:style>
  <w:style w:type="paragraph" w:styleId="33">
    <w:name w:val="List Continue 3"/>
    <w:basedOn w:val="a1"/>
    <w:semiHidden/>
    <w:rsid w:val="00C05177"/>
    <w:pPr>
      <w:spacing w:after="120"/>
      <w:ind w:left="849"/>
    </w:pPr>
  </w:style>
  <w:style w:type="paragraph" w:styleId="43">
    <w:name w:val="List Continue 4"/>
    <w:basedOn w:val="a1"/>
    <w:semiHidden/>
    <w:rsid w:val="00C05177"/>
    <w:pPr>
      <w:spacing w:after="120"/>
      <w:ind w:left="1132"/>
    </w:pPr>
  </w:style>
  <w:style w:type="paragraph" w:styleId="53">
    <w:name w:val="List Continue 5"/>
    <w:basedOn w:val="a1"/>
    <w:semiHidden/>
    <w:rsid w:val="00C05177"/>
    <w:pPr>
      <w:spacing w:after="120"/>
      <w:ind w:left="1415"/>
    </w:pPr>
  </w:style>
  <w:style w:type="paragraph" w:styleId="af4">
    <w:name w:val="Note Heading"/>
    <w:basedOn w:val="a1"/>
    <w:next w:val="a1"/>
    <w:semiHidden/>
    <w:rsid w:val="00C05177"/>
  </w:style>
  <w:style w:type="character" w:styleId="af5">
    <w:name w:val="footnote reference"/>
    <w:semiHidden/>
    <w:rsid w:val="00C05177"/>
    <w:rPr>
      <w:vertAlign w:val="superscript"/>
    </w:rPr>
  </w:style>
  <w:style w:type="paragraph" w:styleId="af6">
    <w:name w:val="footnote text"/>
    <w:basedOn w:val="a1"/>
    <w:semiHidden/>
    <w:rsid w:val="00C05177"/>
  </w:style>
  <w:style w:type="character" w:styleId="af7">
    <w:name w:val="Emphasis"/>
    <w:qFormat/>
    <w:rsid w:val="00C05177"/>
    <w:rPr>
      <w:i/>
      <w:iCs/>
    </w:rPr>
  </w:style>
  <w:style w:type="character" w:styleId="af8">
    <w:name w:val="Strong"/>
    <w:qFormat/>
    <w:rsid w:val="00C05177"/>
    <w:rPr>
      <w:b/>
      <w:bCs/>
    </w:rPr>
  </w:style>
  <w:style w:type="paragraph" w:styleId="af9">
    <w:name w:val="Closing"/>
    <w:basedOn w:val="a1"/>
    <w:semiHidden/>
    <w:rsid w:val="00C05177"/>
    <w:pPr>
      <w:ind w:left="4252"/>
    </w:pPr>
  </w:style>
  <w:style w:type="paragraph" w:styleId="afa">
    <w:name w:val="Document Map"/>
    <w:basedOn w:val="a1"/>
    <w:semiHidden/>
    <w:rsid w:val="00C05177"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  <w:semiHidden/>
    <w:rsid w:val="00C05177"/>
  </w:style>
  <w:style w:type="paragraph" w:styleId="afc">
    <w:name w:val="envelope return"/>
    <w:basedOn w:val="a1"/>
    <w:semiHidden/>
    <w:rsid w:val="00C05177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C05177"/>
    <w:pPr>
      <w:ind w:left="200" w:hanging="200"/>
    </w:pPr>
  </w:style>
  <w:style w:type="paragraph" w:styleId="24">
    <w:name w:val="index 2"/>
    <w:basedOn w:val="a1"/>
    <w:next w:val="a1"/>
    <w:autoRedefine/>
    <w:semiHidden/>
    <w:rsid w:val="00C05177"/>
    <w:pPr>
      <w:ind w:left="400" w:hanging="200"/>
    </w:pPr>
  </w:style>
  <w:style w:type="paragraph" w:styleId="34">
    <w:name w:val="index 3"/>
    <w:basedOn w:val="a1"/>
    <w:next w:val="a1"/>
    <w:autoRedefine/>
    <w:semiHidden/>
    <w:rsid w:val="00C05177"/>
    <w:pPr>
      <w:ind w:left="600" w:hanging="200"/>
    </w:pPr>
  </w:style>
  <w:style w:type="paragraph" w:styleId="44">
    <w:name w:val="index 4"/>
    <w:basedOn w:val="a1"/>
    <w:next w:val="a1"/>
    <w:autoRedefine/>
    <w:semiHidden/>
    <w:rsid w:val="00C05177"/>
    <w:pPr>
      <w:ind w:left="800" w:hanging="200"/>
    </w:pPr>
  </w:style>
  <w:style w:type="paragraph" w:styleId="54">
    <w:name w:val="index 5"/>
    <w:basedOn w:val="a1"/>
    <w:next w:val="a1"/>
    <w:autoRedefine/>
    <w:semiHidden/>
    <w:rsid w:val="00C05177"/>
    <w:pPr>
      <w:ind w:left="1000" w:hanging="200"/>
    </w:pPr>
  </w:style>
  <w:style w:type="paragraph" w:styleId="60">
    <w:name w:val="index 6"/>
    <w:basedOn w:val="a1"/>
    <w:next w:val="a1"/>
    <w:autoRedefine/>
    <w:semiHidden/>
    <w:rsid w:val="00C05177"/>
    <w:pPr>
      <w:ind w:left="1200" w:hanging="200"/>
    </w:pPr>
  </w:style>
  <w:style w:type="paragraph" w:styleId="70">
    <w:name w:val="index 7"/>
    <w:basedOn w:val="a1"/>
    <w:next w:val="a1"/>
    <w:autoRedefine/>
    <w:semiHidden/>
    <w:rsid w:val="00C05177"/>
    <w:pPr>
      <w:ind w:left="1400" w:hanging="200"/>
    </w:pPr>
  </w:style>
  <w:style w:type="paragraph" w:styleId="80">
    <w:name w:val="index 8"/>
    <w:basedOn w:val="a1"/>
    <w:next w:val="a1"/>
    <w:autoRedefine/>
    <w:semiHidden/>
    <w:rsid w:val="00C05177"/>
    <w:pPr>
      <w:ind w:left="1600" w:hanging="200"/>
    </w:pPr>
  </w:style>
  <w:style w:type="paragraph" w:styleId="90">
    <w:name w:val="index 9"/>
    <w:basedOn w:val="a1"/>
    <w:next w:val="a1"/>
    <w:autoRedefine/>
    <w:semiHidden/>
    <w:rsid w:val="00C05177"/>
    <w:pPr>
      <w:ind w:left="1800" w:hanging="200"/>
    </w:pPr>
  </w:style>
  <w:style w:type="paragraph" w:styleId="afd">
    <w:name w:val="index heading"/>
    <w:basedOn w:val="a1"/>
    <w:next w:val="10"/>
    <w:semiHidden/>
    <w:rsid w:val="00C05177"/>
    <w:rPr>
      <w:rFonts w:ascii="Arial" w:hAnsi="Arial" w:cs="Arial"/>
      <w:b/>
      <w:bCs/>
    </w:rPr>
  </w:style>
  <w:style w:type="paragraph" w:styleId="afe">
    <w:name w:val="Signature"/>
    <w:basedOn w:val="a1"/>
    <w:semiHidden/>
    <w:rsid w:val="00C05177"/>
    <w:pPr>
      <w:ind w:left="4252"/>
    </w:pPr>
  </w:style>
  <w:style w:type="paragraph" w:styleId="aff">
    <w:name w:val="Plain Text"/>
    <w:basedOn w:val="a1"/>
    <w:semiHidden/>
    <w:rsid w:val="00C05177"/>
    <w:rPr>
      <w:rFonts w:ascii="Courier New" w:hAnsi="Courier New" w:cs="Courier New"/>
    </w:rPr>
  </w:style>
  <w:style w:type="paragraph" w:styleId="aff0">
    <w:name w:val="caption"/>
    <w:basedOn w:val="a1"/>
    <w:next w:val="a1"/>
    <w:qFormat/>
    <w:rsid w:val="00C05177"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rsid w:val="00C05177"/>
    <w:pPr>
      <w:ind w:left="400" w:hanging="400"/>
    </w:pPr>
  </w:style>
  <w:style w:type="paragraph" w:styleId="a">
    <w:name w:val="List Number"/>
    <w:basedOn w:val="a1"/>
    <w:semiHidden/>
    <w:rsid w:val="00C05177"/>
    <w:pPr>
      <w:numPr>
        <w:numId w:val="6"/>
      </w:numPr>
    </w:pPr>
  </w:style>
  <w:style w:type="paragraph" w:styleId="2">
    <w:name w:val="List Number 2"/>
    <w:basedOn w:val="a1"/>
    <w:semiHidden/>
    <w:rsid w:val="00C05177"/>
    <w:pPr>
      <w:numPr>
        <w:numId w:val="7"/>
      </w:numPr>
    </w:pPr>
  </w:style>
  <w:style w:type="paragraph" w:styleId="3">
    <w:name w:val="List Number 3"/>
    <w:basedOn w:val="a1"/>
    <w:semiHidden/>
    <w:rsid w:val="00C05177"/>
    <w:pPr>
      <w:numPr>
        <w:numId w:val="8"/>
      </w:numPr>
    </w:pPr>
  </w:style>
  <w:style w:type="paragraph" w:styleId="4">
    <w:name w:val="List Number 4"/>
    <w:basedOn w:val="a1"/>
    <w:semiHidden/>
    <w:rsid w:val="00C05177"/>
    <w:pPr>
      <w:numPr>
        <w:numId w:val="9"/>
      </w:numPr>
    </w:pPr>
  </w:style>
  <w:style w:type="paragraph" w:styleId="5">
    <w:name w:val="List Number 5"/>
    <w:basedOn w:val="a1"/>
    <w:semiHidden/>
    <w:rsid w:val="00C05177"/>
    <w:pPr>
      <w:numPr>
        <w:numId w:val="10"/>
      </w:numPr>
    </w:pPr>
  </w:style>
  <w:style w:type="paragraph" w:styleId="aff2">
    <w:name w:val="E-mail Signature"/>
    <w:basedOn w:val="a1"/>
    <w:semiHidden/>
    <w:rsid w:val="00C05177"/>
  </w:style>
  <w:style w:type="paragraph" w:styleId="aff3">
    <w:name w:val="Date"/>
    <w:basedOn w:val="a1"/>
    <w:next w:val="a1"/>
    <w:semiHidden/>
    <w:rsid w:val="00C05177"/>
  </w:style>
  <w:style w:type="paragraph" w:styleId="Web">
    <w:name w:val="Normal (Web)"/>
    <w:basedOn w:val="a1"/>
    <w:semiHidden/>
    <w:rsid w:val="00C05177"/>
    <w:rPr>
      <w:sz w:val="24"/>
      <w:szCs w:val="24"/>
    </w:rPr>
  </w:style>
  <w:style w:type="paragraph" w:styleId="aff4">
    <w:name w:val="Normal Indent"/>
    <w:basedOn w:val="a1"/>
    <w:semiHidden/>
    <w:rsid w:val="00C05177"/>
    <w:pPr>
      <w:ind w:left="720"/>
    </w:pPr>
  </w:style>
  <w:style w:type="character" w:styleId="aff5">
    <w:name w:val="FollowedHyperlink"/>
    <w:semiHidden/>
    <w:rsid w:val="00C05177"/>
    <w:rPr>
      <w:color w:val="800080"/>
      <w:u w:val="single"/>
    </w:rPr>
  </w:style>
  <w:style w:type="paragraph" w:styleId="aff6">
    <w:name w:val="Title"/>
    <w:basedOn w:val="a1"/>
    <w:qFormat/>
    <w:rsid w:val="00C051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rsid w:val="00C0517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sid w:val="00C05177"/>
    <w:rPr>
      <w:vertAlign w:val="superscript"/>
    </w:rPr>
  </w:style>
  <w:style w:type="paragraph" w:styleId="aff9">
    <w:name w:val="endnote text"/>
    <w:basedOn w:val="a1"/>
    <w:semiHidden/>
    <w:rsid w:val="00C05177"/>
  </w:style>
  <w:style w:type="paragraph" w:styleId="affa">
    <w:name w:val="Body Text"/>
    <w:basedOn w:val="a1"/>
    <w:semiHidden/>
    <w:rsid w:val="00C05177"/>
    <w:pPr>
      <w:spacing w:after="120"/>
    </w:pPr>
  </w:style>
  <w:style w:type="paragraph" w:styleId="25">
    <w:name w:val="Body Text 2"/>
    <w:basedOn w:val="a1"/>
    <w:semiHidden/>
    <w:rsid w:val="00C05177"/>
    <w:pPr>
      <w:spacing w:after="120" w:line="480" w:lineRule="auto"/>
    </w:pPr>
  </w:style>
  <w:style w:type="paragraph" w:styleId="35">
    <w:name w:val="Body Text 3"/>
    <w:basedOn w:val="a1"/>
    <w:semiHidden/>
    <w:rsid w:val="00C05177"/>
    <w:pPr>
      <w:spacing w:after="120"/>
    </w:pPr>
    <w:rPr>
      <w:sz w:val="16"/>
      <w:szCs w:val="16"/>
    </w:rPr>
  </w:style>
  <w:style w:type="paragraph" w:styleId="affb">
    <w:name w:val="Body Text Indent"/>
    <w:basedOn w:val="a1"/>
    <w:semiHidden/>
    <w:rsid w:val="00C05177"/>
    <w:pPr>
      <w:spacing w:after="120"/>
      <w:ind w:left="283"/>
    </w:pPr>
  </w:style>
  <w:style w:type="paragraph" w:styleId="26">
    <w:name w:val="Body Text Indent 2"/>
    <w:basedOn w:val="a1"/>
    <w:semiHidden/>
    <w:rsid w:val="00C05177"/>
    <w:pPr>
      <w:spacing w:after="120" w:line="480" w:lineRule="auto"/>
      <w:ind w:left="283"/>
    </w:pPr>
  </w:style>
  <w:style w:type="paragraph" w:styleId="36">
    <w:name w:val="Body Text Indent 3"/>
    <w:basedOn w:val="a1"/>
    <w:semiHidden/>
    <w:rsid w:val="00C05177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semiHidden/>
    <w:rsid w:val="00C05177"/>
    <w:pPr>
      <w:ind w:firstLine="210"/>
    </w:pPr>
  </w:style>
  <w:style w:type="paragraph" w:styleId="27">
    <w:name w:val="Body Text First Indent 2"/>
    <w:basedOn w:val="affb"/>
    <w:semiHidden/>
    <w:rsid w:val="00C05177"/>
    <w:pPr>
      <w:ind w:firstLine="210"/>
    </w:pPr>
  </w:style>
  <w:style w:type="paragraph" w:styleId="11">
    <w:name w:val="toc 1"/>
    <w:basedOn w:val="a1"/>
    <w:next w:val="a1"/>
    <w:autoRedefine/>
    <w:semiHidden/>
    <w:rsid w:val="00C05177"/>
  </w:style>
  <w:style w:type="paragraph" w:styleId="28">
    <w:name w:val="toc 2"/>
    <w:basedOn w:val="a1"/>
    <w:next w:val="a1"/>
    <w:autoRedefine/>
    <w:semiHidden/>
    <w:rsid w:val="00C05177"/>
    <w:pPr>
      <w:ind w:left="200"/>
    </w:pPr>
  </w:style>
  <w:style w:type="paragraph" w:styleId="37">
    <w:name w:val="toc 3"/>
    <w:basedOn w:val="a1"/>
    <w:next w:val="a1"/>
    <w:autoRedefine/>
    <w:semiHidden/>
    <w:rsid w:val="00C05177"/>
    <w:pPr>
      <w:ind w:left="400"/>
    </w:pPr>
  </w:style>
  <w:style w:type="paragraph" w:styleId="45">
    <w:name w:val="toc 4"/>
    <w:basedOn w:val="a1"/>
    <w:next w:val="a1"/>
    <w:autoRedefine/>
    <w:semiHidden/>
    <w:rsid w:val="00C05177"/>
    <w:pPr>
      <w:ind w:left="600"/>
    </w:pPr>
  </w:style>
  <w:style w:type="paragraph" w:styleId="55">
    <w:name w:val="toc 5"/>
    <w:basedOn w:val="a1"/>
    <w:next w:val="a1"/>
    <w:autoRedefine/>
    <w:semiHidden/>
    <w:rsid w:val="00C05177"/>
    <w:pPr>
      <w:ind w:left="800"/>
    </w:pPr>
  </w:style>
  <w:style w:type="paragraph" w:styleId="61">
    <w:name w:val="toc 6"/>
    <w:basedOn w:val="a1"/>
    <w:next w:val="a1"/>
    <w:autoRedefine/>
    <w:semiHidden/>
    <w:rsid w:val="00C05177"/>
    <w:pPr>
      <w:ind w:left="1000"/>
    </w:pPr>
  </w:style>
  <w:style w:type="paragraph" w:styleId="71">
    <w:name w:val="toc 7"/>
    <w:basedOn w:val="a1"/>
    <w:next w:val="a1"/>
    <w:autoRedefine/>
    <w:semiHidden/>
    <w:rsid w:val="00C05177"/>
    <w:pPr>
      <w:ind w:left="1200"/>
    </w:pPr>
  </w:style>
  <w:style w:type="paragraph" w:styleId="81">
    <w:name w:val="toc 8"/>
    <w:basedOn w:val="a1"/>
    <w:next w:val="a1"/>
    <w:autoRedefine/>
    <w:semiHidden/>
    <w:rsid w:val="00C05177"/>
    <w:pPr>
      <w:ind w:left="1400"/>
    </w:pPr>
  </w:style>
  <w:style w:type="paragraph" w:styleId="91">
    <w:name w:val="toc 9"/>
    <w:basedOn w:val="a1"/>
    <w:next w:val="a1"/>
    <w:autoRedefine/>
    <w:semiHidden/>
    <w:rsid w:val="00C05177"/>
    <w:pPr>
      <w:ind w:left="1600"/>
    </w:pPr>
  </w:style>
  <w:style w:type="table" w:styleId="affd">
    <w:name w:val="Table Grid"/>
    <w:basedOn w:val="a3"/>
    <w:uiPriority w:val="59"/>
    <w:rsid w:val="00906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iko\AppData\Roaming\Microsoft\Templates\&#65300;&#12534;&#26376;&#12459;&#12524;&#12531;&#12480;&#1254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４ヶ月カレンダー.dotx</Template>
  <TotalTime>12</TotalTime>
  <Pages>1</Pages>
  <Words>2</Words>
  <Characters>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mikiko</dc:creator>
  <cp:keywords/>
  <cp:lastModifiedBy>Mikiko Fukase</cp:lastModifiedBy>
  <cp:revision>2</cp:revision>
  <dcterms:created xsi:type="dcterms:W3CDTF">2024-12-10T03:16:00Z</dcterms:created>
  <dcterms:modified xsi:type="dcterms:W3CDTF">2024-12-10T03:16:00Z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