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86CF" w14:textId="77777777" w:rsidR="009A709E" w:rsidRDefault="009A709E"/>
    <w:p w14:paraId="5D68744F" w14:textId="77777777" w:rsidR="009A709E" w:rsidRDefault="009A709E"/>
    <w:p w14:paraId="0B42F4FC" w14:textId="511428BB" w:rsidR="001C039C" w:rsidRDefault="00000000" w:rsidP="001A0E8E">
      <w:pPr>
        <w:pStyle w:val="Banner11"/>
      </w:pPr>
      <w:r>
        <w:rPr>
          <w:noProof/>
          <w:lang w:bidi="ar-SA"/>
        </w:rPr>
        <w:pict w14:anchorId="31B3A02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67.25pt;margin-top:338.8pt;width:61.5pt;height:14.55pt;z-index:4" filled="f" stroked="f">
            <v:textbox style="mso-next-textbox:#_x0000_s2062" inset="5.85pt,.7pt,5.85pt,.7pt">
              <w:txbxContent>
                <w:p w14:paraId="55912F4D" w14:textId="77777777" w:rsidR="00E91C9B" w:rsidRPr="00CB1292" w:rsidRDefault="00675D99" w:rsidP="00ED5739">
                  <w:pPr>
                    <w:spacing w:line="220" w:lineRule="exact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春分の日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A85AE6E">
          <v:shape id="_x0000_s2080" type="#_x0000_t202" style="position:absolute;left:0;text-align:left;margin-left:64.2pt;margin-top:161.1pt;width:358.8pt;height:266.2pt;z-index:3" filled="f" fillcolor="green" stroked="f" strokecolor="#ffe7ff" strokeweight="2.5pt">
            <v:shadow color="#868686"/>
            <v:textbox style="mso-next-textbox:#_x0000_s2080" inset="5.85pt,.7pt,5.85pt,.7pt">
              <w:txbxContent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  <w:gridCol w:w="1021"/>
                    <w:gridCol w:w="1021"/>
                    <w:gridCol w:w="1021"/>
                    <w:gridCol w:w="1021"/>
                    <w:gridCol w:w="1021"/>
                    <w:gridCol w:w="1021"/>
                  </w:tblGrid>
                  <w:tr w:rsidR="00675D99" w14:paraId="3FEBD47E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03ACA13E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10B28A36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2C6D066C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D9C17AD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18453BC4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331281AE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805C1E1" w14:textId="77777777" w:rsidR="00675D99" w:rsidRPr="0027707F" w:rsidRDefault="00675D99" w:rsidP="00675D99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675D99" w:rsidRPr="009A709E" w14:paraId="41A58513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5543B3FF" w14:textId="77777777" w:rsidR="00675D99" w:rsidRPr="0027707F" w:rsidRDefault="00675D99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215D2FC1" w14:textId="77777777" w:rsidR="00675D99" w:rsidRPr="0027707F" w:rsidRDefault="00675D99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0EFDCB18" w14:textId="77777777" w:rsidR="00675D99" w:rsidRPr="0027707F" w:rsidRDefault="00675D99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3965123D" w14:textId="78C93C60" w:rsidR="00675D99" w:rsidRPr="0027707F" w:rsidRDefault="00675D99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757982AD" w14:textId="60BAC94B" w:rsidR="00675D99" w:rsidRPr="0027707F" w:rsidRDefault="00675D99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519722DA" w14:textId="6C6630F7" w:rsidR="00675D99" w:rsidRPr="0027707F" w:rsidRDefault="00675D99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2E20F6B7" w14:textId="27716C38" w:rsidR="00675D99" w:rsidRPr="0027707F" w:rsidRDefault="00D17E80" w:rsidP="00675D99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1</w:t>
                        </w:r>
                      </w:p>
                    </w:tc>
                  </w:tr>
                  <w:tr w:rsidR="00675D99" w:rsidRPr="009A709E" w14:paraId="4DEB0499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05EF0565" w14:textId="5C7C6BC9" w:rsidR="00675D99" w:rsidRPr="0027707F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2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3DAE9EDA" w14:textId="2C4276D0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3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F10DCA5" w14:textId="5DEB3AAD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74EDA2C5" w14:textId="67ECE08E" w:rsidR="00675D99" w:rsidRPr="003B63E8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5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5B8A5115" w14:textId="2476E53C" w:rsidR="00675D99" w:rsidRPr="00675D99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45573A9" w14:textId="6EDA1B64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7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3D42FCDA" w14:textId="4D979AEC" w:rsidR="00675D99" w:rsidRPr="0027707F" w:rsidRDefault="00D17E80" w:rsidP="00675D99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8</w:t>
                        </w:r>
                      </w:p>
                    </w:tc>
                  </w:tr>
                  <w:tr w:rsidR="00675D99" w:rsidRPr="009A709E" w14:paraId="0CD7DBAC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4C1C2D69" w14:textId="624E60CA" w:rsidR="00675D99" w:rsidRPr="0027707F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9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7006E816" w14:textId="0E2A4F37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10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5402971E" w14:textId="5D46C8EE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11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026C2EF2" w14:textId="65D61448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12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0B51B39D" w14:textId="63F46660" w:rsidR="00675D99" w:rsidRPr="0027707F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13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58643C44" w14:textId="04914FDC" w:rsidR="00675D99" w:rsidRPr="008551B6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14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1868F050" w14:textId="131A22BA" w:rsidR="00675D99" w:rsidRPr="008551B6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15</w:t>
                        </w:r>
                      </w:p>
                    </w:tc>
                  </w:tr>
                  <w:tr w:rsidR="00675D99" w:rsidRPr="009A709E" w14:paraId="443FB2C3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50130836" w14:textId="279E72A3" w:rsidR="00675D99" w:rsidRPr="0027707F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16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052ED856" w14:textId="1FE3E3BB" w:rsidR="00675D99" w:rsidRPr="004D32FB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17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712E111D" w14:textId="2CD31BEF" w:rsidR="00675D99" w:rsidRPr="006C7581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18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0F537661" w14:textId="65D94AC6" w:rsidR="00675D99" w:rsidRPr="00D17E80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17E80">
                          <w:rPr>
                            <w:sz w:val="56"/>
                            <w:szCs w:val="56"/>
                          </w:rPr>
                          <w:t>19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0FF12FFF" w14:textId="65F05BB2" w:rsidR="00675D99" w:rsidRPr="00D17E80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 w:rsidRPr="00D17E80">
                          <w:rPr>
                            <w:color w:val="FF0000"/>
                            <w:sz w:val="56"/>
                            <w:szCs w:val="56"/>
                          </w:rPr>
                          <w:t>20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32CB0B6D" w14:textId="3DE386DF" w:rsidR="00675D99" w:rsidRPr="00A77B7D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21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32821A82" w14:textId="663E9480" w:rsidR="00675D99" w:rsidRPr="0027707F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22</w:t>
                        </w:r>
                      </w:p>
                    </w:tc>
                  </w:tr>
                  <w:tr w:rsidR="00675D99" w:rsidRPr="009A709E" w14:paraId="11F574CC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5AB9ABE5" w14:textId="218BC6A7" w:rsidR="00675D99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23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20044DDB" w14:textId="56BEFD8A" w:rsidR="00675D99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24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02B7FFB" w14:textId="50D44A5E" w:rsidR="00675D99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25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7FD9AD93" w14:textId="5DEA845F" w:rsidR="00675D99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26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5CE4E819" w14:textId="554C760E" w:rsidR="00675D99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27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54A8DF1F" w14:textId="21CCF670" w:rsidR="00675D99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28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D849282" w14:textId="3E992271" w:rsidR="00675D99" w:rsidRDefault="00D17E80" w:rsidP="00675D99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29</w:t>
                        </w:r>
                      </w:p>
                    </w:tc>
                  </w:tr>
                  <w:tr w:rsidR="006C7581" w:rsidRPr="009A709E" w14:paraId="5D64B0A1" w14:textId="77777777" w:rsidTr="00675D99">
                    <w:trPr>
                      <w:trHeight w:hRule="exact" w:val="737"/>
                    </w:trPr>
                    <w:tc>
                      <w:tcPr>
                        <w:tcW w:w="1021" w:type="dxa"/>
                      </w:tcPr>
                      <w:p w14:paraId="69EFC2E6" w14:textId="733A142B" w:rsidR="006C7581" w:rsidRDefault="00D17E80" w:rsidP="00675D99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30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2E14D4B0" w14:textId="1624B7ED" w:rsidR="006C7581" w:rsidRDefault="00D17E80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31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70302353" w14:textId="77777777" w:rsidR="006C7581" w:rsidRDefault="006C7581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01C81A9F" w14:textId="77777777" w:rsidR="006C7581" w:rsidRDefault="006C7581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74B1F5CA" w14:textId="77777777" w:rsidR="006C7581" w:rsidRDefault="006C7581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6A2F30C8" w14:textId="77777777" w:rsidR="006C7581" w:rsidRDefault="006C7581" w:rsidP="00675D99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14:paraId="2F6F56E1" w14:textId="77777777" w:rsidR="006C7581" w:rsidRDefault="006C7581" w:rsidP="00675D99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</w:p>
                    </w:tc>
                  </w:tr>
                </w:tbl>
                <w:p w14:paraId="108E7B6C" w14:textId="77777777" w:rsidR="00675D99" w:rsidRDefault="00675D99"/>
              </w:txbxContent>
            </v:textbox>
          </v:shape>
        </w:pict>
      </w:r>
      <w:r>
        <w:rPr>
          <w:noProof/>
          <w:lang w:bidi="ar-SA"/>
        </w:rPr>
        <w:pict w14:anchorId="31B3A023">
          <v:shape id="_x0000_s2085" type="#_x0000_t202" style="position:absolute;left:0;text-align:left;margin-left:34.2pt;margin-top:706.5pt;width:154pt;height:21.75pt;z-index:8" filled="f" stroked="f">
            <v:textbox style="mso-next-textbox:#_x0000_s2085" inset="5.85pt,.7pt,5.85pt,.7pt">
              <w:txbxContent>
                <w:p w14:paraId="1AA64525" w14:textId="4E71BF65" w:rsidR="006C7581" w:rsidRPr="00CB1292" w:rsidRDefault="006C7581" w:rsidP="006C7581">
                  <w:pPr>
                    <w:spacing w:line="220" w:lineRule="exact"/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4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月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29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日　昭和の日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7E58DA17">
          <v:rect id="_x0000_s2071" style="position:absolute;left:0;text-align:left;margin-left:23.4pt;margin-top:570.55pt;width:229.95pt;height:166.65pt;z-index:2;mso-position-horizontal-relative:margin;mso-position-vertical-relative:margin" filled="f" stroked="f">
            <v:textbox style="mso-next-textbox:#_x0000_s207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CB1292" w:rsidRPr="00E84023" w14:paraId="36365F28" w14:textId="77777777" w:rsidTr="00EF2449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438FCEBC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bookmarkStart w:id="0" w:name="_Hlk91077230"/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EFADC0F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8D91C83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3C27D18A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E9E7006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F3C8EA9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139EC98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bookmarkEnd w:id="0"/>
                  <w:tr w:rsidR="00CB1292" w:rsidRPr="00E84023" w14:paraId="3A22F512" w14:textId="77777777" w:rsidTr="004D32FB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EED5680" w14:textId="77777777" w:rsidR="00CB1292" w:rsidRPr="00675D99" w:rsidRDefault="00CB1292" w:rsidP="00005621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21C4597" w14:textId="001581E6" w:rsidR="00CB1292" w:rsidRPr="00675D99" w:rsidRDefault="00CB1292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1A68A93" w14:textId="5424F1ED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D1EDF47" w14:textId="50A9CB0C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4687145" w14:textId="40822F7A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5CE5309" w14:textId="678F009E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7545A8F" w14:textId="48975F35" w:rsidR="00CB1292" w:rsidRPr="004D32FB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CB1292" w:rsidRPr="00E84023" w14:paraId="55CA9691" w14:textId="77777777" w:rsidTr="004D32FB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A207433" w14:textId="2918BC41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A16BF5C" w14:textId="1565484D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5B82FC5" w14:textId="596ADEA2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60D8271" w14:textId="3A6E20BA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F51F5C8" w14:textId="12C55F33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64EAD22" w14:textId="4B7EC854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354C306" w14:textId="52872897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  <w:tr w:rsidR="00CB1292" w:rsidRPr="00E84023" w14:paraId="68B14285" w14:textId="77777777" w:rsidTr="004D32FB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7FF2D43" w14:textId="2AF7D3DE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3785574" w14:textId="71EFB241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A73357B" w14:textId="0AA3EB07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0D790B7" w14:textId="2E5CED60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8D79EF0" w14:textId="5459F9D9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2F92A97" w14:textId="286AB87D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BE3AEAE" w14:textId="728F6A95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19</w:t>
                        </w:r>
                      </w:p>
                    </w:tc>
                  </w:tr>
                  <w:tr w:rsidR="00CB1292" w:rsidRPr="00E84023" w14:paraId="51CEFD6C" w14:textId="77777777" w:rsidTr="004D32FB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7351C526" w14:textId="2054606B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3054508" w14:textId="06698150" w:rsidR="00CB1292" w:rsidRPr="0029271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C36120F" w14:textId="478C4CFB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15F8E3B" w14:textId="6DDAEFA9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9E063E6" w14:textId="5C75906E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6528B4" w14:textId="275C809E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3D73311" w14:textId="13469AB3" w:rsidR="00CB1292" w:rsidRPr="00675D99" w:rsidRDefault="00D17E80" w:rsidP="00005621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26</w:t>
                        </w:r>
                      </w:p>
                    </w:tc>
                  </w:tr>
                  <w:tr w:rsidR="00CB1292" w:rsidRPr="00E84023" w14:paraId="399E6A12" w14:textId="77777777" w:rsidTr="006C7581">
                    <w:trPr>
                      <w:trHeight w:hRule="exact" w:val="589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0CDD07CE" w14:textId="01385F3E" w:rsidR="00CB1292" w:rsidRPr="00675D99" w:rsidRDefault="00D17E80" w:rsidP="006C7581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6812F13" w14:textId="2A182F31" w:rsidR="00CB1292" w:rsidRPr="00D17E80" w:rsidRDefault="00D17E80" w:rsidP="006C7581">
                        <w:pPr>
                          <w:pStyle w:val="Banner11"/>
                          <w:spacing w:afterLines="50" w:after="120"/>
                          <w:rPr>
                            <w:sz w:val="32"/>
                            <w:szCs w:val="32"/>
                          </w:rPr>
                        </w:pPr>
                        <w:r w:rsidRPr="00D17E80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4F79915" w14:textId="67D04C00" w:rsidR="00CB1292" w:rsidRPr="00D17E80" w:rsidRDefault="00D17E80" w:rsidP="006C7581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D17E80">
                          <w:rPr>
                            <w:color w:val="FF0000"/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9B8A8C6" w14:textId="3D008B92" w:rsidR="00CB1292" w:rsidRPr="008551B6" w:rsidRDefault="00D17E80" w:rsidP="006C7581">
                        <w:pPr>
                          <w:pStyle w:val="Banner11"/>
                          <w:spacing w:afterLines="50" w:after="12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C2F8E5F" w14:textId="53E75B9A" w:rsidR="00CB1292" w:rsidRPr="00005621" w:rsidRDefault="00CB1292" w:rsidP="006C7581">
                        <w:pPr>
                          <w:pStyle w:val="Banner11"/>
                          <w:spacing w:afterLines="50" w:after="12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7758F34" w14:textId="1AB64FBA" w:rsidR="00CB1292" w:rsidRPr="004D32FB" w:rsidRDefault="00CB1292" w:rsidP="006C7581">
                        <w:pPr>
                          <w:pStyle w:val="Banner11"/>
                          <w:spacing w:afterLines="50" w:after="12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4039CAD" w14:textId="7820BB17" w:rsidR="00CB1292" w:rsidRPr="004D32FB" w:rsidRDefault="00CB1292" w:rsidP="006C7581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6A67F9F0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22BD2BCF">
          <v:shape id="_x0000_s2081" type="#_x0000_t202" style="position:absolute;left:0;text-align:left;margin-left:5.5pt;margin-top:539.75pt;width:261.5pt;height:172.45pt;z-index:-1" filled="f" fillcolor="green" stroked="f" strokecolor="#ffe7ff" strokeweight="2.5pt">
            <v:shadow color="#868686"/>
            <v:textbox style="mso-next-textbox:#_x0000_s2081" inset="5.85pt,.7pt,5.85pt,.7pt">
              <w:txbxContent>
                <w:p w14:paraId="307792A6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7641BE72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53341AF1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10FA6F63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728FE8A7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15DD37A5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62AC7AD9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0DF1C2BB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0EC848FE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34A4EF92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36878FD4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09A57F0D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2D07D0B1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1FDDEE45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200A89FC" w14:textId="77777777" w:rsidR="004D32FB" w:rsidRDefault="004D32FB">
                  <w:pPr>
                    <w:rPr>
                      <w:color w:val="FF0000"/>
                    </w:rPr>
                  </w:pPr>
                </w:p>
                <w:p w14:paraId="4F5C55DF" w14:textId="77777777" w:rsidR="00005621" w:rsidRPr="00005621" w:rsidRDefault="00005621" w:rsidP="004D32FB">
                  <w:pPr>
                    <w:ind w:firstLineChars="300" w:firstLine="630"/>
                    <w:rPr>
                      <w:color w:val="FF0000"/>
                    </w:rPr>
                  </w:pPr>
                  <w:r w:rsidRPr="00005621">
                    <w:rPr>
                      <w:rFonts w:hint="eastAsia"/>
                      <w:color w:val="FF0000"/>
                    </w:rPr>
                    <w:t>4</w:t>
                  </w:r>
                  <w:r w:rsidRPr="00005621">
                    <w:rPr>
                      <w:rFonts w:hint="eastAsia"/>
                      <w:color w:val="FF0000"/>
                    </w:rPr>
                    <w:t>月</w:t>
                  </w:r>
                  <w:r w:rsidRPr="00005621">
                    <w:rPr>
                      <w:rFonts w:hint="eastAsia"/>
                      <w:color w:val="FF0000"/>
                    </w:rPr>
                    <w:t>29</w:t>
                  </w:r>
                  <w:r w:rsidRPr="00005621">
                    <w:rPr>
                      <w:rFonts w:hint="eastAsia"/>
                      <w:color w:val="FF0000"/>
                    </w:rPr>
                    <w:t>日：昭和の日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E4669E2">
          <v:shape id="_x0000_s2082" type="#_x0000_t202" style="position:absolute;left:0;text-align:left;margin-left:286.35pt;margin-top:543.3pt;width:236.05pt;height:193.25pt;z-index:5" filled="f" fillcolor="green" stroked="f" strokecolor="#ffe7ff" strokeweight="2.5pt">
            <v:shadow color="#868686"/>
            <v:textbox style="mso-next-textbox:#_x0000_s2082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80351F" w:rsidRPr="00E84023" w14:paraId="5050978D" w14:textId="77777777" w:rsidTr="00A51516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40EECFDD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24A92DAC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949F7E7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5B81947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32AEBA1F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426FE84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6FF0431" w14:textId="77777777" w:rsidR="0080351F" w:rsidRPr="00F01AD7" w:rsidRDefault="0080351F" w:rsidP="0080351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80351F" w:rsidRPr="00E84023" w14:paraId="0A509C37" w14:textId="77777777" w:rsidTr="00A51516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3ED2EE90" w14:textId="77777777" w:rsidR="0080351F" w:rsidRPr="00675D99" w:rsidRDefault="0080351F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D16EB32" w14:textId="065071F3" w:rsidR="0080351F" w:rsidRPr="00675D99" w:rsidRDefault="0080351F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349B1AF" w14:textId="308F58DA" w:rsidR="0080351F" w:rsidRPr="004D32FB" w:rsidRDefault="0080351F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D325C38" w14:textId="39F84708" w:rsidR="0080351F" w:rsidRPr="006C7581" w:rsidRDefault="0080351F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0089B6D" w14:textId="04C9C565" w:rsidR="0080351F" w:rsidRPr="006C7581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53F5839" w14:textId="476C69D7" w:rsidR="0080351F" w:rsidRPr="00D17E80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 w:rsidRPr="00D17E80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A286251" w14:textId="1EF91C41" w:rsidR="0080351F" w:rsidRPr="006C7581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80351F" w:rsidRPr="00E84023" w14:paraId="04F284DA" w14:textId="77777777" w:rsidTr="00A51516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18594D7" w14:textId="675160BD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CABD20D" w14:textId="6CE2084F" w:rsidR="0080351F" w:rsidRPr="006C7581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6A5FD50" w14:textId="77D81B8E" w:rsidR="0080351F" w:rsidRPr="00D17E80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D17E80">
                          <w:rPr>
                            <w:color w:val="FF0000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8F3AF92" w14:textId="57D628EB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7A32EC8" w14:textId="09961498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A469815" w14:textId="7A5BE8DC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14526E8" w14:textId="50930E21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80351F" w:rsidRPr="00E84023" w14:paraId="2051D234" w14:textId="77777777" w:rsidTr="00A51516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6DF4854" w14:textId="5CC4E5D9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EE6B401" w14:textId="4815CA70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3945D03" w14:textId="3F17AD43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DC0FCFA" w14:textId="6C256691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FB5E833" w14:textId="3B69F036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099BD26" w14:textId="78C96396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4FA45BA" w14:textId="1E17377F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17</w:t>
                        </w:r>
                      </w:p>
                    </w:tc>
                  </w:tr>
                  <w:tr w:rsidR="0080351F" w:rsidRPr="00E84023" w14:paraId="001EB7AD" w14:textId="77777777" w:rsidTr="00A51516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7DF9E25D" w14:textId="7BDD2D31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66E02F1" w14:textId="118DE5B4" w:rsidR="0080351F" w:rsidRPr="0029271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573CCD0" w14:textId="42FDCF49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6852BBD" w14:textId="64ECDA14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DEBEC51" w14:textId="0C61CBEE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ED5C69B" w14:textId="0B9C64D4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A30E06E" w14:textId="41CD256E" w:rsidR="0080351F" w:rsidRPr="00675D99" w:rsidRDefault="00D17E80" w:rsidP="0080351F">
                        <w:pPr>
                          <w:pStyle w:val="Banner11"/>
                          <w:spacing w:after="100" w:afterAutospacing="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24</w:t>
                        </w:r>
                      </w:p>
                    </w:tc>
                  </w:tr>
                  <w:tr w:rsidR="0080351F" w:rsidRPr="00E84023" w14:paraId="1FCF7127" w14:textId="77777777" w:rsidTr="00A51516">
                    <w:trPr>
                      <w:trHeight w:hRule="exact" w:val="605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357927EA" w14:textId="0A446798" w:rsidR="0080351F" w:rsidRPr="00675D99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3FCFB1A" w14:textId="254B1F4D" w:rsidR="0080351F" w:rsidRPr="00554A39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B39D410" w14:textId="6EB560F5" w:rsidR="0080351F" w:rsidRPr="00554A39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4892575" w14:textId="51CA5BAC" w:rsidR="0080351F" w:rsidRPr="008551B6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C6EC375" w14:textId="374DA52D" w:rsidR="0080351F" w:rsidRPr="00005621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04D440E" w14:textId="337B68C2" w:rsidR="0080351F" w:rsidRPr="006C7581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F38C44C" w14:textId="206EA21C" w:rsidR="0080351F" w:rsidRPr="00005621" w:rsidRDefault="00D17E80" w:rsidP="0080351F">
                        <w:pPr>
                          <w:pStyle w:val="Banner11"/>
                          <w:spacing w:beforeLines="50" w:before="120" w:afterLines="200" w:after="480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31</w:t>
                        </w:r>
                      </w:p>
                    </w:tc>
                  </w:tr>
                </w:tbl>
                <w:p w14:paraId="74349AF7" w14:textId="77777777" w:rsidR="0080351F" w:rsidRDefault="0080351F"/>
                <w:p w14:paraId="2129DF9B" w14:textId="77777777" w:rsidR="00DD08A8" w:rsidRPr="00D72835" w:rsidRDefault="00DD08A8">
                  <w:pPr>
                    <w:rPr>
                      <w:color w:val="FF0000"/>
                    </w:rPr>
                  </w:pPr>
                  <w:r w:rsidRPr="00D72835">
                    <w:rPr>
                      <w:rFonts w:hint="eastAsia"/>
                      <w:color w:val="FF0000"/>
                    </w:rPr>
                    <w:t>・</w:t>
                  </w:r>
                  <w:r w:rsidRPr="00D72835">
                    <w:rPr>
                      <w:rFonts w:hint="eastAsia"/>
                      <w:color w:val="FF0000"/>
                    </w:rPr>
                    <w:t>3</w:t>
                  </w:r>
                  <w:r w:rsidRPr="00D72835">
                    <w:rPr>
                      <w:rFonts w:hint="eastAsia"/>
                      <w:color w:val="FF0000"/>
                    </w:rPr>
                    <w:t>日：憲法記念日　・</w:t>
                  </w:r>
                  <w:r w:rsidRPr="00D72835">
                    <w:rPr>
                      <w:rFonts w:hint="eastAsia"/>
                      <w:color w:val="FF0000"/>
                    </w:rPr>
                    <w:t>4</w:t>
                  </w:r>
                  <w:r w:rsidRPr="00D72835">
                    <w:rPr>
                      <w:rFonts w:hint="eastAsia"/>
                      <w:color w:val="FF0000"/>
                    </w:rPr>
                    <w:t>日：みどりの日</w:t>
                  </w:r>
                </w:p>
                <w:p w14:paraId="5E740A1C" w14:textId="0A45033A" w:rsidR="00DD08A8" w:rsidRPr="00D72835" w:rsidRDefault="00DD08A8">
                  <w:pPr>
                    <w:rPr>
                      <w:color w:val="FF0000"/>
                    </w:rPr>
                  </w:pPr>
                  <w:r w:rsidRPr="00D72835">
                    <w:rPr>
                      <w:rFonts w:hint="eastAsia"/>
                      <w:color w:val="FF0000"/>
                    </w:rPr>
                    <w:t>・</w:t>
                  </w:r>
                  <w:r w:rsidRPr="00D72835">
                    <w:rPr>
                      <w:rFonts w:hint="eastAsia"/>
                      <w:color w:val="FF0000"/>
                    </w:rPr>
                    <w:t>5</w:t>
                  </w:r>
                  <w:r w:rsidRPr="00D72835">
                    <w:rPr>
                      <w:rFonts w:hint="eastAsia"/>
                      <w:color w:val="FF0000"/>
                    </w:rPr>
                    <w:t>日：こどもの日</w:t>
                  </w:r>
                  <w:r w:rsidR="006C7581">
                    <w:rPr>
                      <w:rFonts w:hint="eastAsia"/>
                      <w:color w:val="FF0000"/>
                    </w:rPr>
                    <w:t xml:space="preserve">　・</w:t>
                  </w:r>
                  <w:r w:rsidR="006C7581">
                    <w:rPr>
                      <w:rFonts w:hint="eastAsia"/>
                      <w:color w:val="FF0000"/>
                    </w:rPr>
                    <w:t>6</w:t>
                  </w:r>
                  <w:r w:rsidR="006C7581">
                    <w:rPr>
                      <w:rFonts w:hint="eastAsia"/>
                      <w:color w:val="FF0000"/>
                    </w:rPr>
                    <w:t>日：振替休日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3133B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4" type="#_x0000_t136" style="position:absolute;left:0;text-align:left;margin-left:379.95pt;margin-top:508.05pt;width:55.5pt;height:30.5pt;z-index:7" fillcolor="black">
            <v:fill r:id="rId7" o:title=""/>
            <v:stroke r:id="rId7" o:title=""/>
            <v:shadow color="#868686"/>
            <v:textpath style="font-family:&quot;ＭＳ Ｐゴシック&quot;;font-weight:bold;v-text-reverse:t;v-text-kern:t" trim="t" fitpath="t" string="5月"/>
          </v:shape>
        </w:pict>
      </w:r>
      <w:r>
        <w:rPr>
          <w:noProof/>
          <w:lang w:bidi="ar-SA"/>
        </w:rPr>
        <w:pict w14:anchorId="23D4EC9B">
          <v:shape id="_x0000_s2083" type="#_x0000_t136" style="position:absolute;left:0;text-align:left;margin-left:93.65pt;margin-top:508.05pt;width:55.5pt;height:30.5pt;z-index:6" fillcolor="black">
            <v:fill r:id="rId7" o:title=""/>
            <v:stroke r:id="rId7" o:title=""/>
            <v:shadow color="#868686"/>
            <v:textpath style="font-family:&quot;ＭＳ Ｐゴシック&quot;;font-weight:bold;v-text-reverse:t;v-text-kern:t" trim="t" fitpath="t" string="4月"/>
          </v:shape>
        </w:pict>
      </w:r>
      <w:r>
        <w:rPr>
          <w:noProof/>
          <w:lang w:bidi="ar-SA"/>
        </w:rPr>
        <w:pict w14:anchorId="35818DAD">
          <v:shape id="_x0000_s2066" type="#_x0000_t136" style="position:absolute;left:0;text-align:left;margin-left:210pt;margin-top:66.2pt;width:94.8pt;height:73pt;z-index:1" adj="10588" fillcolor="green" strokecolor="#ffe7ff" strokeweight="5pt">
            <v:shadow on="t" color="#c09" opacity=".5"/>
            <v:textpath style="font-family:&quot;HG創英角ｺﾞｼｯｸUB&quot;;font-weight:bold;v-text-reverse:t;v-text-kern:t" trim="t" fitpath="t" string="3"/>
          </v:shape>
        </w:pict>
      </w:r>
      <w:r>
        <w:pict w14:anchorId="4624E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0;text-align:left;margin-left:-4.3pt;margin-top:.95pt;width:544.8pt;height:482.5pt;z-index:-2">
            <v:imagedata r:id="rId8" o:title="YOKO_F283"/>
          </v:shape>
        </w:pict>
      </w:r>
    </w:p>
    <w:sectPr w:rsidR="001C039C" w:rsidSect="0027707F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C921" w14:textId="77777777" w:rsidR="006424EC" w:rsidRPr="00ED5739" w:rsidRDefault="006424EC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endnote>
  <w:endnote w:type="continuationSeparator" w:id="0">
    <w:p w14:paraId="2D92C630" w14:textId="77777777" w:rsidR="006424EC" w:rsidRPr="00ED5739" w:rsidRDefault="006424EC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4188" w14:textId="77777777" w:rsidR="006424EC" w:rsidRPr="00ED5739" w:rsidRDefault="006424EC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footnote>
  <w:footnote w:type="continuationSeparator" w:id="0">
    <w:p w14:paraId="0852BB8A" w14:textId="77777777" w:rsidR="006424EC" w:rsidRPr="00ED5739" w:rsidRDefault="006424EC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199442">
    <w:abstractNumId w:val="9"/>
  </w:num>
  <w:num w:numId="2" w16cid:durableId="586814578">
    <w:abstractNumId w:val="7"/>
  </w:num>
  <w:num w:numId="3" w16cid:durableId="2091350207">
    <w:abstractNumId w:val="6"/>
  </w:num>
  <w:num w:numId="4" w16cid:durableId="72897570">
    <w:abstractNumId w:val="5"/>
  </w:num>
  <w:num w:numId="5" w16cid:durableId="1474563291">
    <w:abstractNumId w:val="4"/>
  </w:num>
  <w:num w:numId="6" w16cid:durableId="1318724899">
    <w:abstractNumId w:val="8"/>
  </w:num>
  <w:num w:numId="7" w16cid:durableId="1810973433">
    <w:abstractNumId w:val="3"/>
  </w:num>
  <w:num w:numId="8" w16cid:durableId="140078907">
    <w:abstractNumId w:val="2"/>
  </w:num>
  <w:num w:numId="9" w16cid:durableId="1955747053">
    <w:abstractNumId w:val="1"/>
  </w:num>
  <w:num w:numId="10" w16cid:durableId="1611889813">
    <w:abstractNumId w:val="0"/>
  </w:num>
  <w:num w:numId="11" w16cid:durableId="1164902656">
    <w:abstractNumId w:val="9"/>
  </w:num>
  <w:num w:numId="12" w16cid:durableId="2104523667">
    <w:abstractNumId w:val="7"/>
  </w:num>
  <w:num w:numId="13" w16cid:durableId="334380815">
    <w:abstractNumId w:val="6"/>
  </w:num>
  <w:num w:numId="14" w16cid:durableId="1379547345">
    <w:abstractNumId w:val="5"/>
  </w:num>
  <w:num w:numId="15" w16cid:durableId="1669283481">
    <w:abstractNumId w:val="4"/>
  </w:num>
  <w:num w:numId="16" w16cid:durableId="1145316377">
    <w:abstractNumId w:val="8"/>
  </w:num>
  <w:num w:numId="17" w16cid:durableId="2128891142">
    <w:abstractNumId w:val="3"/>
  </w:num>
  <w:num w:numId="18" w16cid:durableId="731394048">
    <w:abstractNumId w:val="2"/>
  </w:num>
  <w:num w:numId="19" w16cid:durableId="737283661">
    <w:abstractNumId w:val="1"/>
  </w:num>
  <w:num w:numId="20" w16cid:durableId="148658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086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A709E"/>
    <w:rsid w:val="00005621"/>
    <w:rsid w:val="0002680D"/>
    <w:rsid w:val="00030036"/>
    <w:rsid w:val="00056908"/>
    <w:rsid w:val="000A09E7"/>
    <w:rsid w:val="000D4B17"/>
    <w:rsid w:val="000D6A5F"/>
    <w:rsid w:val="000E1AE4"/>
    <w:rsid w:val="000E3846"/>
    <w:rsid w:val="00111859"/>
    <w:rsid w:val="00147015"/>
    <w:rsid w:val="00194010"/>
    <w:rsid w:val="001A0E8E"/>
    <w:rsid w:val="001C039C"/>
    <w:rsid w:val="0022240B"/>
    <w:rsid w:val="002623F2"/>
    <w:rsid w:val="0027707F"/>
    <w:rsid w:val="00292719"/>
    <w:rsid w:val="002B7102"/>
    <w:rsid w:val="002E7A72"/>
    <w:rsid w:val="00360FE0"/>
    <w:rsid w:val="003912FA"/>
    <w:rsid w:val="003B63E8"/>
    <w:rsid w:val="00440B67"/>
    <w:rsid w:val="004632C9"/>
    <w:rsid w:val="004D32FB"/>
    <w:rsid w:val="00506E5F"/>
    <w:rsid w:val="00554A39"/>
    <w:rsid w:val="0056045F"/>
    <w:rsid w:val="005A32B8"/>
    <w:rsid w:val="005F48AC"/>
    <w:rsid w:val="006424EC"/>
    <w:rsid w:val="00675D99"/>
    <w:rsid w:val="006B3287"/>
    <w:rsid w:val="006C7581"/>
    <w:rsid w:val="006E26C4"/>
    <w:rsid w:val="007126A7"/>
    <w:rsid w:val="00782D11"/>
    <w:rsid w:val="0080351F"/>
    <w:rsid w:val="008551B6"/>
    <w:rsid w:val="00911EF9"/>
    <w:rsid w:val="00954F97"/>
    <w:rsid w:val="009A404D"/>
    <w:rsid w:val="009A709E"/>
    <w:rsid w:val="009D62FB"/>
    <w:rsid w:val="009E2EAF"/>
    <w:rsid w:val="00A04059"/>
    <w:rsid w:val="00A51516"/>
    <w:rsid w:val="00A574C0"/>
    <w:rsid w:val="00A77B7D"/>
    <w:rsid w:val="00AC14DD"/>
    <w:rsid w:val="00B0746B"/>
    <w:rsid w:val="00B8553A"/>
    <w:rsid w:val="00BF206F"/>
    <w:rsid w:val="00C441C3"/>
    <w:rsid w:val="00CB1292"/>
    <w:rsid w:val="00CC5590"/>
    <w:rsid w:val="00D17E80"/>
    <w:rsid w:val="00D53ED7"/>
    <w:rsid w:val="00D60016"/>
    <w:rsid w:val="00D72835"/>
    <w:rsid w:val="00D948D9"/>
    <w:rsid w:val="00DC5660"/>
    <w:rsid w:val="00DD08A8"/>
    <w:rsid w:val="00E30CE6"/>
    <w:rsid w:val="00E91C9B"/>
    <w:rsid w:val="00ED5739"/>
    <w:rsid w:val="00EF2449"/>
    <w:rsid w:val="00F01AD7"/>
    <w:rsid w:val="00F35687"/>
    <w:rsid w:val="00F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  <o:shapelayout v:ext="edit">
      <o:idmap v:ext="edit" data="2"/>
    </o:shapelayout>
  </w:shapeDefaults>
  <w:decimalSymbol w:val="."/>
  <w:listSeparator w:val=","/>
  <w14:docId w14:val="285C15FB"/>
  <w15:chartTrackingRefBased/>
  <w15:docId w15:val="{A1D34C27-32EB-44A7-9A8F-FACD0C1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3</TotalTime>
  <Pages>1</Pages>
  <Words>1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Mikiko Fukase</dc:creator>
  <cp:keywords/>
  <cp:lastModifiedBy>Mikiko Fukase</cp:lastModifiedBy>
  <cp:revision>2</cp:revision>
  <dcterms:created xsi:type="dcterms:W3CDTF">2024-12-10T03:04:00Z</dcterms:created>
  <dcterms:modified xsi:type="dcterms:W3CDTF">2024-12-10T03:04:00Z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