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9E796" w14:textId="77777777" w:rsidR="007F2CFF" w:rsidRDefault="007F2CFF"/>
    <w:p w14:paraId="13462CD4" w14:textId="77777777" w:rsidR="007F2CFF" w:rsidRDefault="00000000">
      <w:r>
        <w:rPr>
          <w:noProof/>
          <w:sz w:val="20"/>
          <w:lang w:bidi="ar-SA"/>
        </w:rPr>
        <w:pict w14:anchorId="5838DC9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517" type="#_x0000_t136" style="position:absolute;margin-left:442.1pt;margin-top:-.4pt;width:14.25pt;height:27pt;rotation:90;z-index:7" fillcolor="#007692" stroked="f">
            <v:shadow color="#868686"/>
            <v:textpath style="font-family:&quot;MS Reference Sans Serif&quot;;font-weight:bold;v-rotate-letters:t;v-text-kern:t" trim="t" fitpath="t" string="4"/>
          </v:shape>
        </w:pict>
      </w:r>
      <w:r>
        <w:rPr>
          <w:noProof/>
          <w:sz w:val="20"/>
          <w:lang w:bidi="ar-SA"/>
        </w:rPr>
        <w:pict w14:anchorId="18747E2E"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margin-left:341.25pt;margin-top:23.95pt;width:223.65pt;height:2in;z-index:3" filled="f" stroked="f">
            <v:textbox style="mso-next-textbox:#_x0000_s2100">
              <w:txbxContent>
                <w:tbl>
                  <w:tblPr>
                    <w:tblW w:w="4536" w:type="dxa"/>
                    <w:jc w:val="center"/>
                    <w:tblBorders>
                      <w:top w:val="single" w:sz="4" w:space="0" w:color="FF00FF"/>
                      <w:bottom w:val="single" w:sz="4" w:space="0" w:color="FF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</w:tblGrid>
                  <w:tr w:rsidR="00047D1C" w14:paraId="4EDB6988" w14:textId="77777777" w:rsidTr="00504116">
                    <w:trPr>
                      <w:trHeight w:hRule="exact" w:val="567"/>
                      <w:jc w:val="center"/>
                    </w:trPr>
                    <w:tc>
                      <w:tcPr>
                        <w:tcW w:w="648" w:type="dxa"/>
                      </w:tcPr>
                      <w:p w14:paraId="297211E3" w14:textId="77777777" w:rsidR="00047D1C" w:rsidRDefault="00047D1C" w:rsidP="00504116">
                        <w:pPr>
                          <w:pStyle w:val="BannerHeading2"/>
                          <w:spacing w:before="240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Sun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824FF05" w14:textId="77777777" w:rsidR="00047D1C" w:rsidRDefault="00047D1C" w:rsidP="00504116">
                        <w:pPr>
                          <w:pStyle w:val="BannerHeading2"/>
                          <w:spacing w:before="2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Mon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E581637" w14:textId="77777777" w:rsidR="00047D1C" w:rsidRDefault="00047D1C" w:rsidP="00504116">
                        <w:pPr>
                          <w:pStyle w:val="BannerHeading2"/>
                          <w:spacing w:before="2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Tue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74592D0B" w14:textId="77777777" w:rsidR="00047D1C" w:rsidRDefault="00047D1C" w:rsidP="00504116">
                        <w:pPr>
                          <w:pStyle w:val="BannerHeading2"/>
                          <w:spacing w:before="2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Wed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C2202DF" w14:textId="77777777" w:rsidR="00047D1C" w:rsidRDefault="00047D1C" w:rsidP="00504116">
                        <w:pPr>
                          <w:pStyle w:val="BannerHeading2"/>
                          <w:spacing w:before="2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Thu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FD4F2DC" w14:textId="77777777" w:rsidR="00047D1C" w:rsidRDefault="00047D1C" w:rsidP="00504116">
                        <w:pPr>
                          <w:pStyle w:val="BannerHeading2"/>
                          <w:spacing w:before="2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Fri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0775D790" w14:textId="77777777" w:rsidR="00047D1C" w:rsidRDefault="00047D1C" w:rsidP="00504116">
                        <w:pPr>
                          <w:pStyle w:val="BannerHeading2"/>
                          <w:spacing w:before="240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Sat</w:t>
                        </w:r>
                      </w:p>
                    </w:tc>
                  </w:tr>
                  <w:tr w:rsidR="00047D1C" w14:paraId="00411F46" w14:textId="77777777" w:rsidTr="00504116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526C656A" w14:textId="77777777" w:rsidR="00047D1C" w:rsidRDefault="00047D1C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37B79A3" w14:textId="1402B9DB" w:rsidR="00047D1C" w:rsidRDefault="00047D1C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2F62BCB" w14:textId="47A0B371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8FAF2D2" w14:textId="4DE1DC90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E424797" w14:textId="1BBEA672" w:rsidR="00047D1C" w:rsidRDefault="005D552E">
                        <w:pPr>
                          <w:pStyle w:val="Banner11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FC15BE0" w14:textId="4883C5BC" w:rsidR="00047D1C" w:rsidRDefault="005D552E">
                        <w:pPr>
                          <w:pStyle w:val="Banner11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7EE690F" w14:textId="43B56086" w:rsidR="00047D1C" w:rsidRDefault="005D552E">
                        <w:pPr>
                          <w:pStyle w:val="Banner11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5</w:t>
                        </w:r>
                      </w:p>
                    </w:tc>
                  </w:tr>
                  <w:tr w:rsidR="00047D1C" w14:paraId="27D1EEDA" w14:textId="77777777" w:rsidTr="00504116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5D596418" w14:textId="0A7FEF53" w:rsidR="00047D1C" w:rsidRDefault="005D552E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961D83E" w14:textId="2F8F84FC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9B19D7C" w14:textId="43D06419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DF38B84" w14:textId="1D98701F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33C2F41" w14:textId="5CC056FE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6EDA474" w14:textId="0954A09F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5CB0029" w14:textId="132447BF" w:rsidR="00047D1C" w:rsidRDefault="005D552E">
                        <w:pPr>
                          <w:pStyle w:val="Banner11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12</w:t>
                        </w:r>
                      </w:p>
                    </w:tc>
                  </w:tr>
                  <w:tr w:rsidR="00047D1C" w14:paraId="2B051F4D" w14:textId="77777777" w:rsidTr="00504116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3BC4DF63" w14:textId="651DEF20" w:rsidR="00047D1C" w:rsidRDefault="005D552E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ABAA9AB" w14:textId="62BC0811" w:rsidR="00047D1C" w:rsidRPr="001A407B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60BAA49" w14:textId="0ADD63E7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8908FF4" w14:textId="5692AF81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CEF70E2" w14:textId="11642F91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8CA8802" w14:textId="4386785B" w:rsidR="00047D1C" w:rsidRPr="001C1A2E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CD0A2DF" w14:textId="35235013" w:rsidR="00047D1C" w:rsidRPr="00CB3ADB" w:rsidRDefault="005D552E">
                        <w:pPr>
                          <w:pStyle w:val="Banner11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19</w:t>
                        </w:r>
                      </w:p>
                    </w:tc>
                  </w:tr>
                  <w:tr w:rsidR="00047D1C" w14:paraId="48A8C138" w14:textId="77777777" w:rsidTr="00504116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7E8EA216" w14:textId="3B586FA2" w:rsidR="00047D1C" w:rsidRDefault="005D552E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0ED3362" w14:textId="2BC675FF" w:rsidR="00047D1C" w:rsidRPr="00282DDE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6D90726" w14:textId="3A2001F7" w:rsidR="00047D1C" w:rsidRPr="001A407B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EF420C3" w14:textId="65C94643" w:rsidR="00047D1C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6999827" w14:textId="17906DC3" w:rsidR="00047D1C" w:rsidRPr="00A0680E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D6EFCAA" w14:textId="293CA371" w:rsidR="00047D1C" w:rsidRPr="00C3546F" w:rsidRDefault="005D552E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5DFE033" w14:textId="1E091487" w:rsidR="00047D1C" w:rsidRPr="00282DDE" w:rsidRDefault="005D552E">
                        <w:pPr>
                          <w:pStyle w:val="Banner11"/>
                          <w:rPr>
                            <w:color w:val="0000FF"/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26</w:t>
                        </w:r>
                      </w:p>
                    </w:tc>
                  </w:tr>
                  <w:tr w:rsidR="00047D1C" w14:paraId="4762BE30" w14:textId="77777777" w:rsidTr="00C41B7D">
                    <w:trPr>
                      <w:trHeight w:val="492"/>
                      <w:jc w:val="center"/>
                    </w:trPr>
                    <w:tc>
                      <w:tcPr>
                        <w:tcW w:w="648" w:type="dxa"/>
                      </w:tcPr>
                      <w:p w14:paraId="0D096022" w14:textId="0E7DE7EC" w:rsidR="00047D1C" w:rsidRDefault="005D552E" w:rsidP="00504116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27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3BB9A336" w14:textId="4D032371" w:rsidR="00047D1C" w:rsidRPr="005D552E" w:rsidRDefault="005D552E" w:rsidP="00504116">
                        <w:pPr>
                          <w:pStyle w:val="Banner11"/>
                          <w:rPr>
                            <w:sz w:val="22"/>
                          </w:rPr>
                        </w:pPr>
                        <w:r w:rsidRPr="005D552E"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5BB7248F" w14:textId="46EF94A3" w:rsidR="00047D1C" w:rsidRPr="005D552E" w:rsidRDefault="005D552E" w:rsidP="00504116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 w:rsidRPr="005D552E">
                          <w:rPr>
                            <w:color w:val="FF0000"/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1C0268E7" w14:textId="702609B4" w:rsidR="00047D1C" w:rsidRPr="007A71EB" w:rsidRDefault="005D552E" w:rsidP="00504116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648" w:type="dxa"/>
                      </w:tcPr>
                      <w:p w14:paraId="237F2F6D" w14:textId="48FE9346" w:rsidR="00047D1C" w:rsidRPr="008961BC" w:rsidRDefault="00047D1C" w:rsidP="00504116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14:paraId="614B2357" w14:textId="2847CA56" w:rsidR="00047D1C" w:rsidRPr="008961BC" w:rsidRDefault="00047D1C" w:rsidP="00504116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14:paraId="1A97AA08" w14:textId="492EED06" w:rsidR="00047D1C" w:rsidRPr="001C6BE9" w:rsidRDefault="00047D1C" w:rsidP="00504116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</w:p>
                    </w:tc>
                  </w:tr>
                </w:tbl>
                <w:p w14:paraId="322703A4" w14:textId="77777777" w:rsidR="00047D1C" w:rsidRDefault="00047D1C"/>
              </w:txbxContent>
            </v:textbox>
            <w10:anchorlock/>
          </v:shape>
        </w:pict>
      </w:r>
    </w:p>
    <w:p w14:paraId="06327180" w14:textId="3EBBC01C" w:rsidR="007F2CFF" w:rsidRDefault="005D552E">
      <w:pPr>
        <w:pStyle w:val="a6"/>
      </w:pPr>
      <w:r>
        <w:rPr>
          <w:noProof/>
          <w:lang w:bidi="ar-SA"/>
        </w:rPr>
        <w:pict w14:anchorId="481969F3">
          <v:shape id="_x0000_s3528" type="#_x0000_t202" style="position:absolute;margin-left:343.4pt;margin-top:614.55pt;width:59.1pt;height:25.8pt;z-index:9" filled="f" stroked="f">
            <v:textbox style="mso-next-textbox:#_x0000_s3528" inset="5.85pt,.7pt,5.85pt,.7pt">
              <w:txbxContent>
                <w:p w14:paraId="6F2C4084" w14:textId="77777777" w:rsidR="00932629" w:rsidRPr="00932629" w:rsidRDefault="00932629">
                  <w:pPr>
                    <w:rPr>
                      <w:color w:val="FF0000"/>
                    </w:rPr>
                  </w:pPr>
                  <w:r w:rsidRPr="00932629">
                    <w:rPr>
                      <w:rFonts w:hint="eastAsia"/>
                      <w:color w:val="FF0000"/>
                    </w:rPr>
                    <w:t>春分の日</w:t>
                  </w:r>
                </w:p>
              </w:txbxContent>
            </v:textbox>
          </v:shape>
        </w:pict>
      </w:r>
      <w:r>
        <w:pict w14:anchorId="0347E166">
          <v:rect id="_x0000_s2094" style="position:absolute;margin-left:10.5pt;margin-top:323.05pt;width:558.6pt;height:480.4pt;z-index:1;mso-position-horizontal-relative:margin;mso-position-vertical-relative:margin" filled="f" stroked="f">
            <v:textbox style="mso-next-textbox:#_x0000_s2094" inset="0,0,0,0">
              <w:txbxContent>
                <w:tbl>
                  <w:tblPr>
                    <w:tblW w:w="0" w:type="auto"/>
                    <w:jc w:val="center"/>
                    <w:tblBorders>
                      <w:top w:val="double" w:sz="18" w:space="0" w:color="FF00FF"/>
                      <w:left w:val="double" w:sz="18" w:space="0" w:color="FF00FF"/>
                      <w:bottom w:val="double" w:sz="18" w:space="0" w:color="FF00FF"/>
                      <w:right w:val="double" w:sz="18" w:space="0" w:color="FF00FF"/>
                      <w:insideH w:val="double" w:sz="18" w:space="0" w:color="FF00FF"/>
                      <w:insideV w:val="double" w:sz="18" w:space="0" w:color="FF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1"/>
                    <w:gridCol w:w="1531"/>
                    <w:gridCol w:w="1531"/>
                    <w:gridCol w:w="1531"/>
                    <w:gridCol w:w="1531"/>
                    <w:gridCol w:w="1531"/>
                    <w:gridCol w:w="1531"/>
                  </w:tblGrid>
                  <w:tr w:rsidR="006A70B7" w14:paraId="6CCE1BE6" w14:textId="77777777" w:rsidTr="006A70B7">
                    <w:trPr>
                      <w:trHeight w:hRule="exact" w:val="1021"/>
                      <w:jc w:val="center"/>
                    </w:trPr>
                    <w:tc>
                      <w:tcPr>
                        <w:tcW w:w="1531" w:type="dxa"/>
                        <w:vAlign w:val="center"/>
                      </w:tcPr>
                      <w:p w14:paraId="4515D99C" w14:textId="77777777" w:rsidR="006A70B7" w:rsidRDefault="006A70B7" w:rsidP="006A70B7">
                        <w:pPr>
                          <w:pStyle w:val="BannerHeading2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Sun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724A13A1" w14:textId="77777777" w:rsidR="006A70B7" w:rsidRDefault="006A70B7" w:rsidP="006A70B7">
                        <w:pPr>
                          <w:pStyle w:val="Banner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1EDFFF27" w14:textId="77777777" w:rsidR="006A70B7" w:rsidRDefault="006A70B7" w:rsidP="006A70B7">
                        <w:pPr>
                          <w:pStyle w:val="Banner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124C31CB" w14:textId="77777777" w:rsidR="006A70B7" w:rsidRDefault="006A70B7" w:rsidP="006A70B7">
                        <w:pPr>
                          <w:pStyle w:val="Banner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101EFC2F" w14:textId="77777777" w:rsidR="006A70B7" w:rsidRDefault="006A70B7" w:rsidP="006A70B7">
                        <w:pPr>
                          <w:pStyle w:val="Banner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0FBD5CD6" w14:textId="77777777" w:rsidR="006A70B7" w:rsidRDefault="006A70B7" w:rsidP="006A70B7">
                        <w:pPr>
                          <w:pStyle w:val="Banner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6E9F3556" w14:textId="77777777" w:rsidR="006A70B7" w:rsidRDefault="006A70B7" w:rsidP="006A70B7">
                        <w:pPr>
                          <w:pStyle w:val="BannerHeading2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6A70B7" w14:paraId="30DAD81E" w14:textId="77777777" w:rsidTr="006A70B7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3A1149E8" w14:textId="77777777" w:rsidR="006A70B7" w:rsidRPr="00F750E4" w:rsidRDefault="006A70B7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44D0CCB" w14:textId="77777777" w:rsidR="006A70B7" w:rsidRPr="00F750E4" w:rsidRDefault="006A70B7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AF09479" w14:textId="4C38DA91" w:rsidR="006A70B7" w:rsidRPr="00F750E4" w:rsidRDefault="006A70B7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A7CBFCB" w14:textId="6542BC26" w:rsidR="006A70B7" w:rsidRPr="00F750E4" w:rsidRDefault="006A70B7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ED6C6C7" w14:textId="629E12C3" w:rsidR="006A70B7" w:rsidRPr="00F750E4" w:rsidRDefault="006A70B7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094C00D" w14:textId="2A4A7234" w:rsidR="006A70B7" w:rsidRPr="00F750E4" w:rsidRDefault="006A70B7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5985AA9" w14:textId="050BF927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6A70B7" w14:paraId="2974421C" w14:textId="77777777" w:rsidTr="006A70B7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56A1BEC1" w14:textId="487A0C30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61FD360" w14:textId="61074818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DFCB482" w14:textId="29C73C06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2A5C6A1" w14:textId="22912A21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CC1DB70" w14:textId="362104F8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40C466E" w14:textId="46180D33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5F6D5C8" w14:textId="7C56C4D0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6A70B7" w14:paraId="627C59DF" w14:textId="77777777" w:rsidTr="006A70B7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6C18E796" w14:textId="73CD6F8D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2796745" w14:textId="6CE24B36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67B8C9E" w14:textId="148B47CC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CCE7F56" w14:textId="57B90FCE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8F7DC55" w14:textId="298A3415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7CC9DC4" w14:textId="3CC9FCA7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FCD4FD4" w14:textId="73C2D489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6A70B7" w14:paraId="764D2C39" w14:textId="77777777" w:rsidTr="006A70B7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5790A264" w14:textId="54ECB7F7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2B2C31F" w14:textId="5D74C5AA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EF47292" w14:textId="3E193E5C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2DC43FA" w14:textId="0EDB5D86" w:rsidR="006A70B7" w:rsidRPr="005D552E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5D552E">
                          <w:rPr>
                            <w:sz w:val="56"/>
                            <w:szCs w:val="56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72887E3" w14:textId="5511D762" w:rsidR="006A70B7" w:rsidRPr="005D552E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5D552E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8F206E7" w14:textId="6B146A81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7FFAAEE" w14:textId="7AD879D3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6A70B7" w14:paraId="239B1184" w14:textId="77777777" w:rsidTr="006A70B7">
                    <w:trPr>
                      <w:trHeight w:hRule="exact" w:val="1644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09A676A7" w14:textId="40CDA4BF" w:rsidR="006A70B7" w:rsidRPr="005D552E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rFonts w:hint="eastAsia"/>
                            <w:color w:val="FF0000"/>
                            <w:sz w:val="56"/>
                            <w:szCs w:val="56"/>
                            <w:vertAlign w:val="subscript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vertAlign w:val="superscript"/>
                            <w:lang w:eastAsia="ja-JP"/>
                          </w:rPr>
                          <w:t>23</w:t>
                        </w:r>
                        <w:r w:rsidRPr="005D552E">
                          <w:rPr>
                            <w:rFonts w:hint="eastAsia"/>
                            <w:color w:val="FF0000"/>
                            <w:sz w:val="56"/>
                            <w:szCs w:val="56"/>
                            <w:lang w:eastAsia="ja-JP"/>
                          </w:rPr>
                          <w:t>/</w:t>
                        </w:r>
                        <w:r>
                          <w:rPr>
                            <w:rFonts w:hint="eastAsia"/>
                            <w:color w:val="FF0000"/>
                            <w:sz w:val="56"/>
                            <w:szCs w:val="56"/>
                            <w:vertAlign w:val="subscript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222A687" w14:textId="3F68D05C" w:rsidR="006A70B7" w:rsidRPr="005D552E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rFonts w:hint="eastAsia"/>
                            <w:sz w:val="56"/>
                            <w:szCs w:val="56"/>
                            <w:vertAlign w:val="subscript"/>
                            <w:lang w:eastAsia="ja-JP"/>
                          </w:rPr>
                        </w:pPr>
                        <w:r w:rsidRPr="005D552E">
                          <w:rPr>
                            <w:sz w:val="56"/>
                            <w:szCs w:val="56"/>
                            <w:vertAlign w:val="superscript"/>
                            <w:lang w:eastAsia="ja-JP"/>
                          </w:rPr>
                          <w:t>24</w:t>
                        </w:r>
                        <w:r>
                          <w:rPr>
                            <w:rFonts w:hint="eastAsia"/>
                            <w:sz w:val="56"/>
                            <w:szCs w:val="56"/>
                            <w:lang w:eastAsia="ja-JP"/>
                          </w:rPr>
                          <w:t>/</w:t>
                        </w:r>
                        <w:r>
                          <w:rPr>
                            <w:rFonts w:hint="eastAsia"/>
                            <w:sz w:val="56"/>
                            <w:szCs w:val="56"/>
                            <w:vertAlign w:val="subscript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65B7C49" w14:textId="03428027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EBBBDEE" w14:textId="571B430F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3724342" w14:textId="2E879FCC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18AEEC1" w14:textId="35BDB1B1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9F6294B" w14:textId="1BEF9EC1" w:rsidR="006A70B7" w:rsidRPr="00F750E4" w:rsidRDefault="005D552E" w:rsidP="006A70B7">
                        <w:pPr>
                          <w:pStyle w:val="Banner00"/>
                          <w:spacing w:after="0"/>
                          <w:jc w:val="right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29</w:t>
                        </w:r>
                      </w:p>
                    </w:tc>
                  </w:tr>
                </w:tbl>
                <w:p w14:paraId="0EFBC4AE" w14:textId="77777777" w:rsidR="00047D1C" w:rsidRDefault="00047D1C">
                  <w:pPr>
                    <w:pStyle w:val="Banner00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120274CF">
          <v:shape id="_x0000_s3524" type="#_x0000_t202" style="position:absolute;margin-left:404.25pt;margin-top:153.9pt;width:141.75pt;height:46.95pt;z-index:8" filled="f" stroked="f">
            <v:textbox style="mso-next-textbox:#_x0000_s3524" inset="5.85pt,.7pt,5.85pt,.7pt">
              <w:txbxContent>
                <w:p w14:paraId="0833DDA9" w14:textId="2AD43A44" w:rsidR="006D26D4" w:rsidRDefault="006D26D4" w:rsidP="006D26D4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2</w:t>
                  </w:r>
                  <w:r w:rsidR="00F750E4">
                    <w:rPr>
                      <w:color w:val="FF0000"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日：春分の日</w:t>
                  </w:r>
                </w:p>
                <w:p w14:paraId="48CB4681" w14:textId="77777777" w:rsidR="00C41B7D" w:rsidRDefault="00282DD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83F2A">
                    <w:rPr>
                      <w:rFonts w:hint="eastAsia"/>
                      <w:color w:val="FF0000"/>
                      <w:sz w:val="24"/>
                      <w:szCs w:val="24"/>
                    </w:rPr>
                    <w:t>4</w:t>
                  </w:r>
                  <w:r w:rsidR="00047D1C" w:rsidRPr="00383F2A">
                    <w:rPr>
                      <w:rFonts w:hint="eastAsia"/>
                      <w:color w:val="FF0000"/>
                      <w:sz w:val="24"/>
                      <w:szCs w:val="24"/>
                    </w:rPr>
                    <w:t>月</w:t>
                  </w:r>
                  <w:r w:rsidR="00C41B7D">
                    <w:rPr>
                      <w:rFonts w:hint="eastAsia"/>
                      <w:color w:val="FF0000"/>
                      <w:sz w:val="24"/>
                      <w:szCs w:val="24"/>
                    </w:rPr>
                    <w:t>29</w:t>
                  </w:r>
                  <w:r w:rsidR="00047D1C" w:rsidRPr="00383F2A">
                    <w:rPr>
                      <w:rFonts w:hint="eastAsia"/>
                      <w:color w:val="FF0000"/>
                      <w:sz w:val="24"/>
                      <w:szCs w:val="24"/>
                    </w:rPr>
                    <w:t>日：</w:t>
                  </w:r>
                  <w:r w:rsidRPr="00383F2A">
                    <w:rPr>
                      <w:rFonts w:hint="eastAsia"/>
                      <w:color w:val="FF0000"/>
                      <w:sz w:val="24"/>
                      <w:szCs w:val="24"/>
                    </w:rPr>
                    <w:t>昭和</w:t>
                  </w:r>
                  <w:r w:rsidR="00047D1C" w:rsidRPr="00383F2A">
                    <w:rPr>
                      <w:rFonts w:hint="eastAsia"/>
                      <w:color w:val="FF0000"/>
                      <w:sz w:val="24"/>
                      <w:szCs w:val="24"/>
                    </w:rPr>
                    <w:t>の日</w:t>
                  </w:r>
                </w:p>
                <w:p w14:paraId="395C9FDA" w14:textId="77777777" w:rsidR="00047D1C" w:rsidRPr="00383F2A" w:rsidRDefault="00383F2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83F2A">
                    <w:rPr>
                      <w:color w:val="FF0000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000000">
        <w:pict w14:anchorId="779EC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525" type="#_x0000_t75" style="position:absolute;margin-left:55.95pt;margin-top:58.2pt;width:257.25pt;height:227.7pt;z-index:-2">
            <v:imagedata r:id="rId7" o:title="j0344830"/>
          </v:shape>
        </w:pict>
      </w:r>
      <w:r w:rsidR="00000000">
        <w:pict w14:anchorId="209398D2">
          <v:shape id="_x0000_s3526" type="#_x0000_t75" style="position:absolute;margin-left:309.75pt;margin-top:200.85pt;width:110.25pt;height:78.2pt;z-index:-1">
            <v:imagedata r:id="rId8" o:title="j0344855"/>
          </v:shape>
        </w:pict>
      </w:r>
      <w:r w:rsidR="00000000">
        <w:rPr>
          <w:noProof/>
          <w:sz w:val="20"/>
          <w:lang w:bidi="ar-SA"/>
        </w:rPr>
        <w:pict w14:anchorId="595A86D4">
          <v:shape id="_x0000_s3250" style="position:absolute;margin-left:370.4pt;margin-top:275.4pt;width:.25pt;height:.5pt;z-index:6" coordsize="5,10" path="m,l5,6r,4l,xe" fillcolor="#35ad68" stroked="f">
            <v:path arrowok="t"/>
          </v:shape>
        </w:pict>
      </w:r>
      <w:r w:rsidR="00000000">
        <w:rPr>
          <w:noProof/>
          <w:sz w:val="20"/>
          <w:lang w:bidi="ar-SA"/>
        </w:rPr>
        <w:pict w14:anchorId="00F36B5B">
          <v:shape id="_x0000_s3249" style="position:absolute;margin-left:370.4pt;margin-top:286.65pt;width:.25pt;height:.4pt;z-index:5" coordsize="5,8" path="m5,3l,8,5,r,3xe" fillcolor="#35ad68" stroked="f">
            <v:path arrowok="t"/>
          </v:shape>
        </w:pict>
      </w:r>
      <w:r w:rsidR="00000000">
        <w:rPr>
          <w:noProof/>
          <w:lang w:bidi="ar-SA"/>
        </w:rPr>
        <w:pict w14:anchorId="156A2A99">
          <v:shape id="_x0000_s2101" type="#_x0000_t136" style="position:absolute;margin-left:414.75pt;margin-top:227.85pt;width:134.8pt;height:39.15pt;z-index:4" fillcolor="#f9c">
            <v:shadow on="t" color="#009bc0" offset="4pt" offset2="4pt"/>
            <v:textpath style="font-family:&quot;HG創英角ﾎﾟｯﾌﾟ体&quot;;font-size:24pt;font-style:italic;v-text-reverse:t;v-text-kern:t" trim="t" fitpath="t" string="2025"/>
            <w10:anchorlock/>
          </v:shape>
        </w:pict>
      </w:r>
      <w:r w:rsidR="00000000">
        <w:rPr>
          <w:noProof/>
          <w:lang w:bidi="ar-SA"/>
        </w:rPr>
        <w:pict w14:anchorId="24F0ED53">
          <v:shape id="_x0000_s2098" type="#_x0000_t136" style="position:absolute;margin-left:15.75pt;margin-top:-15.15pt;width:136.5pt;height:142.65pt;z-index:2" fillcolor="#f9c">
            <v:shadow on="t" color="#009bc0" offset="7pt" offset2="10pt"/>
            <v:textpath style="font-family:&quot;HG明朝E&quot;;font-size:96pt;font-weight:bold;font-style:italic;v-text-reverse:t;v-text-kern:t" trim="t" fitpath="t" string="3"/>
            <w10:anchorlock/>
          </v:shape>
        </w:pict>
      </w:r>
    </w:p>
    <w:sectPr w:rsidR="007F2CFF">
      <w:pgSz w:w="11907" w:h="16839" w:code="9"/>
      <w:pgMar w:top="170" w:right="204" w:bottom="675" w:left="18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F6F1A" w14:textId="77777777" w:rsidR="00BC4D46" w:rsidRDefault="00BC4D46" w:rsidP="00FF2F0A">
      <w:r>
        <w:separator/>
      </w:r>
    </w:p>
  </w:endnote>
  <w:endnote w:type="continuationSeparator" w:id="0">
    <w:p w14:paraId="023E8CA4" w14:textId="77777777" w:rsidR="00BC4D46" w:rsidRDefault="00BC4D46" w:rsidP="00FF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AD92" w14:textId="77777777" w:rsidR="00BC4D46" w:rsidRDefault="00BC4D46" w:rsidP="00FF2F0A">
      <w:r>
        <w:separator/>
      </w:r>
    </w:p>
  </w:footnote>
  <w:footnote w:type="continuationSeparator" w:id="0">
    <w:p w14:paraId="0600EB3E" w14:textId="77777777" w:rsidR="00BC4D46" w:rsidRDefault="00BC4D46" w:rsidP="00FF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55493">
    <w:abstractNumId w:val="9"/>
  </w:num>
  <w:num w:numId="2" w16cid:durableId="643661370">
    <w:abstractNumId w:val="7"/>
  </w:num>
  <w:num w:numId="3" w16cid:durableId="1230268298">
    <w:abstractNumId w:val="6"/>
  </w:num>
  <w:num w:numId="4" w16cid:durableId="1787966043">
    <w:abstractNumId w:val="5"/>
  </w:num>
  <w:num w:numId="5" w16cid:durableId="148517126">
    <w:abstractNumId w:val="4"/>
  </w:num>
  <w:num w:numId="6" w16cid:durableId="1679381102">
    <w:abstractNumId w:val="8"/>
  </w:num>
  <w:num w:numId="7" w16cid:durableId="112747584">
    <w:abstractNumId w:val="3"/>
  </w:num>
  <w:num w:numId="8" w16cid:durableId="800150739">
    <w:abstractNumId w:val="2"/>
  </w:num>
  <w:num w:numId="9" w16cid:durableId="1762677859">
    <w:abstractNumId w:val="1"/>
  </w:num>
  <w:num w:numId="10" w16cid:durableId="68232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3529">
      <v:textbox inset="5.85pt,.7pt,5.85pt,.7pt"/>
      <o:colormru v:ext="edit" colors="#009bc0,#007692,#f06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1C1A2E"/>
    <w:rsid w:val="00020F29"/>
    <w:rsid w:val="00047D1C"/>
    <w:rsid w:val="000B34C1"/>
    <w:rsid w:val="000E7A3F"/>
    <w:rsid w:val="00162838"/>
    <w:rsid w:val="00197150"/>
    <w:rsid w:val="001A407B"/>
    <w:rsid w:val="001A604E"/>
    <w:rsid w:val="001C1A2E"/>
    <w:rsid w:val="001C6BE9"/>
    <w:rsid w:val="00282DDE"/>
    <w:rsid w:val="00382B6F"/>
    <w:rsid w:val="00383F2A"/>
    <w:rsid w:val="0041405A"/>
    <w:rsid w:val="004325DD"/>
    <w:rsid w:val="004E19CF"/>
    <w:rsid w:val="00504116"/>
    <w:rsid w:val="00505C0A"/>
    <w:rsid w:val="00543E19"/>
    <w:rsid w:val="005D552E"/>
    <w:rsid w:val="005D56FC"/>
    <w:rsid w:val="00625D5F"/>
    <w:rsid w:val="00643FCD"/>
    <w:rsid w:val="00664BFA"/>
    <w:rsid w:val="006A70B7"/>
    <w:rsid w:val="006C06DF"/>
    <w:rsid w:val="006D26D4"/>
    <w:rsid w:val="006F3B79"/>
    <w:rsid w:val="00773121"/>
    <w:rsid w:val="007A71EB"/>
    <w:rsid w:val="007D4DF4"/>
    <w:rsid w:val="007E5DAF"/>
    <w:rsid w:val="007F2CFF"/>
    <w:rsid w:val="00813919"/>
    <w:rsid w:val="008808D5"/>
    <w:rsid w:val="008961BC"/>
    <w:rsid w:val="00932629"/>
    <w:rsid w:val="00974514"/>
    <w:rsid w:val="009F1EE3"/>
    <w:rsid w:val="00A0680E"/>
    <w:rsid w:val="00B25AF9"/>
    <w:rsid w:val="00B56066"/>
    <w:rsid w:val="00B95DB8"/>
    <w:rsid w:val="00BC4D46"/>
    <w:rsid w:val="00BF5F16"/>
    <w:rsid w:val="00C16461"/>
    <w:rsid w:val="00C3546F"/>
    <w:rsid w:val="00C41B7D"/>
    <w:rsid w:val="00CA43D8"/>
    <w:rsid w:val="00CB3ADB"/>
    <w:rsid w:val="00E37AC2"/>
    <w:rsid w:val="00E45AB0"/>
    <w:rsid w:val="00E670C6"/>
    <w:rsid w:val="00E723C0"/>
    <w:rsid w:val="00EB6A45"/>
    <w:rsid w:val="00F05784"/>
    <w:rsid w:val="00F23426"/>
    <w:rsid w:val="00F750E4"/>
    <w:rsid w:val="00FE66D4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9">
      <v:textbox inset="5.85pt,.7pt,5.85pt,.7pt"/>
      <o:colormru v:ext="edit" colors="#009bc0,#007692,#f06"/>
    </o:shapedefaults>
    <o:shapelayout v:ext="edit">
      <o:idmap v:ext="edit" data="2,3"/>
    </o:shapelayout>
  </w:shapeDefaults>
  <w:decimalSymbol w:val="."/>
  <w:listSeparator w:val=","/>
  <w14:docId w14:val="742FFC5A"/>
  <w15:chartTrackingRefBased/>
  <w15:docId w15:val="{7DF769FE-A3ED-4A07-8B4A-F277AA22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5</TotalTime>
  <Pages>1</Pages>
  <Words>2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cp:lastModifiedBy>Mikiko Fukase</cp:lastModifiedBy>
  <cp:revision>2</cp:revision>
  <dcterms:created xsi:type="dcterms:W3CDTF">2024-12-09T12:48:00Z</dcterms:created>
  <dcterms:modified xsi:type="dcterms:W3CDTF">2024-12-09T12:48:00Z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