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770E" w14:textId="77777777" w:rsidR="00C663F2" w:rsidRDefault="00000000">
      <w:r>
        <w:rPr>
          <w:noProof/>
          <w:lang w:bidi="ar-SA"/>
        </w:rPr>
        <w:pict w14:anchorId="3B4BEA0B">
          <v:rect id="_x0000_s2060" style="position:absolute;margin-left:580.6pt;margin-top:-1.2pt;width:167.3pt;height:105.05pt;z-index:7;mso-position-horizontal-relative:margin;mso-position-vertical-relative:margin" filled="f" stroked="f">
            <v:textbox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8715C" w:rsidRPr="00E84023" w14:paraId="1AECEC1F" w14:textId="77777777">
                    <w:trPr>
                      <w:trHeight w:hRule="exact" w:val="340"/>
                    </w:trPr>
                    <w:tc>
                      <w:tcPr>
                        <w:tcW w:w="454" w:type="dxa"/>
                        <w:vAlign w:val="center"/>
                      </w:tcPr>
                      <w:p w14:paraId="4EA02B3D" w14:textId="77777777" w:rsidR="0038715C" w:rsidRPr="00136208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color w:val="FF0000"/>
                            <w:sz w:val="12"/>
                            <w:szCs w:val="12"/>
                          </w:rPr>
                        </w:pPr>
                        <w:r w:rsidRPr="00136208">
                          <w:rPr>
                            <w:color w:val="FF0000"/>
                            <w:sz w:val="12"/>
                            <w:szCs w:val="12"/>
                          </w:rPr>
                          <w:t>Sun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1A798E0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Mon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A0C1C9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Tue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3711F6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Wed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B8F152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Thu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0EA04A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Fri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283E5A" w14:textId="77777777" w:rsidR="0038715C" w:rsidRPr="00136208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color w:val="0000FF"/>
                            <w:sz w:val="12"/>
                            <w:szCs w:val="12"/>
                            <w:lang w:eastAsia="ja-JP"/>
                          </w:rPr>
                        </w:pPr>
                        <w:r w:rsidRPr="00136208">
                          <w:rPr>
                            <w:color w:val="0000FF"/>
                            <w:sz w:val="12"/>
                            <w:szCs w:val="12"/>
                          </w:rPr>
                          <w:t>Sat</w:t>
                        </w:r>
                      </w:p>
                    </w:tc>
                  </w:tr>
                  <w:tr w:rsidR="0038715C" w:rsidRPr="00E84023" w14:paraId="21BD9851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0E2B2A8C" w14:textId="77777777" w:rsidR="0038715C" w:rsidRPr="00136208" w:rsidRDefault="0038715C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90BE2B3" w14:textId="77777777" w:rsidR="0038715C" w:rsidRPr="00E84023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04BC73" w14:textId="77777777" w:rsidR="0038715C" w:rsidRPr="00FF5655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BE764B" w14:textId="7A1F8870" w:rsidR="0038715C" w:rsidRPr="00FF5655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CD1860" w14:textId="6A73DE2E" w:rsidR="0038715C" w:rsidRPr="00FF5655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02D01E8" w14:textId="51B8DAA4" w:rsidR="0038715C" w:rsidRPr="00E84023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9AECB64" w14:textId="3BA89F6B" w:rsidR="0038715C" w:rsidRPr="00136208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8715C" w:rsidRPr="00E42DB1" w14:paraId="4A260FD3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01892D40" w14:textId="32C0B6E3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699B137" w14:textId="5802820D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3050F7" w14:textId="176889B3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9EEBBB" w14:textId="1ACF2E97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C630E8" w14:textId="0BF38EEE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4F3B87" w14:textId="4DF74BFB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CAB7EA3" w14:textId="373CE55F" w:rsidR="0038715C" w:rsidRPr="00E42DB1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38715C" w:rsidRPr="00FD1D96" w14:paraId="6C4800BF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3139FEF9" w14:textId="2763E163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8F770D3" w14:textId="17B783CA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7B00460" w14:textId="3443E720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A4B9C7" w14:textId="13C6EC8F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877FE81" w14:textId="01191626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6B7455" w14:textId="795DFFB0" w:rsidR="0038715C" w:rsidRPr="00FD1D96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5A8FB5" w14:textId="3E2C9661" w:rsidR="0038715C" w:rsidRPr="00760097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38715C" w:rsidRPr="00E84023" w14:paraId="7473E7A8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2151921B" w14:textId="2A4F2F9F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5ECCE1" w14:textId="247A2E5B" w:rsidR="0038715C" w:rsidRPr="00E42DB1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E6C0FC" w14:textId="0B1A9EBD" w:rsidR="0038715C" w:rsidRPr="00187EE4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8656F0" w14:textId="5393E7EA" w:rsidR="0038715C" w:rsidRPr="00772CEA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772CEA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C23BC2" w14:textId="45FC0977" w:rsidR="0038715C" w:rsidRPr="00772CEA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772CEA">
                          <w:rPr>
                            <w:color w:val="FF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7B6403" w14:textId="3E4738C4" w:rsidR="0038715C" w:rsidRPr="00F25BEA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9B8752C" w14:textId="7EA2B5BC" w:rsidR="0038715C" w:rsidRPr="00136208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38715C" w:rsidRPr="00E84023" w14:paraId="21C35756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1D8B0D99" w14:textId="2EF54E20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A9559E8" w14:textId="39D13A6E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A70361" w14:textId="711725D3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3981DE" w14:textId="15710073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38157D" w14:textId="2BE3E2DC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9D2F5A" w14:textId="18F1D125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C2E92D1" w14:textId="340EB272" w:rsidR="0038715C" w:rsidRPr="00AF0EC5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187EE4" w:rsidRPr="00E84023" w14:paraId="7E095B1D" w14:textId="77777777">
                    <w:trPr>
                      <w:trHeight w:hRule="exact" w:val="284"/>
                    </w:trPr>
                    <w:tc>
                      <w:tcPr>
                        <w:tcW w:w="454" w:type="dxa"/>
                        <w:vAlign w:val="center"/>
                      </w:tcPr>
                      <w:p w14:paraId="43B2F778" w14:textId="6DAC010D" w:rsidR="00187EE4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CC9454" w14:textId="7AB1352C" w:rsidR="00187EE4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633D46" w14:textId="77777777" w:rsidR="00187EE4" w:rsidRDefault="00187EE4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326957" w14:textId="77777777" w:rsidR="00187EE4" w:rsidRDefault="00187EE4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00104F" w14:textId="77777777" w:rsidR="00187EE4" w:rsidRDefault="00187EE4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7EA182" w14:textId="77777777" w:rsidR="00187EE4" w:rsidRDefault="00187EE4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06C6E6" w14:textId="77777777" w:rsidR="00187EE4" w:rsidRDefault="00187EE4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DFA3803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6A5E843B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201.25pt;margin-top:29.6pt;width:38pt;height:18pt;z-index:9" filled="f" stroked="f">
            <v:textbox style="mso-next-textbox:#_x0000_s2083" inset="5.85pt,.7pt,5.85pt,.7pt">
              <w:txbxContent>
                <w:p w14:paraId="355D2D29" w14:textId="77777777" w:rsidR="0038715C" w:rsidRDefault="005F3AD7">
                  <w:r>
                    <w:rPr>
                      <w:rFonts w:hint="eastAsia"/>
                    </w:rPr>
                    <w:t>Jan</w:t>
                  </w:r>
                  <w:r w:rsidR="0038715C">
                    <w:rPr>
                      <w:rFonts w:hint="eastAsi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703BC47">
          <v:shape id="_x0000_s2084" type="#_x0000_t202" style="position:absolute;margin-left:547.7pt;margin-top:25.9pt;width:43.3pt;height:18pt;z-index:10" filled="f" stroked="f">
            <v:textbox style="mso-next-textbox:#_x0000_s2084" inset="5.85pt,.7pt,5.85pt,.7pt">
              <w:txbxContent>
                <w:p w14:paraId="035E98EB" w14:textId="77777777" w:rsidR="005F3AD7" w:rsidRDefault="005F3AD7">
                  <w:r>
                    <w:rPr>
                      <w:rFonts w:hint="eastAsia"/>
                    </w:rPr>
                    <w:t>March</w:t>
                  </w:r>
                </w:p>
                <w:p w14:paraId="5F1D107D" w14:textId="77777777" w:rsidR="005F3AD7" w:rsidRDefault="005F3AD7"/>
              </w:txbxContent>
            </v:textbox>
          </v:shape>
        </w:pict>
      </w:r>
      <w:r>
        <w:rPr>
          <w:noProof/>
          <w:lang w:bidi="ar-SA"/>
        </w:rPr>
        <w:pict w14:anchorId="755AB865">
          <v:rect id="_x0000_s2057" style="position:absolute;margin-left:4.1pt;margin-top:-3pt;width:250.05pt;height:106.85pt;z-index:5;mso-position-horizontal-relative:margin;mso-position-vertical-relative:margin" filled="f" stroked="f">
            <v:textbox style="mso-next-textbox:#_x0000_s2057"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38715C" w:rsidRPr="00E84023" w14:paraId="0DC1804F" w14:textId="77777777">
                    <w:trPr>
                      <w:trHeight w:hRule="exact" w:val="340"/>
                    </w:trPr>
                    <w:tc>
                      <w:tcPr>
                        <w:tcW w:w="567" w:type="dxa"/>
                        <w:vAlign w:val="center"/>
                      </w:tcPr>
                      <w:p w14:paraId="39F2C70A" w14:textId="77777777" w:rsidR="0038715C" w:rsidRPr="00136208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color w:val="FF0000"/>
                            <w:sz w:val="12"/>
                            <w:szCs w:val="12"/>
                          </w:rPr>
                        </w:pPr>
                        <w:r w:rsidRPr="00136208">
                          <w:rPr>
                            <w:color w:val="FF0000"/>
                            <w:sz w:val="12"/>
                            <w:szCs w:val="12"/>
                          </w:rPr>
                          <w:t>Sun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1CAB029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Mon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7D4F374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Tue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F8C8BD2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Wed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DDCD998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Thu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C94820B" w14:textId="77777777" w:rsidR="0038715C" w:rsidRPr="00E84023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sz w:val="12"/>
                            <w:szCs w:val="12"/>
                          </w:rPr>
                        </w:pPr>
                        <w:r w:rsidRPr="00E84023">
                          <w:rPr>
                            <w:sz w:val="12"/>
                            <w:szCs w:val="12"/>
                          </w:rPr>
                          <w:t>Fri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84DDA6D" w14:textId="77777777" w:rsidR="0038715C" w:rsidRPr="00136208" w:rsidRDefault="0038715C" w:rsidP="00F77E06">
                        <w:pPr>
                          <w:pStyle w:val="BannerHeading2"/>
                          <w:spacing w:before="100" w:beforeAutospacing="1" w:after="100" w:afterAutospacing="1"/>
                          <w:rPr>
                            <w:color w:val="0000FF"/>
                            <w:sz w:val="12"/>
                            <w:szCs w:val="12"/>
                            <w:lang w:eastAsia="ja-JP"/>
                          </w:rPr>
                        </w:pPr>
                        <w:r w:rsidRPr="00136208">
                          <w:rPr>
                            <w:color w:val="0000FF"/>
                            <w:sz w:val="12"/>
                            <w:szCs w:val="12"/>
                          </w:rPr>
                          <w:t>Sat</w:t>
                        </w:r>
                      </w:p>
                    </w:tc>
                  </w:tr>
                  <w:tr w:rsidR="0038715C" w:rsidRPr="00E84023" w14:paraId="64516091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53642214" w14:textId="4368AA36" w:rsidR="0038715C" w:rsidRPr="00136208" w:rsidRDefault="0038715C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37C28C4" w14:textId="1CFF83B4" w:rsidR="0038715C" w:rsidRPr="006E7A1D" w:rsidRDefault="0038715C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D34B655" w14:textId="16C84B5A" w:rsidR="0038715C" w:rsidRPr="00E42DB1" w:rsidRDefault="0038715C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A43872A" w14:textId="116C5939" w:rsidR="0038715C" w:rsidRPr="00772CEA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772CEA">
                          <w:rPr>
                            <w:color w:val="FF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BA51725" w14:textId="2EF69F05" w:rsidR="0038715C" w:rsidRPr="00E42DB1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775CBD2" w14:textId="04D5CD1C" w:rsidR="0038715C" w:rsidRPr="00E42DB1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D1907EA" w14:textId="06F9F4F3" w:rsidR="0038715C" w:rsidRPr="00E42DB1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38715C" w:rsidRPr="00E84023" w14:paraId="55A6BEF7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20F27C3C" w14:textId="55FE976C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194D04F" w14:textId="6870F1A4" w:rsidR="0038715C" w:rsidRPr="00772CEA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 w:rsidRPr="00772CEA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5081741" w14:textId="38E7DC40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270E70F" w14:textId="4350313D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05D3178" w14:textId="53434C46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23FAEB9" w14:textId="2E5CD97F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01EB8DD" w14:textId="0879C6D4" w:rsidR="0038715C" w:rsidRPr="00136208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38715C" w:rsidRPr="00E84023" w14:paraId="74D13FC6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78F8EAE9" w14:textId="5BFBCBCA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058DD0B" w14:textId="76439BD6" w:rsidR="0038715C" w:rsidRPr="00772CEA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772CEA">
                          <w:rPr>
                            <w:color w:val="FF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C248DCA" w14:textId="14777737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1607153" w14:textId="1DCAD7C9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BE85770" w14:textId="671F2189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B6F5F2C" w14:textId="7CD17455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AA2DBA6" w14:textId="7298AAEE" w:rsidR="0038715C" w:rsidRPr="00136208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38715C" w:rsidRPr="00E84023" w14:paraId="79F967FD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1A889248" w14:textId="393635AD" w:rsidR="0038715C" w:rsidRPr="00136208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46097AC" w14:textId="35AAD89A" w:rsidR="0038715C" w:rsidRPr="00AF0EC5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8A747DA" w14:textId="370D7832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47C29AD" w14:textId="27D4BD3F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A577D27" w14:textId="178A525E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96940ED" w14:textId="39CE0546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5EC6C09" w14:textId="21F1651A" w:rsidR="0038715C" w:rsidRPr="00136208" w:rsidRDefault="00772CEA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38715C" w:rsidRPr="00E84023" w14:paraId="5767014D" w14:textId="77777777">
                    <w:trPr>
                      <w:trHeight w:hRule="exact" w:val="284"/>
                    </w:trPr>
                    <w:tc>
                      <w:tcPr>
                        <w:tcW w:w="567" w:type="dxa"/>
                        <w:vAlign w:val="center"/>
                      </w:tcPr>
                      <w:p w14:paraId="70174321" w14:textId="21B81F33" w:rsidR="0038715C" w:rsidRPr="00F71E7C" w:rsidRDefault="00772CEA" w:rsidP="005A1071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7772A52" w14:textId="02166E78" w:rsidR="0038715C" w:rsidRPr="00F71E7C" w:rsidRDefault="00772CEA" w:rsidP="005A1071">
                        <w:pPr>
                          <w:pStyle w:val="Banner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19F63D4" w14:textId="45949126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AC5A644" w14:textId="30035174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B8847E9" w14:textId="0A589534" w:rsidR="0038715C" w:rsidRPr="00E84023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63B7AE1" w14:textId="03609900" w:rsidR="0038715C" w:rsidRPr="00630B1E" w:rsidRDefault="00772CEA" w:rsidP="005A1071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2E5DD48" w14:textId="77777777" w:rsidR="0038715C" w:rsidRPr="00AF0EC5" w:rsidRDefault="0038715C" w:rsidP="005A1071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5A9C143" w14:textId="77777777" w:rsidR="0038715C" w:rsidRDefault="0038715C" w:rsidP="00E84023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3460FB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6" type="#_x0000_t136" style="position:absolute;margin-left:450.5pt;margin-top:67.9pt;width:73.25pt;height:15pt;z-index:4" fillcolor="black">
            <v:shadow color="#868686"/>
            <v:textpath style="font-family:&quot;ＭＳ Ｐゴシック&quot;;v-text-reverse:t;v-text-kern:t" trim="t" fitpath="t" string="February"/>
          </v:shape>
        </w:pict>
      </w:r>
      <w:r>
        <w:rPr>
          <w:noProof/>
          <w:lang w:bidi="ar-SA"/>
        </w:rPr>
        <w:pict w14:anchorId="07945438">
          <v:shape id="_x0000_s2058" type="#_x0000_t136" style="position:absolute;margin-left:206.45pt;margin-top:7.9pt;width:12.75pt;height:18pt;z-index:6" fillcolor="black" stroked="f">
            <v:shadow color="#868686"/>
            <v:textpath style="font-family:&quot;HG創英角ｺﾞｼｯｸUB&quot;;font-weight:bold;v-text-reverse:t;v-text-kern:t" trim="t" fitpath="t" string="1"/>
          </v:shape>
        </w:pict>
      </w:r>
      <w:r>
        <w:pict w14:anchorId="606FAD20">
          <v:shape id="_x0000_s2286" type="#_x0000_t75" style="position:absolute;margin-left:445.5pt;margin-top:-.9pt;width:64.3pt;height:64.3pt;z-index:12">
            <v:imagedata r:id="rId7" o:title=""/>
          </v:shape>
        </w:pict>
      </w:r>
      <w:r>
        <w:rPr>
          <w:noProof/>
          <w:lang w:bidi="ar-SA"/>
        </w:rPr>
        <w:pict w14:anchorId="37519B16">
          <v:group id="_x0000_s2293" style="position:absolute;margin-left:320.9pt;margin-top:-6.7pt;width:88.2pt;height:65.35pt;z-index:13" coordorigin="7138,414" coordsize="1764,1307"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2287" type="#_x0000_t74" style="position:absolute;left:7129;top:1353;width:377;height:360;rotation:-4589534fd" fillcolor="red">
              <v:textbox inset="5.85pt,.7pt,5.85pt,.7pt"/>
            </v:shape>
            <v:shape id="_x0000_s2288" type="#_x0000_t74" style="position:absolute;left:7279;top:905;width:365;height:360;rotation:-3870414fd" fillcolor="#f9c">
              <v:textbox inset="5.85pt,.7pt,5.85pt,.7pt"/>
            </v:shape>
            <v:shape id="_x0000_s2289" type="#_x0000_t74" style="position:absolute;left:7558;top:574;width:379;height:289;rotation:-25349494fd" fillcolor="red">
              <v:textbox inset="5.85pt,.7pt,5.85pt,.7pt"/>
            </v:shape>
            <v:shape id="_x0000_s2290" type="#_x0000_t74" style="position:absolute;left:8048;top:414;width:380;height:289;rotation:-23759989fd" fillcolor="#f9c">
              <v:textbox inset="5.85pt,.7pt,5.85pt,.7pt"/>
            </v:shape>
            <v:shape id="_x0000_s2291" type="#_x0000_t74" style="position:absolute;left:8522;top:414;width:380;height:289;rotation:-22128440fd" fillcolor="red">
              <v:textbox inset="5.85pt,.7pt,5.85pt,.7pt"/>
            </v:shape>
          </v:group>
        </w:pict>
      </w:r>
      <w:r>
        <w:rPr>
          <w:noProof/>
          <w:lang w:bidi="ar-SA"/>
        </w:rPr>
        <w:pict w14:anchorId="50B77B80">
          <v:shape id="_x0000_s2061" type="#_x0000_t136" style="position:absolute;margin-left:558.3pt;margin-top:7.9pt;width:15.75pt;height:18pt;z-index:8" fillcolor="black" stroked="f">
            <v:shadow color="#868686"/>
            <v:textpath style="font-family:&quot;HG創英角ｺﾞｼｯｸUB&quot;;font-weight:bold;v-text-reverse:t;v-text-kern:t" trim="t" fitpath="t" string="3"/>
          </v:shape>
        </w:pict>
      </w:r>
      <w:r>
        <w:rPr>
          <w:noProof/>
          <w:lang w:bidi="ar-SA"/>
        </w:rPr>
        <w:pict w14:anchorId="2A09B58B">
          <v:shape id="_x0000_s2055" type="#_x0000_t136" style="position:absolute;margin-left:277pt;margin-top:62.6pt;width:47.25pt;height:18pt;z-index:3" fillcolor="black">
            <v:shadow color="#868686"/>
            <v:textpath style="font-family:&quot;ＭＳ Ｐゴシック&quot;;v-text-reverse:t;v-text-kern:t" trim="t" fitpath="t" string="2025"/>
          </v:shape>
        </w:pict>
      </w:r>
      <w:r>
        <w:rPr>
          <w:noProof/>
          <w:lang w:bidi="ar-SA"/>
        </w:rPr>
        <w:pict w14:anchorId="51865961">
          <v:shape id="_x0000_s2054" type="#_x0000_t136" style="position:absolute;margin-left:347.1pt;margin-top:21.6pt;width:73.5pt;height:63pt;z-index:2" fillcolor="red" strokecolor="#f60">
            <v:shadow on="t" color="#868686"/>
            <v:textpath style="font-family:&quot;HG創英角ｺﾞｼｯｸUB&quot;;font-weight:bold;v-text-reverse:t;v-text-kern:t" trim="t" fitpath="t" string="2"/>
          </v:shape>
        </w:pict>
      </w:r>
    </w:p>
    <w:p w14:paraId="336502B1" w14:textId="77777777" w:rsidR="00C663F2" w:rsidRDefault="00C663F2"/>
    <w:p w14:paraId="45251964" w14:textId="2B10683D" w:rsidR="001C039C" w:rsidRDefault="00320938">
      <w:r>
        <w:rPr>
          <w:noProof/>
          <w:lang w:bidi="ar-SA"/>
        </w:rPr>
        <w:pict w14:anchorId="0424C0BA">
          <v:shape id="_x0000_s2538" type="#_x0000_t202" style="position:absolute;margin-left:594.6pt;margin-top:458.55pt;width:32.75pt;height:23.5pt;z-index:44" filled="f" stroked="f">
            <v:textbox style="mso-next-textbox:#_x0000_s2538">
              <w:txbxContent>
                <w:p w14:paraId="36FB071E" w14:textId="77777777" w:rsidR="00320938" w:rsidRPr="00D740E6" w:rsidRDefault="00320938" w:rsidP="001257F5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08D3E20">
          <v:shape id="_x0000_s2536" type="#_x0000_t202" style="position:absolute;margin-left:185.85pt;margin-top:454.25pt;width:41.7pt;height:25.1pt;z-index:42" filled="f" stroked="f">
            <v:textbox style="mso-next-textbox:#_x0000_s2536">
              <w:txbxContent>
                <w:p w14:paraId="3FA187AD" w14:textId="77777777" w:rsidR="00320938" w:rsidRDefault="00320938" w:rsidP="0030280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0C0691C">
          <v:shape id="_x0000_s2535" type="#_x0000_t202" style="position:absolute;margin-left:286.25pt;margin-top:454.85pt;width:43.4pt;height:23.25pt;z-index:41" filled="f" stroked="f">
            <v:textbox style="mso-next-textbox:#_x0000_s2535">
              <w:txbxContent>
                <w:p w14:paraId="43A5830E" w14:textId="77777777" w:rsidR="00320938" w:rsidRPr="007C1F11" w:rsidRDefault="00320938" w:rsidP="0003707F">
                  <w:pPr>
                    <w:rPr>
                      <w:sz w:val="18"/>
                      <w:szCs w:val="18"/>
                    </w:rPr>
                  </w:pPr>
                  <w:r w:rsidRPr="007C1F11"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6BD35EF">
          <v:shape id="_x0000_s2534" type="#_x0000_t202" style="position:absolute;margin-left:491.15pt;margin-top:456.5pt;width:38.25pt;height:23.2pt;z-index:40" filled="f" stroked="f">
            <v:textbox style="mso-next-textbox:#_x0000_s2534">
              <w:txbxContent>
                <w:p w14:paraId="0C76C663" w14:textId="77777777" w:rsidR="00320938" w:rsidRDefault="00320938" w:rsidP="00F77E0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424C0BA">
          <v:shape id="_x0000_s2533" type="#_x0000_t202" style="position:absolute;margin-left:85.75pt;margin-top:457.05pt;width:32.75pt;height:23.5pt;z-index:39" filled="f" stroked="f">
            <v:textbox style="mso-next-textbox:#_x0000_s2533">
              <w:txbxContent>
                <w:p w14:paraId="35FED67A" w14:textId="77777777" w:rsidR="00320938" w:rsidRPr="00D740E6" w:rsidRDefault="00320938" w:rsidP="001257F5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D5D9A21">
          <v:shape id="_x0000_s2537" type="#_x0000_t202" style="position:absolute;margin-left:384.9pt;margin-top:457.4pt;width:39.75pt;height:26.6pt;z-index:43" filled="f" stroked="f">
            <v:textbox style="mso-next-textbox:#_x0000_s2537">
              <w:txbxContent>
                <w:p w14:paraId="32DEDEA7" w14:textId="77777777" w:rsidR="00320938" w:rsidRPr="0026522F" w:rsidRDefault="00320938" w:rsidP="008774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522F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6BD35EF">
          <v:shape id="_x0000_s2524" type="#_x0000_t202" style="position:absolute;margin-left:591.3pt;margin-top:378.8pt;width:38.25pt;height:23.2pt;z-index:33" filled="f" stroked="f">
            <v:textbox style="mso-next-textbox:#_x0000_s2524">
              <w:txbxContent>
                <w:p w14:paraId="44B16875" w14:textId="77777777" w:rsidR="00524E79" w:rsidRDefault="00524E79" w:rsidP="00F77E0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1F2D9C92">
          <v:shape id="_x0000_s2525" type="#_x0000_t202" style="position:absolute;margin-left:692.55pt;margin-top:379.25pt;width:40.25pt;height:25.7pt;z-index:34" filled="f" stroked="f">
            <v:textbox style="mso-next-textbox:#_x0000_s2525">
              <w:txbxContent>
                <w:p w14:paraId="6501198F" w14:textId="77777777" w:rsidR="00524E79" w:rsidRPr="008A21D7" w:rsidRDefault="00524E79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D5D9A21">
          <v:shape id="_x0000_s2528" type="#_x0000_t202" style="position:absolute;margin-left:488.65pt;margin-top:379.7pt;width:39.75pt;height:26.6pt;z-index:36" filled="f" stroked="f">
            <v:textbox style="mso-next-textbox:#_x0000_s2528">
              <w:txbxContent>
                <w:p w14:paraId="5C09A1F9" w14:textId="77777777" w:rsidR="00524E79" w:rsidRPr="0026522F" w:rsidRDefault="00524E79" w:rsidP="008774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522F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0C0691C">
          <v:shape id="_x0000_s2527" type="#_x0000_t202" style="position:absolute;margin-left:389.9pt;margin-top:377.15pt;width:43.4pt;height:23.25pt;z-index:35" filled="f" stroked="f">
            <v:textbox style="mso-next-textbox:#_x0000_s2527">
              <w:txbxContent>
                <w:p w14:paraId="520D1C75" w14:textId="77777777" w:rsidR="00524E79" w:rsidRPr="007C1F11" w:rsidRDefault="00524E79" w:rsidP="0003707F">
                  <w:pPr>
                    <w:rPr>
                      <w:sz w:val="18"/>
                      <w:szCs w:val="18"/>
                    </w:rPr>
                  </w:pPr>
                  <w:r w:rsidRPr="007C1F11"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1F2D9C92">
          <v:shape id="_x0000_s2519" type="#_x0000_t202" style="position:absolute;margin-left:92pt;margin-top:379.35pt;width:40.25pt;height:25.7pt;z-index:28" filled="f" stroked="f">
            <v:textbox style="mso-next-textbox:#_x0000_s2519">
              <w:txbxContent>
                <w:p w14:paraId="57A7C354" w14:textId="77777777" w:rsidR="00524E79" w:rsidRPr="008A21D7" w:rsidRDefault="00524E79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58A4ECB">
          <v:shape id="_x0000_s2509" type="#_x0000_t202" style="position:absolute;margin-left:293.5pt;margin-top:377.85pt;width:41.7pt;height:25.1pt;z-index:25" filled="f" stroked="f">
            <v:textbox style="mso-next-textbox:#_x0000_s2509">
              <w:txbxContent>
                <w:p w14:paraId="71F8CD55" w14:textId="77777777" w:rsidR="00293BA4" w:rsidRDefault="00293BA4" w:rsidP="0030280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424C0BA">
          <v:shape id="_x0000_s2520" type="#_x0000_t202" style="position:absolute;margin-left:192.1pt;margin-top:378.65pt;width:32.75pt;height:23.5pt;z-index:29" filled="f" stroked="f">
            <v:textbox style="mso-next-textbox:#_x0000_s2520">
              <w:txbxContent>
                <w:p w14:paraId="59FD4C99" w14:textId="77777777" w:rsidR="00524E79" w:rsidRPr="00D740E6" w:rsidRDefault="00524E79" w:rsidP="001257F5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D5D9A21">
          <v:shape id="_x0000_s2523" type="#_x0000_t202" style="position:absolute;margin-left:591.5pt;margin-top:301.3pt;width:39.75pt;height:26.6pt;z-index:32" filled="f" stroked="f">
            <v:textbox style="mso-next-textbox:#_x0000_s2523">
              <w:txbxContent>
                <w:p w14:paraId="72BDA692" w14:textId="77777777" w:rsidR="00524E79" w:rsidRPr="0026522F" w:rsidRDefault="00524E79" w:rsidP="008774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522F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6BD35EF">
          <v:shape id="_x0000_s2518" type="#_x0000_t202" style="position:absolute;margin-left:697.75pt;margin-top:300.4pt;width:38.25pt;height:23.2pt;z-index:27" filled="f" stroked="f">
            <v:textbox style="mso-next-textbox:#_x0000_s2518">
              <w:txbxContent>
                <w:p w14:paraId="1002D4BB" w14:textId="77777777" w:rsidR="00524E79" w:rsidRDefault="00524E79" w:rsidP="00F77E0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08D3E20">
          <v:shape id="_x0000_s2522" type="#_x0000_t202" style="position:absolute;margin-left:392.45pt;margin-top:298.15pt;width:41.7pt;height:25.1pt;z-index:31" filled="f" stroked="f">
            <v:textbox style="mso-next-textbox:#_x0000_s2522">
              <w:txbxContent>
                <w:p w14:paraId="2685B6AC" w14:textId="77777777" w:rsidR="00524E79" w:rsidRDefault="00524E79" w:rsidP="0030280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0C0691C">
          <v:shape id="_x0000_s2521" type="#_x0000_t202" style="position:absolute;margin-left:492.85pt;margin-top:298.75pt;width:43.4pt;height:23.25pt;z-index:30" filled="f" stroked="f">
            <v:textbox style="mso-next-textbox:#_x0000_s2521">
              <w:txbxContent>
                <w:p w14:paraId="657076AD" w14:textId="77777777" w:rsidR="00524E79" w:rsidRPr="007C1F11" w:rsidRDefault="00524E79" w:rsidP="0003707F">
                  <w:pPr>
                    <w:rPr>
                      <w:sz w:val="18"/>
                      <w:szCs w:val="18"/>
                    </w:rPr>
                  </w:pPr>
                  <w:r w:rsidRPr="007C1F11"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424C0BA">
          <v:shape id="_x0000_s2503" type="#_x0000_t202" style="position:absolute;margin-left:292.35pt;margin-top:300.95pt;width:32.75pt;height:23.5pt;z-index:24" filled="f" stroked="f">
            <v:textbox style="mso-next-textbox:#_x0000_s2503">
              <w:txbxContent>
                <w:p w14:paraId="100A8569" w14:textId="77777777" w:rsidR="009576DD" w:rsidRPr="00D740E6" w:rsidRDefault="009576DD" w:rsidP="001257F5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1F2D9C92">
          <v:shape id="_x0000_s2500" type="#_x0000_t202" style="position:absolute;margin-left:192.25pt;margin-top:300.15pt;width:40.25pt;height:25.7pt;z-index:23" filled="f" stroked="f">
            <v:textbox style="mso-next-textbox:#_x0000_s2500">
              <w:txbxContent>
                <w:p w14:paraId="5C1B14AD" w14:textId="77777777" w:rsidR="009576DD" w:rsidRPr="008A21D7" w:rsidRDefault="009576DD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6BD35EF">
          <v:shape id="_x0000_s2494" type="#_x0000_t202" style="position:absolute;margin-left:97pt;margin-top:298.8pt;width:38.25pt;height:23.2pt;z-index:20" filled="f" stroked="f">
            <v:textbox style="mso-next-textbox:#_x0000_s2494">
              <w:txbxContent>
                <w:p w14:paraId="65704A4A" w14:textId="77777777" w:rsidR="00612407" w:rsidRDefault="00612407" w:rsidP="00F77E0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D5D9A21">
          <v:shape id="_x0000_s2532" type="#_x0000_t202" style="position:absolute;margin-left:701.5pt;margin-top:221.5pt;width:39.75pt;height:26.6pt;z-index:38" filled="f" stroked="f">
            <v:textbox style="mso-next-textbox:#_x0000_s2532">
              <w:txbxContent>
                <w:p w14:paraId="0FC9B436" w14:textId="77777777" w:rsidR="00320938" w:rsidRPr="0026522F" w:rsidRDefault="00320938" w:rsidP="008774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522F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D5D9A21">
          <v:shape id="_x0000_s2531" type="#_x0000_t202" style="position:absolute;margin-left:92.45pt;margin-top:222.75pt;width:39.75pt;height:26.6pt;z-index:37" filled="f" stroked="f">
            <v:textbox style="mso-next-textbox:#_x0000_s2531">
              <w:txbxContent>
                <w:p w14:paraId="4F7F3E6C" w14:textId="77777777" w:rsidR="00320938" w:rsidRPr="0026522F" w:rsidRDefault="00320938" w:rsidP="008774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522F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D02484E">
          <v:shape id="_x0000_s2491" type="#_x0000_t202" style="position:absolute;margin-left:395.25pt;margin-top:221.5pt;width:32.75pt;height:23.5pt;z-index:17" filled="f" stroked="f">
            <v:textbox style="mso-next-textbox:#_x0000_s2491">
              <w:txbxContent>
                <w:p w14:paraId="09E10AD7" w14:textId="77777777" w:rsidR="00612407" w:rsidRPr="00D740E6" w:rsidRDefault="00612407" w:rsidP="001257F5">
                  <w:pPr>
                    <w:rPr>
                      <w:sz w:val="18"/>
                      <w:szCs w:val="18"/>
                    </w:rPr>
                  </w:pPr>
                  <w:r w:rsidRPr="00D740E6">
                    <w:rPr>
                      <w:rFonts w:hint="eastAsia"/>
                      <w:sz w:val="18"/>
                      <w:szCs w:val="18"/>
                    </w:rPr>
                    <w:t>友引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33DC5532">
          <v:shape id="_x0000_s2473" type="#_x0000_t202" style="position:absolute;margin-left:600.05pt;margin-top:219.85pt;width:43.4pt;height:23.25pt;z-index:15" filled="f" stroked="f">
            <v:textbox style="mso-next-textbox:#_x0000_s2473">
              <w:txbxContent>
                <w:p w14:paraId="77D26F23" w14:textId="77777777" w:rsidR="00EF75C4" w:rsidRPr="007C1F11" w:rsidRDefault="00EF75C4" w:rsidP="0003707F">
                  <w:pPr>
                    <w:rPr>
                      <w:sz w:val="18"/>
                      <w:szCs w:val="18"/>
                    </w:rPr>
                  </w:pPr>
                  <w:r w:rsidRPr="007C1F11"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B9CC164">
          <v:shape id="_x0000_s2492" type="#_x0000_t202" style="position:absolute;margin-left:297.1pt;margin-top:220.25pt;width:40.25pt;height:25.7pt;z-index:18" filled="f" stroked="f">
            <v:textbox style="mso-next-textbox:#_x0000_s2492">
              <w:txbxContent>
                <w:p w14:paraId="0146E05B" w14:textId="77777777" w:rsidR="00612407" w:rsidRPr="008A21D7" w:rsidRDefault="00612407" w:rsidP="00F77E06">
                  <w:pPr>
                    <w:rPr>
                      <w:sz w:val="18"/>
                      <w:szCs w:val="18"/>
                    </w:rPr>
                  </w:pPr>
                  <w:r w:rsidRPr="008A21D7">
                    <w:rPr>
                      <w:rFonts w:hint="eastAsia"/>
                      <w:sz w:val="18"/>
                      <w:szCs w:val="18"/>
                    </w:rPr>
                    <w:t>先勝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033548C0">
          <v:shape id="_x0000_s2498" type="#_x0000_t202" style="position:absolute;margin-left:197.5pt;margin-top:222.75pt;width:38.25pt;height:23.2pt;z-index:21" filled="f" stroked="f">
            <v:textbox style="mso-next-textbox:#_x0000_s2498">
              <w:txbxContent>
                <w:p w14:paraId="79CC82F3" w14:textId="77777777" w:rsidR="00160448" w:rsidRDefault="00160448" w:rsidP="00F77E0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赤口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A1FCDCF">
          <v:shape id="_x0000_s2493" type="#_x0000_t202" style="position:absolute;margin-left:497.3pt;margin-top:219.95pt;width:41.7pt;height:25.1pt;z-index:19" filled="f" stroked="f">
            <v:textbox style="mso-next-textbox:#_x0000_s2493">
              <w:txbxContent>
                <w:p w14:paraId="3C4CFB88" w14:textId="77777777" w:rsidR="00612407" w:rsidRDefault="00612407" w:rsidP="0030280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先負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6F41624">
          <v:shape id="_x0000_s2276" type="#_x0000_t202" style="position:absolute;margin-left:213.35pt;margin-top:277.7pt;width:98.4pt;height:23.25pt;z-index:11" filled="f" stroked="f">
            <v:textbox style="mso-next-textbox:#_x0000_s2276" inset="5.85pt,.7pt,5.85pt,.7pt">
              <w:txbxContent>
                <w:p w14:paraId="033BB188" w14:textId="77777777" w:rsidR="007C1F11" w:rsidRPr="007C1F11" w:rsidRDefault="005F3AD7" w:rsidP="005F3A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建国記念</w:t>
                  </w:r>
                  <w:r w:rsidR="007C1F11" w:rsidRPr="007C1F11">
                    <w:rPr>
                      <w:rFonts w:hint="eastAsia"/>
                      <w:color w:val="FF0000"/>
                    </w:rPr>
                    <w:t>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6F41624">
          <v:shape id="_x0000_s2517" type="#_x0000_t202" style="position:absolute;margin-left:131.2pt;margin-top:439.1pt;width:59.8pt;height:23.25pt;z-index:26" filled="f" stroked="f">
            <v:textbox style="mso-next-textbox:#_x0000_s2517" inset="5.85pt,.7pt,5.85pt,.7pt">
              <w:txbxContent>
                <w:p w14:paraId="729E32B8" w14:textId="2A0C2022" w:rsidR="00524E79" w:rsidRPr="007C1F11" w:rsidRDefault="00524E79" w:rsidP="005F3A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127436F">
          <v:shape id="_x0000_s2484" type="#_x0000_t202" style="position:absolute;margin-left:7.15pt;margin-top:436.75pt;width:98.4pt;height:23.25pt;z-index:16" filled="f" stroked="f">
            <v:textbox style="mso-next-textbox:#_x0000_s2484" inset="5.85pt,.7pt,5.85pt,.7pt">
              <w:txbxContent>
                <w:p w14:paraId="56465498" w14:textId="77777777" w:rsidR="00EF75C4" w:rsidRPr="007C1F11" w:rsidRDefault="00EF75C4" w:rsidP="005F3AD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天皇誕生日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C974B6B">
          <v:shape id="_x0000_s2499" type="#_x0000_t202" style="position:absolute;margin-left:703.95pt;margin-top:142.05pt;width:43.4pt;height:23.25pt;z-index:22" filled="f" stroked="f">
            <v:textbox style="mso-next-textbox:#_x0000_s2499">
              <w:txbxContent>
                <w:p w14:paraId="1678B65E" w14:textId="77777777" w:rsidR="00160448" w:rsidRPr="007C1F11" w:rsidRDefault="00160448" w:rsidP="0003707F">
                  <w:pPr>
                    <w:rPr>
                      <w:sz w:val="18"/>
                      <w:szCs w:val="18"/>
                    </w:rPr>
                  </w:pPr>
                  <w:r w:rsidRPr="007C1F11">
                    <w:rPr>
                      <w:rFonts w:hint="eastAsia"/>
                      <w:sz w:val="18"/>
                      <w:szCs w:val="18"/>
                    </w:rPr>
                    <w:t>仏滅</w:t>
                  </w:r>
                </w:p>
              </w:txbxContent>
            </v:textbox>
          </v:shape>
        </w:pict>
      </w:r>
      <w:r w:rsidR="00000000">
        <w:pict w14:anchorId="1090F944">
          <v:rect id="_x0000_s2051" style="position:absolute;margin-left:20.1pt;margin-top:103.85pt;width:719.15pt;height:436.7pt;z-index:1;mso-position-horizontal-relative:margin;mso-position-vertical-relative:margin" filled="f" stroked="f">
            <v:textbox style="mso-next-textbox:#_x0000_s205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18" w:space="0" w:color="auto"/>
                      <w:insideH w:val="wave" w:sz="6" w:space="0" w:color="auto"/>
                      <w:insideV w:val="wav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8"/>
                    <w:gridCol w:w="2018"/>
                    <w:gridCol w:w="2018"/>
                    <w:gridCol w:w="2018"/>
                    <w:gridCol w:w="2018"/>
                    <w:gridCol w:w="2019"/>
                    <w:gridCol w:w="2019"/>
                  </w:tblGrid>
                  <w:tr w:rsidR="0038715C" w14:paraId="1955451E" w14:textId="77777777" w:rsidTr="00A76ECB">
                    <w:trPr>
                      <w:trHeight w:hRule="exact" w:val="469"/>
                      <w:jc w:val="center"/>
                    </w:trPr>
                    <w:tc>
                      <w:tcPr>
                        <w:tcW w:w="2018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28D7E680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Sun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7DB27AB0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sz w:val="28"/>
                            <w:szCs w:val="28"/>
                          </w:rPr>
                          <w:t>Mon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4319A900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4A75309A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0CD6685A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186E0776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single" w:sz="18" w:space="0" w:color="auto"/>
                          <w:bottom w:val="wave" w:sz="6" w:space="0" w:color="auto"/>
                        </w:tcBorders>
                        <w:shd w:val="clear" w:color="auto" w:fill="CCFFCC"/>
                        <w:vAlign w:val="center"/>
                      </w:tcPr>
                      <w:p w14:paraId="5020E746" w14:textId="77777777" w:rsidR="0038715C" w:rsidRPr="006E7A1D" w:rsidRDefault="0038715C" w:rsidP="004E32F6">
                        <w:pPr>
                          <w:pStyle w:val="BoxesHeading2"/>
                          <w:spacing w:before="100" w:beforeAutospacing="1"/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6E7A1D">
                          <w:rPr>
                            <w:b/>
                            <w:color w:val="0000FF"/>
                            <w:sz w:val="28"/>
                            <w:szCs w:val="28"/>
                          </w:rPr>
                          <w:t>Sat</w:t>
                        </w:r>
                      </w:p>
                    </w:tc>
                  </w:tr>
                  <w:tr w:rsidR="0038715C" w:rsidRPr="00C663F2" w14:paraId="060772F0" w14:textId="77777777" w:rsidTr="00B33335">
                    <w:trPr>
                      <w:trHeight w:hRule="exact" w:val="1588"/>
                      <w:jc w:val="center"/>
                    </w:trPr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77495DD2" w14:textId="77777777" w:rsidR="0038715C" w:rsidRPr="00136208" w:rsidRDefault="0038715C" w:rsidP="0058694E">
                        <w:pPr>
                          <w:pStyle w:val="Boxes11"/>
                          <w:jc w:val="right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54A13DE5" w14:textId="77777777" w:rsidR="0038715C" w:rsidRPr="00C663F2" w:rsidRDefault="0038715C" w:rsidP="0058694E">
                        <w:pPr>
                          <w:pStyle w:val="Boxes11"/>
                          <w:jc w:val="right"/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48D056BA" w14:textId="77777777" w:rsidR="0038715C" w:rsidRPr="00C663F2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7B9C03EB" w14:textId="7105F6FC" w:rsidR="0038715C" w:rsidRPr="00C663F2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</w:tcBorders>
                      </w:tcPr>
                      <w:p w14:paraId="2B4F5338" w14:textId="1D480E7A" w:rsidR="0038715C" w:rsidRPr="005F3AD7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</w:tcBorders>
                      </w:tcPr>
                      <w:p w14:paraId="1D386722" w14:textId="32DE82AE" w:rsidR="0038715C" w:rsidRPr="005F3AD7" w:rsidRDefault="0038715C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</w:tcBorders>
                      </w:tcPr>
                      <w:p w14:paraId="17D94A63" w14:textId="706019D0" w:rsidR="0038715C" w:rsidRPr="00136208" w:rsidRDefault="00320938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38715C" w:rsidRPr="005F3AD7" w14:paraId="08EF7247" w14:textId="77777777" w:rsidTr="00B33335">
                    <w:trPr>
                      <w:trHeight w:hRule="exact" w:val="1588"/>
                      <w:jc w:val="center"/>
                    </w:trPr>
                    <w:tc>
                      <w:tcPr>
                        <w:tcW w:w="2018" w:type="dxa"/>
                      </w:tcPr>
                      <w:p w14:paraId="66D112CA" w14:textId="5908646C" w:rsidR="0038715C" w:rsidRPr="00136208" w:rsidRDefault="00320938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DCAB2A9" w14:textId="78EC589D" w:rsidR="0038715C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434F115" w14:textId="7AF3AD36" w:rsidR="0038715C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E119DDA" w14:textId="13DBB62D" w:rsidR="0038715C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64E18B43" w14:textId="6EB3B75A" w:rsidR="0038715C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3BA865BA" w14:textId="015E277B" w:rsidR="0038715C" w:rsidRPr="000C6B4D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465368FC" w14:textId="4564D5B4" w:rsidR="0038715C" w:rsidRPr="00524E79" w:rsidRDefault="00320938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38715C" w:rsidRPr="00C663F2" w14:paraId="2846C51E" w14:textId="77777777" w:rsidTr="00B33335">
                    <w:trPr>
                      <w:trHeight w:hRule="exact" w:val="1588"/>
                      <w:jc w:val="center"/>
                    </w:trPr>
                    <w:tc>
                      <w:tcPr>
                        <w:tcW w:w="2018" w:type="dxa"/>
                      </w:tcPr>
                      <w:p w14:paraId="64FFC264" w14:textId="392AAA24" w:rsidR="0038715C" w:rsidRPr="00136208" w:rsidRDefault="00320938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42D163CC" w14:textId="5D4E1151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75EE7168" w14:textId="4187CB37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 w:rsidRPr="00320938">
                          <w:rPr>
                            <w:color w:val="FF0000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57819CFD" w14:textId="39E8A88D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227079A4" w14:textId="15B38A9C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4FF7595A" w14:textId="5DA630FF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2019" w:type="dxa"/>
                      </w:tcPr>
                      <w:p w14:paraId="5F2BA431" w14:textId="19456203" w:rsidR="0038715C" w:rsidRPr="00136208" w:rsidRDefault="00320938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38715C" w:rsidRPr="00C663F2" w14:paraId="60C927FA" w14:textId="77777777" w:rsidTr="00EB2888">
                    <w:trPr>
                      <w:trHeight w:hRule="exact" w:val="1588"/>
                      <w:jc w:val="center"/>
                    </w:trPr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3E04D728" w14:textId="151BA16A" w:rsidR="0038715C" w:rsidRPr="00136208" w:rsidRDefault="00320938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5ABEE967" w14:textId="4C1E49C0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690D0662" w14:textId="3E6E7C2F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33BAC202" w14:textId="7C11FAC4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2018" w:type="dxa"/>
                        <w:tcBorders>
                          <w:bottom w:val="wave" w:sz="6" w:space="0" w:color="auto"/>
                        </w:tcBorders>
                      </w:tcPr>
                      <w:p w14:paraId="1EB1897D" w14:textId="7AF3A162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2019" w:type="dxa"/>
                        <w:tcBorders>
                          <w:bottom w:val="wave" w:sz="6" w:space="0" w:color="auto"/>
                        </w:tcBorders>
                      </w:tcPr>
                      <w:p w14:paraId="1BF4542F" w14:textId="17EA3AAF" w:rsidR="0038715C" w:rsidRPr="00320938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 w:rsidRPr="00320938">
                          <w:rPr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2019" w:type="dxa"/>
                        <w:tcBorders>
                          <w:bottom w:val="wave" w:sz="6" w:space="0" w:color="auto"/>
                        </w:tcBorders>
                      </w:tcPr>
                      <w:p w14:paraId="074E4567" w14:textId="3B874B76" w:rsidR="0038715C" w:rsidRPr="00136208" w:rsidRDefault="00320938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  <w:r>
                          <w:rPr>
                            <w:color w:val="0000FF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B33335" w:rsidRPr="00C663F2" w14:paraId="3447E597" w14:textId="77777777" w:rsidTr="00EB2888">
                    <w:trPr>
                      <w:trHeight w:hRule="exact" w:val="1588"/>
                      <w:jc w:val="center"/>
                    </w:trPr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200F9E6E" w14:textId="10CC0AA8" w:rsidR="00B33335" w:rsidRDefault="00320938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color w:val="FF0000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123D9810" w14:textId="5F9913D4" w:rsidR="00B33335" w:rsidRPr="00320938" w:rsidRDefault="00320938" w:rsidP="0058694E">
                        <w:pPr>
                          <w:pStyle w:val="Boxes11"/>
                          <w:jc w:val="right"/>
                          <w:rPr>
                            <w:color w:val="FF0000"/>
                            <w:lang w:eastAsia="ja-JP"/>
                          </w:rPr>
                        </w:pPr>
                        <w:r w:rsidRPr="00320938">
                          <w:rPr>
                            <w:color w:val="FF0000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5FFF56D5" w14:textId="5D46C39A" w:rsidR="00B33335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61B30BFC" w14:textId="475BBD1E" w:rsidR="00B33335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2CDF9DE3" w14:textId="48C2F992" w:rsidR="00B33335" w:rsidRPr="00760097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19B8D10E" w14:textId="7AED44B4" w:rsidR="00B33335" w:rsidRDefault="00320938" w:rsidP="0058694E">
                        <w:pPr>
                          <w:pStyle w:val="Boxes11"/>
                          <w:jc w:val="right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2019" w:type="dxa"/>
                        <w:tcBorders>
                          <w:top w:val="wave" w:sz="6" w:space="0" w:color="auto"/>
                          <w:bottom w:val="wave" w:sz="6" w:space="0" w:color="auto"/>
                        </w:tcBorders>
                      </w:tcPr>
                      <w:p w14:paraId="6238B36A" w14:textId="7A27B556" w:rsidR="00B33335" w:rsidRDefault="00B33335" w:rsidP="0058694E">
                        <w:pPr>
                          <w:pStyle w:val="Boxes11"/>
                          <w:jc w:val="right"/>
                          <w:rPr>
                            <w:color w:val="0000FF"/>
                            <w:lang w:eastAsia="ja-JP"/>
                          </w:rPr>
                        </w:pPr>
                      </w:p>
                    </w:tc>
                  </w:tr>
                </w:tbl>
                <w:p w14:paraId="453FA3E7" w14:textId="77777777" w:rsidR="0038715C" w:rsidRDefault="0038715C" w:rsidP="00BE1A09">
                  <w:pPr>
                    <w:pStyle w:val="Boxes11"/>
                    <w:jc w:val="left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4B7519D">
          <v:shape id="_x0000_s2434" type="#_x0000_t202" style="position:absolute;margin-left:799.15pt;margin-top:221.35pt;width:39.75pt;height:26.6pt;z-index:14" filled="f" stroked="f">
            <v:textbox style="mso-next-textbox:#_x0000_s2434">
              <w:txbxContent>
                <w:p w14:paraId="7DC7C100" w14:textId="77777777" w:rsidR="00777353" w:rsidRPr="0026522F" w:rsidRDefault="00777353" w:rsidP="0087740C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522F">
                    <w:rPr>
                      <w:rFonts w:hint="eastAsia"/>
                      <w:color w:val="FF0000"/>
                      <w:sz w:val="18"/>
                      <w:szCs w:val="18"/>
                    </w:rPr>
                    <w:t>大安</w:t>
                  </w:r>
                </w:p>
              </w:txbxContent>
            </v:textbox>
          </v:shape>
        </w:pict>
      </w:r>
    </w:p>
    <w:sectPr w:rsidR="001C039C" w:rsidSect="004632C9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90C8F" w14:textId="77777777" w:rsidR="00C7544E" w:rsidRDefault="00C7544E" w:rsidP="0061496C">
      <w:r>
        <w:separator/>
      </w:r>
    </w:p>
  </w:endnote>
  <w:endnote w:type="continuationSeparator" w:id="0">
    <w:p w14:paraId="2EECA529" w14:textId="77777777" w:rsidR="00C7544E" w:rsidRDefault="00C7544E" w:rsidP="0061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8337" w14:textId="77777777" w:rsidR="00C7544E" w:rsidRDefault="00C7544E" w:rsidP="0061496C">
      <w:r>
        <w:separator/>
      </w:r>
    </w:p>
  </w:footnote>
  <w:footnote w:type="continuationSeparator" w:id="0">
    <w:p w14:paraId="2B6298BD" w14:textId="77777777" w:rsidR="00C7544E" w:rsidRDefault="00C7544E" w:rsidP="0061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703BC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81.75pt;height:889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3502518">
    <w:abstractNumId w:val="9"/>
  </w:num>
  <w:num w:numId="2" w16cid:durableId="114450999">
    <w:abstractNumId w:val="7"/>
  </w:num>
  <w:num w:numId="3" w16cid:durableId="429543060">
    <w:abstractNumId w:val="6"/>
  </w:num>
  <w:num w:numId="4" w16cid:durableId="1262835739">
    <w:abstractNumId w:val="5"/>
  </w:num>
  <w:num w:numId="5" w16cid:durableId="1342703814">
    <w:abstractNumId w:val="4"/>
  </w:num>
  <w:num w:numId="6" w16cid:durableId="1339964875">
    <w:abstractNumId w:val="8"/>
  </w:num>
  <w:num w:numId="7" w16cid:durableId="1618759198">
    <w:abstractNumId w:val="3"/>
  </w:num>
  <w:num w:numId="8" w16cid:durableId="706873419">
    <w:abstractNumId w:val="2"/>
  </w:num>
  <w:num w:numId="9" w16cid:durableId="1279948193">
    <w:abstractNumId w:val="1"/>
  </w:num>
  <w:num w:numId="10" w16cid:durableId="1672903452">
    <w:abstractNumId w:val="0"/>
  </w:num>
  <w:num w:numId="11" w16cid:durableId="908348740">
    <w:abstractNumId w:val="9"/>
  </w:num>
  <w:num w:numId="12" w16cid:durableId="1819224325">
    <w:abstractNumId w:val="7"/>
  </w:num>
  <w:num w:numId="13" w16cid:durableId="1350713137">
    <w:abstractNumId w:val="6"/>
  </w:num>
  <w:num w:numId="14" w16cid:durableId="2085060362">
    <w:abstractNumId w:val="5"/>
  </w:num>
  <w:num w:numId="15" w16cid:durableId="2095740703">
    <w:abstractNumId w:val="4"/>
  </w:num>
  <w:num w:numId="16" w16cid:durableId="944314708">
    <w:abstractNumId w:val="8"/>
  </w:num>
  <w:num w:numId="17" w16cid:durableId="1591622226">
    <w:abstractNumId w:val="3"/>
  </w:num>
  <w:num w:numId="18" w16cid:durableId="781653805">
    <w:abstractNumId w:val="2"/>
  </w:num>
  <w:num w:numId="19" w16cid:durableId="1462067522">
    <w:abstractNumId w:val="1"/>
  </w:num>
  <w:num w:numId="20" w16cid:durableId="202404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539">
      <v:textbox inset="5.85pt,.7pt,5.85pt,.7pt"/>
      <o:colormru v:ext="edit" colors="#8bbc00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C663F2"/>
    <w:rsid w:val="0003707F"/>
    <w:rsid w:val="00056908"/>
    <w:rsid w:val="000622CD"/>
    <w:rsid w:val="0007273D"/>
    <w:rsid w:val="00086919"/>
    <w:rsid w:val="000931BC"/>
    <w:rsid w:val="000974F9"/>
    <w:rsid w:val="000C6B4D"/>
    <w:rsid w:val="000D3DED"/>
    <w:rsid w:val="00111859"/>
    <w:rsid w:val="001243CC"/>
    <w:rsid w:val="001257F5"/>
    <w:rsid w:val="00136208"/>
    <w:rsid w:val="00147015"/>
    <w:rsid w:val="00160448"/>
    <w:rsid w:val="00187EE4"/>
    <w:rsid w:val="00194010"/>
    <w:rsid w:val="001C039C"/>
    <w:rsid w:val="001F7360"/>
    <w:rsid w:val="002623F2"/>
    <w:rsid w:val="0026522F"/>
    <w:rsid w:val="00293BA4"/>
    <w:rsid w:val="002B0593"/>
    <w:rsid w:val="002B7102"/>
    <w:rsid w:val="002C5E8A"/>
    <w:rsid w:val="0030280C"/>
    <w:rsid w:val="003054FD"/>
    <w:rsid w:val="00320938"/>
    <w:rsid w:val="00346F3A"/>
    <w:rsid w:val="0035471D"/>
    <w:rsid w:val="003818D8"/>
    <w:rsid w:val="0038715C"/>
    <w:rsid w:val="003B501D"/>
    <w:rsid w:val="003C1C3B"/>
    <w:rsid w:val="003D4CB6"/>
    <w:rsid w:val="003D7C3F"/>
    <w:rsid w:val="0041301B"/>
    <w:rsid w:val="00420AAA"/>
    <w:rsid w:val="00423417"/>
    <w:rsid w:val="00440B67"/>
    <w:rsid w:val="004632C9"/>
    <w:rsid w:val="004A6531"/>
    <w:rsid w:val="004A7521"/>
    <w:rsid w:val="004B0E16"/>
    <w:rsid w:val="004B7FB5"/>
    <w:rsid w:val="004D4DB0"/>
    <w:rsid w:val="004E32F6"/>
    <w:rsid w:val="004E3DDA"/>
    <w:rsid w:val="00524E79"/>
    <w:rsid w:val="0058694E"/>
    <w:rsid w:val="005A1071"/>
    <w:rsid w:val="005E58ED"/>
    <w:rsid w:val="005F3AD7"/>
    <w:rsid w:val="005F4408"/>
    <w:rsid w:val="00612407"/>
    <w:rsid w:val="0061496C"/>
    <w:rsid w:val="006233A3"/>
    <w:rsid w:val="00630B1E"/>
    <w:rsid w:val="00687BDB"/>
    <w:rsid w:val="006E7A1D"/>
    <w:rsid w:val="006F593C"/>
    <w:rsid w:val="00711B8A"/>
    <w:rsid w:val="00732844"/>
    <w:rsid w:val="00760097"/>
    <w:rsid w:val="00772CEA"/>
    <w:rsid w:val="00777353"/>
    <w:rsid w:val="007B58C7"/>
    <w:rsid w:val="007C1F11"/>
    <w:rsid w:val="00800830"/>
    <w:rsid w:val="008259A5"/>
    <w:rsid w:val="00847771"/>
    <w:rsid w:val="00867163"/>
    <w:rsid w:val="0087740C"/>
    <w:rsid w:val="008B3BF9"/>
    <w:rsid w:val="00911EF9"/>
    <w:rsid w:val="0092738D"/>
    <w:rsid w:val="009576BB"/>
    <w:rsid w:val="009576DD"/>
    <w:rsid w:val="00961FE1"/>
    <w:rsid w:val="00A27FE5"/>
    <w:rsid w:val="00A76ECB"/>
    <w:rsid w:val="00A94114"/>
    <w:rsid w:val="00AD2411"/>
    <w:rsid w:val="00AE7BBF"/>
    <w:rsid w:val="00AF0EC5"/>
    <w:rsid w:val="00B3314F"/>
    <w:rsid w:val="00B33335"/>
    <w:rsid w:val="00B62A93"/>
    <w:rsid w:val="00B806D6"/>
    <w:rsid w:val="00BE1A09"/>
    <w:rsid w:val="00C30B0B"/>
    <w:rsid w:val="00C30F7C"/>
    <w:rsid w:val="00C50017"/>
    <w:rsid w:val="00C63157"/>
    <w:rsid w:val="00C663F2"/>
    <w:rsid w:val="00C7544E"/>
    <w:rsid w:val="00C952EA"/>
    <w:rsid w:val="00CE40F5"/>
    <w:rsid w:val="00D1221A"/>
    <w:rsid w:val="00D30906"/>
    <w:rsid w:val="00D30CB1"/>
    <w:rsid w:val="00D43E7A"/>
    <w:rsid w:val="00DC5660"/>
    <w:rsid w:val="00DE2B07"/>
    <w:rsid w:val="00DF29C2"/>
    <w:rsid w:val="00E21C4A"/>
    <w:rsid w:val="00E34A05"/>
    <w:rsid w:val="00E40BF8"/>
    <w:rsid w:val="00E42DB1"/>
    <w:rsid w:val="00E84023"/>
    <w:rsid w:val="00EB2888"/>
    <w:rsid w:val="00EC2FCA"/>
    <w:rsid w:val="00EF75C4"/>
    <w:rsid w:val="00F25BEA"/>
    <w:rsid w:val="00F71E7C"/>
    <w:rsid w:val="00F77E06"/>
    <w:rsid w:val="00FD1D96"/>
    <w:rsid w:val="00FE2A5B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">
      <v:textbox inset="5.85pt,.7pt,5.85pt,.7pt"/>
      <o:colormru v:ext="edit" colors="#8bbc00"/>
    </o:shapedefaults>
    <o:shapelayout v:ext="edit">
      <o:idmap v:ext="edit" data="2"/>
    </o:shapelayout>
  </w:shapeDefaults>
  <w:decimalSymbol w:val="."/>
  <w:listSeparator w:val=","/>
  <w14:docId w14:val="359A3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7</Words>
  <Characters>40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LinksUpToDate>false</LinksUpToDate>
  <CharactersWithSpaces>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cp:lastModifiedBy/>
  <cp:revision>1</cp:revision>
  <dcterms:created xsi:type="dcterms:W3CDTF">2024-11-09T02:57:00Z</dcterms:created>
  <dcterms:modified xsi:type="dcterms:W3CDTF">2024-11-09T02:57:00Z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