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D7C81" w14:textId="77777777" w:rsidR="00D101F7" w:rsidRDefault="00D101F7"/>
    <w:p w14:paraId="0CBE24FA" w14:textId="77777777" w:rsidR="00D101F7" w:rsidRDefault="00D101F7"/>
    <w:p w14:paraId="759D4290" w14:textId="3EC91C92" w:rsidR="00D101F7" w:rsidRDefault="0050530B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/>
          <w:noProof/>
          <w:kern w:val="21"/>
        </w:rPr>
      </w:pPr>
      <w:r>
        <w:rPr>
          <w:noProof/>
          <w:lang w:bidi="ar-SA"/>
        </w:rPr>
        <w:pict w14:anchorId="615B1CAB">
          <v:shapetype id="_x0000_t202" coordsize="21600,21600" o:spt="202" path="m,l,21600r21600,l21600,xe">
            <v:stroke joinstyle="miter"/>
            <v:path gradientshapeok="t" o:connecttype="rect"/>
          </v:shapetype>
          <v:shape id="_x0000_s2097" type="#_x0000_t202" style="position:absolute;margin-left:29.8pt;margin-top:290.75pt;width:394.5pt;height:250.7pt;z-index:4" filled="f" stroked="f">
            <v:textbox style="mso-next-textbox:#_x0000_s2097">
              <w:txbxContent>
                <w:tbl>
                  <w:tblPr>
                    <w:tblW w:w="7596" w:type="dxa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86"/>
                    <w:gridCol w:w="1085"/>
                    <w:gridCol w:w="1085"/>
                    <w:gridCol w:w="1085"/>
                    <w:gridCol w:w="1085"/>
                    <w:gridCol w:w="1085"/>
                    <w:gridCol w:w="1085"/>
                  </w:tblGrid>
                  <w:tr w:rsidR="00D101F7" w14:paraId="51290988" w14:textId="77777777" w:rsidTr="00563440">
                    <w:trPr>
                      <w:trHeight w:val="680"/>
                    </w:trPr>
                    <w:tc>
                      <w:tcPr>
                        <w:tcW w:w="10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E637061" w14:textId="77777777" w:rsidR="00D101F7" w:rsidRDefault="00D101F7">
                        <w:pPr>
                          <w:pStyle w:val="BannerHeading2"/>
                          <w:rPr>
                            <w:color w:val="FF0000"/>
                            <w:sz w:val="44"/>
                          </w:rPr>
                        </w:pPr>
                        <w:r>
                          <w:rPr>
                            <w:color w:val="FF0000"/>
                            <w:sz w:val="44"/>
                          </w:rPr>
                          <w:t>Sun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7DB1F24" w14:textId="77777777" w:rsidR="00D101F7" w:rsidRDefault="00D101F7">
                        <w:pPr>
                          <w:pStyle w:val="BannerHeading2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Mon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C46831E" w14:textId="77777777" w:rsidR="00D101F7" w:rsidRDefault="00D101F7">
                        <w:pPr>
                          <w:pStyle w:val="BannerHeading2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Tue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820E3F9" w14:textId="77777777" w:rsidR="00D101F7" w:rsidRDefault="00D101F7">
                        <w:pPr>
                          <w:pStyle w:val="BannerHeading2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Wed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0D6ABA4" w14:textId="77777777" w:rsidR="00D101F7" w:rsidRDefault="00D101F7">
                        <w:pPr>
                          <w:pStyle w:val="BannerHeading2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Thu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683606F" w14:textId="77777777" w:rsidR="00D101F7" w:rsidRDefault="00D101F7">
                        <w:pPr>
                          <w:pStyle w:val="BannerHeading2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Fri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14:paraId="39176276" w14:textId="77777777" w:rsidR="00D101F7" w:rsidRDefault="00D101F7">
                        <w:pPr>
                          <w:pStyle w:val="BannerHeading2"/>
                          <w:rPr>
                            <w:color w:val="0000FF"/>
                            <w:sz w:val="44"/>
                          </w:rPr>
                        </w:pPr>
                        <w:r>
                          <w:rPr>
                            <w:color w:val="0000FF"/>
                            <w:sz w:val="44"/>
                          </w:rPr>
                          <w:t>Sat</w:t>
                        </w:r>
                      </w:p>
                    </w:tc>
                  </w:tr>
                  <w:tr w:rsidR="00D101F7" w14:paraId="3031B430" w14:textId="77777777" w:rsidTr="00563440">
                    <w:trPr>
                      <w:trHeight w:val="680"/>
                    </w:trPr>
                    <w:tc>
                      <w:tcPr>
                        <w:tcW w:w="1086" w:type="dxa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14:paraId="2E5F76E1" w14:textId="77777777" w:rsidR="00D101F7" w:rsidRPr="002000D1" w:rsidRDefault="00D101F7" w:rsidP="002000D1">
                        <w:pPr>
                          <w:pStyle w:val="Banner11"/>
                          <w:rPr>
                            <w:color w:val="FF0000"/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14:paraId="1F6072BA" w14:textId="77777777" w:rsidR="00D101F7" w:rsidRPr="002000D1" w:rsidRDefault="00D101F7" w:rsidP="002000D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14:paraId="521E0D01" w14:textId="77777777" w:rsidR="00D101F7" w:rsidRPr="002000D1" w:rsidRDefault="00D101F7" w:rsidP="002000D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14:paraId="65E5CB7C" w14:textId="12153E93" w:rsidR="00D101F7" w:rsidRPr="002000D1" w:rsidRDefault="00D101F7" w:rsidP="002000D1">
                        <w:pPr>
                          <w:pStyle w:val="Banner11"/>
                          <w:rPr>
                            <w:color w:val="000000"/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14:paraId="3BBC3202" w14:textId="5731888B" w:rsidR="00D101F7" w:rsidRPr="002000D1" w:rsidRDefault="00D101F7" w:rsidP="002000D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</w:tcBorders>
                        <w:vAlign w:val="center"/>
                      </w:tcPr>
                      <w:p w14:paraId="3DD74806" w14:textId="3E3D7801" w:rsidR="00D101F7" w:rsidRPr="002000D1" w:rsidRDefault="00D101F7" w:rsidP="002000D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06F2EB18" w14:textId="22500F98" w:rsidR="00D101F7" w:rsidRPr="002000D1" w:rsidRDefault="00563440" w:rsidP="002000D1">
                        <w:pPr>
                          <w:pStyle w:val="Banner11"/>
                          <w:rPr>
                            <w:color w:val="0000FF"/>
                            <w:sz w:val="44"/>
                            <w:szCs w:val="44"/>
                          </w:rPr>
                        </w:pPr>
                        <w:r>
                          <w:rPr>
                            <w:color w:val="0000FF"/>
                            <w:sz w:val="44"/>
                            <w:szCs w:val="44"/>
                          </w:rPr>
                          <w:t>1</w:t>
                        </w:r>
                      </w:p>
                    </w:tc>
                  </w:tr>
                  <w:tr w:rsidR="00D101F7" w14:paraId="6C0D9983" w14:textId="77777777" w:rsidTr="002000D1">
                    <w:trPr>
                      <w:trHeight w:val="680"/>
                    </w:trPr>
                    <w:tc>
                      <w:tcPr>
                        <w:tcW w:w="1086" w:type="dxa"/>
                        <w:vAlign w:val="center"/>
                      </w:tcPr>
                      <w:p w14:paraId="7DDA5F50" w14:textId="7A9C5A3C" w:rsidR="00D101F7" w:rsidRPr="002000D1" w:rsidRDefault="00563440" w:rsidP="002000D1">
                        <w:pPr>
                          <w:pStyle w:val="Banner11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color w:val="FF0000"/>
                            <w:sz w:val="44"/>
                            <w:szCs w:val="44"/>
                          </w:rPr>
                          <w:t>2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3D878403" w14:textId="0DEA4DA6" w:rsidR="00D101F7" w:rsidRPr="00BD04DE" w:rsidRDefault="00563440" w:rsidP="002000D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3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12E03BFD" w14:textId="66C042D6" w:rsidR="00D101F7" w:rsidRPr="00BD04DE" w:rsidRDefault="00563440" w:rsidP="002000D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4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3F6A04AB" w14:textId="018890DB" w:rsidR="00D101F7" w:rsidRPr="00AE2604" w:rsidRDefault="00563440" w:rsidP="002000D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5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6141F0F5" w14:textId="332388D7" w:rsidR="00D101F7" w:rsidRPr="00AE2604" w:rsidRDefault="00563440" w:rsidP="002000D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6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39C5C2DE" w14:textId="03BA9DBB" w:rsidR="00D101F7" w:rsidRPr="00AE2604" w:rsidRDefault="00563440" w:rsidP="002000D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7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72D18CA5" w14:textId="5A2B0F0F" w:rsidR="00D101F7" w:rsidRPr="009318E6" w:rsidRDefault="00563440" w:rsidP="002000D1">
                        <w:pPr>
                          <w:pStyle w:val="Banner11"/>
                          <w:rPr>
                            <w:color w:val="0000FF"/>
                            <w:sz w:val="44"/>
                            <w:szCs w:val="44"/>
                          </w:rPr>
                        </w:pPr>
                        <w:r>
                          <w:rPr>
                            <w:color w:val="0000FF"/>
                            <w:sz w:val="44"/>
                            <w:szCs w:val="44"/>
                          </w:rPr>
                          <w:t>8</w:t>
                        </w:r>
                      </w:p>
                    </w:tc>
                  </w:tr>
                  <w:tr w:rsidR="00D101F7" w14:paraId="4A8B8EC0" w14:textId="77777777" w:rsidTr="002000D1">
                    <w:trPr>
                      <w:trHeight w:val="680"/>
                    </w:trPr>
                    <w:tc>
                      <w:tcPr>
                        <w:tcW w:w="1086" w:type="dxa"/>
                        <w:vAlign w:val="center"/>
                      </w:tcPr>
                      <w:p w14:paraId="60C7354B" w14:textId="7431844B" w:rsidR="00D101F7" w:rsidRPr="002000D1" w:rsidRDefault="00563440" w:rsidP="002000D1">
                        <w:pPr>
                          <w:pStyle w:val="Banner11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color w:val="FF0000"/>
                            <w:sz w:val="44"/>
                            <w:szCs w:val="44"/>
                          </w:rPr>
                          <w:t>9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55545E14" w14:textId="50016986" w:rsidR="00D101F7" w:rsidRPr="00563440" w:rsidRDefault="00563440" w:rsidP="002000D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 w:rsidRPr="00563440">
                          <w:rPr>
                            <w:sz w:val="44"/>
                            <w:szCs w:val="44"/>
                          </w:rPr>
                          <w:t>10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20AA0B52" w14:textId="0FAC1D38" w:rsidR="00D101F7" w:rsidRPr="00563440" w:rsidRDefault="00563440" w:rsidP="002000D1">
                        <w:pPr>
                          <w:pStyle w:val="Banner11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 w:rsidRPr="00563440">
                          <w:rPr>
                            <w:color w:val="FF0000"/>
                            <w:sz w:val="44"/>
                            <w:szCs w:val="44"/>
                          </w:rPr>
                          <w:t>11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36810B67" w14:textId="1777B6B2" w:rsidR="00D101F7" w:rsidRPr="00563440" w:rsidRDefault="00563440" w:rsidP="002000D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 w:rsidRPr="00563440">
                          <w:rPr>
                            <w:sz w:val="44"/>
                            <w:szCs w:val="44"/>
                          </w:rPr>
                          <w:t>12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0F9F3441" w14:textId="68E21DE9" w:rsidR="00D101F7" w:rsidRPr="00563440" w:rsidRDefault="00563440" w:rsidP="002000D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 w:rsidRPr="00563440">
                          <w:rPr>
                            <w:sz w:val="44"/>
                            <w:szCs w:val="44"/>
                          </w:rPr>
                          <w:t>13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69A4602D" w14:textId="0401007B" w:rsidR="00D101F7" w:rsidRPr="00563440" w:rsidRDefault="00563440" w:rsidP="002000D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 w:rsidRPr="00563440">
                          <w:rPr>
                            <w:sz w:val="44"/>
                            <w:szCs w:val="44"/>
                          </w:rPr>
                          <w:t>14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620A91E3" w14:textId="78DAD22C" w:rsidR="00D101F7" w:rsidRPr="002000D1" w:rsidRDefault="00563440" w:rsidP="002000D1">
                        <w:pPr>
                          <w:pStyle w:val="Banner11"/>
                          <w:rPr>
                            <w:color w:val="0000FF"/>
                            <w:sz w:val="44"/>
                            <w:szCs w:val="44"/>
                          </w:rPr>
                        </w:pPr>
                        <w:r>
                          <w:rPr>
                            <w:color w:val="0000FF"/>
                            <w:sz w:val="44"/>
                            <w:szCs w:val="44"/>
                          </w:rPr>
                          <w:t>15</w:t>
                        </w:r>
                      </w:p>
                    </w:tc>
                  </w:tr>
                  <w:tr w:rsidR="00D101F7" w14:paraId="4E267B54" w14:textId="77777777" w:rsidTr="00563440">
                    <w:trPr>
                      <w:trHeight w:val="680"/>
                    </w:trPr>
                    <w:tc>
                      <w:tcPr>
                        <w:tcW w:w="1086" w:type="dxa"/>
                        <w:vAlign w:val="center"/>
                      </w:tcPr>
                      <w:p w14:paraId="66F03B0F" w14:textId="77228E0C" w:rsidR="00D101F7" w:rsidRPr="002000D1" w:rsidRDefault="00563440" w:rsidP="002000D1">
                        <w:pPr>
                          <w:pStyle w:val="Banner11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color w:val="FF0000"/>
                            <w:sz w:val="44"/>
                            <w:szCs w:val="44"/>
                          </w:rPr>
                          <w:t>16</w:t>
                        </w:r>
                      </w:p>
                    </w:tc>
                    <w:tc>
                      <w:tcPr>
                        <w:tcW w:w="108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29168A17" w14:textId="211DFBEC" w:rsidR="00D101F7" w:rsidRPr="00563440" w:rsidRDefault="00563440" w:rsidP="002000D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 w:rsidRPr="00563440">
                          <w:rPr>
                            <w:sz w:val="44"/>
                            <w:szCs w:val="44"/>
                          </w:rPr>
                          <w:t>17</w:t>
                        </w:r>
                      </w:p>
                    </w:tc>
                    <w:tc>
                      <w:tcPr>
                        <w:tcW w:w="108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60BC4D73" w14:textId="0A2018CC" w:rsidR="00D101F7" w:rsidRPr="00563440" w:rsidRDefault="00563440" w:rsidP="002000D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 w:rsidRPr="00563440">
                          <w:rPr>
                            <w:sz w:val="44"/>
                            <w:szCs w:val="44"/>
                          </w:rPr>
                          <w:t>18</w:t>
                        </w:r>
                      </w:p>
                    </w:tc>
                    <w:tc>
                      <w:tcPr>
                        <w:tcW w:w="108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2F41E5A" w14:textId="715228B1" w:rsidR="00D101F7" w:rsidRPr="00563440" w:rsidRDefault="00563440" w:rsidP="002000D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 w:rsidRPr="00563440">
                          <w:rPr>
                            <w:sz w:val="44"/>
                            <w:szCs w:val="44"/>
                          </w:rPr>
                          <w:t>19</w:t>
                        </w:r>
                      </w:p>
                    </w:tc>
                    <w:tc>
                      <w:tcPr>
                        <w:tcW w:w="108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5A3D39E9" w14:textId="4ADD1110" w:rsidR="00D101F7" w:rsidRPr="00563440" w:rsidRDefault="00563440" w:rsidP="002000D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 w:rsidRPr="00563440">
                          <w:rPr>
                            <w:sz w:val="44"/>
                            <w:szCs w:val="44"/>
                          </w:rPr>
                          <w:t>20</w:t>
                        </w:r>
                      </w:p>
                    </w:tc>
                    <w:tc>
                      <w:tcPr>
                        <w:tcW w:w="108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79E389F7" w14:textId="5E5A1DA6" w:rsidR="00D101F7" w:rsidRPr="00563440" w:rsidRDefault="00563440" w:rsidP="002000D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 w:rsidRPr="00563440">
                          <w:rPr>
                            <w:sz w:val="44"/>
                            <w:szCs w:val="44"/>
                          </w:rPr>
                          <w:t>21</w:t>
                        </w:r>
                      </w:p>
                    </w:tc>
                    <w:tc>
                      <w:tcPr>
                        <w:tcW w:w="108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2930BF45" w14:textId="54B44443" w:rsidR="00D101F7" w:rsidRPr="002000D1" w:rsidRDefault="00563440" w:rsidP="002000D1">
                        <w:pPr>
                          <w:pStyle w:val="Banner11"/>
                          <w:rPr>
                            <w:color w:val="0000FF"/>
                            <w:sz w:val="44"/>
                            <w:szCs w:val="44"/>
                          </w:rPr>
                        </w:pPr>
                        <w:r>
                          <w:rPr>
                            <w:color w:val="0000FF"/>
                            <w:sz w:val="44"/>
                            <w:szCs w:val="44"/>
                          </w:rPr>
                          <w:t>22</w:t>
                        </w:r>
                      </w:p>
                    </w:tc>
                  </w:tr>
                  <w:tr w:rsidR="00BF7F97" w14:paraId="6DBB1BA4" w14:textId="77777777" w:rsidTr="00563440">
                    <w:trPr>
                      <w:trHeight w:val="680"/>
                    </w:trPr>
                    <w:tc>
                      <w:tcPr>
                        <w:tcW w:w="1086" w:type="dxa"/>
                        <w:vAlign w:val="center"/>
                      </w:tcPr>
                      <w:p w14:paraId="3556275F" w14:textId="2D5E5E59" w:rsidR="00BF7F97" w:rsidRDefault="00563440" w:rsidP="002000D1">
                        <w:pPr>
                          <w:pStyle w:val="Banner11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color w:val="FF0000"/>
                            <w:sz w:val="44"/>
                            <w:szCs w:val="44"/>
                          </w:rPr>
                          <w:t>23</w:t>
                        </w:r>
                      </w:p>
                    </w:tc>
                    <w:tc>
                      <w:tcPr>
                        <w:tcW w:w="1085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453149E4" w14:textId="414BFDA4" w:rsidR="00BF7F97" w:rsidRPr="00563440" w:rsidRDefault="00563440" w:rsidP="002000D1">
                        <w:pPr>
                          <w:pStyle w:val="Banner11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 w:rsidRPr="00563440">
                          <w:rPr>
                            <w:color w:val="FF0000"/>
                            <w:sz w:val="44"/>
                            <w:szCs w:val="44"/>
                          </w:rPr>
                          <w:t>24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EEC9CA1" w14:textId="28C607FE" w:rsidR="00BF7F97" w:rsidRPr="00BD04DE" w:rsidRDefault="00563440" w:rsidP="002000D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25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6417613" w14:textId="76919DA4" w:rsidR="00BF7F97" w:rsidRPr="00BD04DE" w:rsidRDefault="00563440" w:rsidP="002000D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26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85B8979" w14:textId="4733FE2A" w:rsidR="00BF7F97" w:rsidRPr="00BD04DE" w:rsidRDefault="00563440" w:rsidP="002000D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27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AB5C73E" w14:textId="30AA5C56" w:rsidR="00BF7F97" w:rsidRDefault="00563440" w:rsidP="002000D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28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1AA958A9" w14:textId="18631D9A" w:rsidR="00BF7F97" w:rsidRDefault="00BF7F97" w:rsidP="002000D1">
                        <w:pPr>
                          <w:pStyle w:val="Banner11"/>
                          <w:rPr>
                            <w:color w:val="0000FF"/>
                            <w:sz w:val="44"/>
                            <w:szCs w:val="44"/>
                          </w:rPr>
                        </w:pPr>
                      </w:p>
                    </w:tc>
                  </w:tr>
                </w:tbl>
                <w:p w14:paraId="3E205106" w14:textId="77777777" w:rsidR="00D101F7" w:rsidRDefault="00D101F7"/>
              </w:txbxContent>
            </v:textbox>
          </v:shape>
        </w:pict>
      </w:r>
      <w:r w:rsidR="00000000">
        <w:rPr>
          <w:noProof/>
          <w:lang w:bidi="ar-SA"/>
        </w:rPr>
        <w:pict w14:anchorId="1F8F8E84">
          <v:shape id="_x0000_s2246" type="#_x0000_t202" style="position:absolute;margin-left:100.7pt;margin-top:349.1pt;width:203.5pt;height:31.2pt;z-index:5" filled="f" stroked="f">
            <v:textbox style="mso-next-textbox:#_x0000_s2246" inset="5.85pt,.7pt,5.85pt,.7pt">
              <w:txbxContent>
                <w:p w14:paraId="7F42CC55" w14:textId="31DDF6A9" w:rsidR="00563440" w:rsidRDefault="002000D1">
                  <w:pPr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・</w:t>
                  </w:r>
                  <w:r>
                    <w:rPr>
                      <w:rFonts w:hint="eastAsia"/>
                      <w:color w:val="FF0000"/>
                      <w:sz w:val="20"/>
                    </w:rPr>
                    <w:t>11</w:t>
                  </w:r>
                  <w:r>
                    <w:rPr>
                      <w:rFonts w:hint="eastAsia"/>
                      <w:color w:val="FF0000"/>
                      <w:sz w:val="20"/>
                    </w:rPr>
                    <w:t>日</w:t>
                  </w:r>
                  <w:r w:rsidR="00563440">
                    <w:rPr>
                      <w:rFonts w:hint="eastAsia"/>
                      <w:color w:val="FF0000"/>
                      <w:sz w:val="20"/>
                    </w:rPr>
                    <w:t xml:space="preserve"> </w:t>
                  </w:r>
                  <w:r w:rsidR="007C77C9">
                    <w:rPr>
                      <w:rFonts w:hint="eastAsia"/>
                      <w:color w:val="FF0000"/>
                      <w:sz w:val="20"/>
                    </w:rPr>
                    <w:t>建国</w:t>
                  </w:r>
                  <w:r w:rsidR="00BD04DE">
                    <w:rPr>
                      <w:rFonts w:hint="eastAsia"/>
                      <w:color w:val="FF0000"/>
                      <w:sz w:val="20"/>
                    </w:rPr>
                    <w:t>記念</w:t>
                  </w:r>
                  <w:r w:rsidR="00DE717B">
                    <w:rPr>
                      <w:rFonts w:hint="eastAsia"/>
                      <w:color w:val="FF0000"/>
                      <w:sz w:val="20"/>
                    </w:rPr>
                    <w:t>日</w:t>
                  </w:r>
                  <w:r w:rsidR="009318E6">
                    <w:rPr>
                      <w:rFonts w:hint="eastAsia"/>
                      <w:color w:val="FF0000"/>
                      <w:sz w:val="20"/>
                    </w:rPr>
                    <w:t>・</w:t>
                  </w:r>
                  <w:r w:rsidR="00563440">
                    <w:rPr>
                      <w:rFonts w:hint="eastAsia"/>
                      <w:color w:val="FF0000"/>
                      <w:sz w:val="20"/>
                    </w:rPr>
                    <w:t>23</w:t>
                  </w:r>
                  <w:r w:rsidR="009318E6">
                    <w:rPr>
                      <w:rFonts w:hint="eastAsia"/>
                      <w:color w:val="FF0000"/>
                      <w:sz w:val="20"/>
                    </w:rPr>
                    <w:t>日</w:t>
                  </w:r>
                  <w:r w:rsidR="00563440">
                    <w:rPr>
                      <w:rFonts w:hint="eastAsia"/>
                      <w:color w:val="FF0000"/>
                      <w:sz w:val="20"/>
                    </w:rPr>
                    <w:t xml:space="preserve"> </w:t>
                  </w:r>
                  <w:r w:rsidR="00563440">
                    <w:rPr>
                      <w:rFonts w:hint="eastAsia"/>
                      <w:color w:val="FF0000"/>
                      <w:sz w:val="20"/>
                    </w:rPr>
                    <w:t>天皇誕生日</w:t>
                  </w:r>
                </w:p>
                <w:p w14:paraId="424111EC" w14:textId="2DEEA35D" w:rsidR="002000D1" w:rsidRDefault="00BD04DE">
                  <w:pPr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・</w:t>
                  </w:r>
                  <w:r>
                    <w:rPr>
                      <w:rFonts w:hint="eastAsia"/>
                      <w:color w:val="FF0000"/>
                      <w:sz w:val="20"/>
                    </w:rPr>
                    <w:t>2</w:t>
                  </w:r>
                  <w:r w:rsidR="00563440">
                    <w:rPr>
                      <w:rFonts w:hint="eastAsia"/>
                      <w:color w:val="FF0000"/>
                      <w:sz w:val="20"/>
                    </w:rPr>
                    <w:t>4</w:t>
                  </w:r>
                  <w:r>
                    <w:rPr>
                      <w:rFonts w:hint="eastAsia"/>
                      <w:color w:val="FF0000"/>
                      <w:sz w:val="20"/>
                    </w:rPr>
                    <w:t>日</w:t>
                  </w:r>
                  <w:r w:rsidR="00563440">
                    <w:rPr>
                      <w:rFonts w:hint="eastAsia"/>
                      <w:color w:val="FF0000"/>
                      <w:sz w:val="20"/>
                    </w:rPr>
                    <w:t xml:space="preserve"> </w:t>
                  </w:r>
                  <w:r w:rsidR="00563440">
                    <w:rPr>
                      <w:rFonts w:hint="eastAsia"/>
                      <w:color w:val="FF0000"/>
                      <w:sz w:val="20"/>
                    </w:rPr>
                    <w:t>振替休日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56F3813D">
          <v:rect id="_x0000_s2094" style="position:absolute;margin-left:402pt;margin-top:50.25pt;width:385.55pt;height:292.25pt;z-index:1;mso-position-horizontal-relative:margin;mso-position-vertical-relative:margin" filled="f" stroked="f">
            <v:textbox style="mso-next-textbox:#_x0000_s2094" inset="0,0,0,0">
              <w:txbxContent>
                <w:tbl>
                  <w:tblPr>
                    <w:tblW w:w="7596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86"/>
                    <w:gridCol w:w="1085"/>
                    <w:gridCol w:w="1085"/>
                    <w:gridCol w:w="1085"/>
                    <w:gridCol w:w="1085"/>
                    <w:gridCol w:w="1085"/>
                    <w:gridCol w:w="1085"/>
                  </w:tblGrid>
                  <w:tr w:rsidR="00D101F7" w14:paraId="449146F9" w14:textId="77777777" w:rsidTr="00563440">
                    <w:trPr>
                      <w:trHeight w:val="680"/>
                      <w:jc w:val="center"/>
                    </w:trPr>
                    <w:tc>
                      <w:tcPr>
                        <w:tcW w:w="10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8F4DA00" w14:textId="77777777" w:rsidR="00D101F7" w:rsidRDefault="00D101F7">
                        <w:pPr>
                          <w:pStyle w:val="BannerHeading2"/>
                          <w:rPr>
                            <w:color w:val="FF0000"/>
                            <w:sz w:val="44"/>
                          </w:rPr>
                        </w:pPr>
                        <w:r>
                          <w:rPr>
                            <w:color w:val="FF0000"/>
                            <w:sz w:val="44"/>
                          </w:rPr>
                          <w:t>Sun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45C2F21" w14:textId="77777777" w:rsidR="00D101F7" w:rsidRDefault="00D101F7">
                        <w:pPr>
                          <w:pStyle w:val="BannerHeading2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Mon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F88EC04" w14:textId="77777777" w:rsidR="00D101F7" w:rsidRDefault="00D101F7">
                        <w:pPr>
                          <w:pStyle w:val="BannerHeading2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Tue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2D325EE" w14:textId="77777777" w:rsidR="00D101F7" w:rsidRDefault="00D101F7">
                        <w:pPr>
                          <w:pStyle w:val="BannerHeading2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Wed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962D215" w14:textId="77777777" w:rsidR="00D101F7" w:rsidRDefault="00D101F7">
                        <w:pPr>
                          <w:pStyle w:val="BannerHeading2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Thu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F22596E" w14:textId="77777777" w:rsidR="00D101F7" w:rsidRDefault="00D101F7">
                        <w:pPr>
                          <w:pStyle w:val="BannerHeading2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Fri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43CDADCC" w14:textId="77777777" w:rsidR="00D101F7" w:rsidRDefault="00D101F7">
                        <w:pPr>
                          <w:pStyle w:val="BannerHeading2"/>
                          <w:rPr>
                            <w:color w:val="0000FF"/>
                            <w:sz w:val="44"/>
                          </w:rPr>
                        </w:pPr>
                        <w:r>
                          <w:rPr>
                            <w:color w:val="0000FF"/>
                            <w:sz w:val="44"/>
                          </w:rPr>
                          <w:t>Sat</w:t>
                        </w:r>
                      </w:p>
                    </w:tc>
                  </w:tr>
                  <w:tr w:rsidR="00D101F7" w14:paraId="16DB65CB" w14:textId="77777777" w:rsidTr="00563440">
                    <w:trPr>
                      <w:trHeight w:val="680"/>
                      <w:jc w:val="center"/>
                    </w:trPr>
                    <w:tc>
                      <w:tcPr>
                        <w:tcW w:w="10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145C8C76" w14:textId="77777777" w:rsidR="00D101F7" w:rsidRDefault="00D101F7">
                        <w:pPr>
                          <w:pStyle w:val="Banner11"/>
                          <w:rPr>
                            <w:color w:val="FF0000"/>
                            <w:sz w:val="44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D8541B7" w14:textId="77777777" w:rsidR="00D101F7" w:rsidRDefault="00D101F7">
                        <w:pPr>
                          <w:pStyle w:val="Banner11"/>
                          <w:rPr>
                            <w:sz w:val="44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C36E1D2" w14:textId="77777777" w:rsidR="00D101F7" w:rsidRPr="002B2760" w:rsidRDefault="00D101F7">
                        <w:pPr>
                          <w:pStyle w:val="Banner11"/>
                          <w:rPr>
                            <w:sz w:val="44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2082150D" w14:textId="1AC31417" w:rsidR="00D101F7" w:rsidRDefault="00D101F7">
                        <w:pPr>
                          <w:pStyle w:val="Banner11"/>
                          <w:rPr>
                            <w:sz w:val="44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96E4C72" w14:textId="3A09886A" w:rsidR="00D101F7" w:rsidRDefault="00D101F7">
                        <w:pPr>
                          <w:pStyle w:val="Banner11"/>
                          <w:rPr>
                            <w:sz w:val="44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7777825" w14:textId="7CCB504E" w:rsidR="00D101F7" w:rsidRDefault="00D101F7">
                        <w:pPr>
                          <w:pStyle w:val="Banner11"/>
                          <w:rPr>
                            <w:sz w:val="44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D490F44" w14:textId="1ED4C509" w:rsidR="00D101F7" w:rsidRDefault="00563440">
                        <w:pPr>
                          <w:pStyle w:val="Banner11"/>
                          <w:rPr>
                            <w:color w:val="0000FF"/>
                            <w:sz w:val="44"/>
                          </w:rPr>
                        </w:pPr>
                        <w:r>
                          <w:rPr>
                            <w:color w:val="0000FF"/>
                            <w:sz w:val="44"/>
                          </w:rPr>
                          <w:t>1</w:t>
                        </w:r>
                      </w:p>
                    </w:tc>
                  </w:tr>
                  <w:tr w:rsidR="00D101F7" w14:paraId="4F4C72EE" w14:textId="77777777" w:rsidTr="004F3B72">
                    <w:trPr>
                      <w:trHeight w:val="680"/>
                      <w:jc w:val="center"/>
                    </w:trPr>
                    <w:tc>
                      <w:tcPr>
                        <w:tcW w:w="10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9DCD829" w14:textId="4E7F4C89" w:rsidR="00D101F7" w:rsidRDefault="00563440">
                        <w:pPr>
                          <w:pStyle w:val="Banner11"/>
                          <w:rPr>
                            <w:color w:val="FF0000"/>
                            <w:sz w:val="44"/>
                          </w:rPr>
                        </w:pPr>
                        <w:r>
                          <w:rPr>
                            <w:color w:val="FF0000"/>
                            <w:sz w:val="44"/>
                          </w:rPr>
                          <w:t>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85D9EAC" w14:textId="3CBBCFB4" w:rsidR="00D101F7" w:rsidRDefault="00563440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3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A9CF70A" w14:textId="2BFF41E6" w:rsidR="00D101F7" w:rsidRDefault="00563440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4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2BE0A34" w14:textId="7B1BD401" w:rsidR="00D101F7" w:rsidRDefault="00563440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5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F9A6959" w14:textId="407DEA5B" w:rsidR="00D101F7" w:rsidRDefault="00563440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6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1C849DB" w14:textId="12FCF666" w:rsidR="00D101F7" w:rsidRDefault="00563440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7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BC63E30" w14:textId="52058D06" w:rsidR="00D101F7" w:rsidRDefault="00563440">
                        <w:pPr>
                          <w:pStyle w:val="Banner11"/>
                          <w:rPr>
                            <w:color w:val="0000FF"/>
                            <w:sz w:val="44"/>
                          </w:rPr>
                        </w:pPr>
                        <w:r>
                          <w:rPr>
                            <w:color w:val="0000FF"/>
                            <w:sz w:val="44"/>
                          </w:rPr>
                          <w:t>8</w:t>
                        </w:r>
                      </w:p>
                    </w:tc>
                  </w:tr>
                  <w:tr w:rsidR="00D101F7" w14:paraId="7E1E5552" w14:textId="77777777" w:rsidTr="004F3B72">
                    <w:trPr>
                      <w:trHeight w:val="680"/>
                      <w:jc w:val="center"/>
                    </w:trPr>
                    <w:tc>
                      <w:tcPr>
                        <w:tcW w:w="10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2E1F6D8" w14:textId="2C0C85F9" w:rsidR="00D101F7" w:rsidRDefault="00563440">
                        <w:pPr>
                          <w:pStyle w:val="Banner11"/>
                          <w:rPr>
                            <w:color w:val="FF0000"/>
                            <w:sz w:val="44"/>
                          </w:rPr>
                        </w:pPr>
                        <w:r>
                          <w:rPr>
                            <w:color w:val="FF0000"/>
                            <w:sz w:val="44"/>
                          </w:rPr>
                          <w:t>9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1C782E6" w14:textId="7B094181" w:rsidR="00D101F7" w:rsidRPr="00486CDC" w:rsidRDefault="00563440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DF5A7DF" w14:textId="32343656" w:rsidR="00D101F7" w:rsidRDefault="00563440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11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435C24C" w14:textId="03CD4367" w:rsidR="00D101F7" w:rsidRDefault="00563440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D6B9E7F" w14:textId="25FCED64" w:rsidR="00D101F7" w:rsidRDefault="00563440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13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4AC5383" w14:textId="736CC55D" w:rsidR="00D101F7" w:rsidRPr="009A2BA8" w:rsidRDefault="00563440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14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20CBF93" w14:textId="5CD73573" w:rsidR="00D101F7" w:rsidRPr="00BD04DE" w:rsidRDefault="00563440">
                        <w:pPr>
                          <w:pStyle w:val="Banner11"/>
                          <w:rPr>
                            <w:color w:val="0000FF"/>
                            <w:sz w:val="44"/>
                          </w:rPr>
                        </w:pPr>
                        <w:r>
                          <w:rPr>
                            <w:color w:val="0000FF"/>
                            <w:sz w:val="44"/>
                          </w:rPr>
                          <w:t>15</w:t>
                        </w:r>
                      </w:p>
                    </w:tc>
                  </w:tr>
                  <w:tr w:rsidR="00D101F7" w14:paraId="63C8D66D" w14:textId="77777777" w:rsidTr="000E1ED5">
                    <w:trPr>
                      <w:trHeight w:val="680"/>
                      <w:jc w:val="center"/>
                    </w:trPr>
                    <w:tc>
                      <w:tcPr>
                        <w:tcW w:w="10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CBC32B5" w14:textId="3E5DDC2A" w:rsidR="00D101F7" w:rsidRDefault="00563440">
                        <w:pPr>
                          <w:pStyle w:val="Banner11"/>
                          <w:rPr>
                            <w:color w:val="FF0000"/>
                            <w:sz w:val="44"/>
                          </w:rPr>
                        </w:pPr>
                        <w:r>
                          <w:rPr>
                            <w:color w:val="FF0000"/>
                            <w:sz w:val="44"/>
                          </w:rPr>
                          <w:t>16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AF236C7" w14:textId="30FC8E1B" w:rsidR="00D101F7" w:rsidRPr="006D1E33" w:rsidRDefault="00563440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17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92C2EDD" w14:textId="4F5A019F" w:rsidR="00D101F7" w:rsidRPr="000E1ED5" w:rsidRDefault="00563440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18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F0E7B18" w14:textId="6B91C4D3" w:rsidR="00D101F7" w:rsidRPr="00563440" w:rsidRDefault="00563440">
                        <w:pPr>
                          <w:pStyle w:val="Banner11"/>
                          <w:rPr>
                            <w:sz w:val="44"/>
                          </w:rPr>
                        </w:pPr>
                        <w:r w:rsidRPr="00563440">
                          <w:rPr>
                            <w:sz w:val="44"/>
                          </w:rPr>
                          <w:t>19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9954B5E" w14:textId="6985074D" w:rsidR="00D101F7" w:rsidRPr="00563440" w:rsidRDefault="00563440">
                        <w:pPr>
                          <w:pStyle w:val="Banner11"/>
                          <w:rPr>
                            <w:color w:val="FF0000"/>
                            <w:sz w:val="44"/>
                          </w:rPr>
                        </w:pPr>
                        <w:r w:rsidRPr="00563440">
                          <w:rPr>
                            <w:color w:val="FF0000"/>
                            <w:sz w:val="44"/>
                          </w:rPr>
                          <w:t>20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F793489" w14:textId="5C14FF30" w:rsidR="00D101F7" w:rsidRPr="00843B1B" w:rsidRDefault="00563440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21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7E12804" w14:textId="7AB1F517" w:rsidR="00D101F7" w:rsidRDefault="00563440">
                        <w:pPr>
                          <w:pStyle w:val="Banner11"/>
                          <w:rPr>
                            <w:color w:val="0000FF"/>
                            <w:sz w:val="44"/>
                          </w:rPr>
                        </w:pPr>
                        <w:r>
                          <w:rPr>
                            <w:color w:val="0000FF"/>
                            <w:sz w:val="44"/>
                          </w:rPr>
                          <w:t>22</w:t>
                        </w:r>
                      </w:p>
                    </w:tc>
                  </w:tr>
                  <w:tr w:rsidR="00D101F7" w14:paraId="6301720F" w14:textId="77777777" w:rsidTr="00563440">
                    <w:trPr>
                      <w:trHeight w:val="680"/>
                      <w:jc w:val="center"/>
                    </w:trPr>
                    <w:tc>
                      <w:tcPr>
                        <w:tcW w:w="10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AD6FD8C" w14:textId="60354E37" w:rsidR="00D101F7" w:rsidRDefault="00563440">
                        <w:pPr>
                          <w:pStyle w:val="Banner11"/>
                          <w:rPr>
                            <w:color w:val="FF0000"/>
                            <w:sz w:val="44"/>
                          </w:rPr>
                        </w:pPr>
                        <w:r>
                          <w:rPr>
                            <w:color w:val="FF0000"/>
                            <w:sz w:val="44"/>
                          </w:rPr>
                          <w:t>23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4C9B78F" w14:textId="2A597B55" w:rsidR="00D101F7" w:rsidRDefault="00563440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24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993984E" w14:textId="52C8CC89" w:rsidR="00D101F7" w:rsidRDefault="00563440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25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E46BA62" w14:textId="5D8F941A" w:rsidR="00D101F7" w:rsidRDefault="00563440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26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A691779" w14:textId="4E63DABE" w:rsidR="00D101F7" w:rsidRDefault="00563440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27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CB63693" w14:textId="074D1199" w:rsidR="00D101F7" w:rsidRDefault="00563440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28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5589963" w14:textId="0F6EF8B6" w:rsidR="00D101F7" w:rsidRDefault="00563440">
                        <w:pPr>
                          <w:pStyle w:val="Banner11"/>
                          <w:rPr>
                            <w:color w:val="0000FF"/>
                            <w:sz w:val="44"/>
                          </w:rPr>
                        </w:pPr>
                        <w:r>
                          <w:rPr>
                            <w:color w:val="0000FF"/>
                            <w:sz w:val="44"/>
                          </w:rPr>
                          <w:t>29</w:t>
                        </w:r>
                      </w:p>
                    </w:tc>
                  </w:tr>
                  <w:tr w:rsidR="000E1ED5" w14:paraId="14E640D2" w14:textId="77777777" w:rsidTr="00563440">
                    <w:trPr>
                      <w:trHeight w:val="680"/>
                      <w:jc w:val="center"/>
                    </w:trPr>
                    <w:tc>
                      <w:tcPr>
                        <w:tcW w:w="10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8CBBBAA" w14:textId="7E475E50" w:rsidR="000E1ED5" w:rsidRDefault="00563440">
                        <w:pPr>
                          <w:pStyle w:val="Banner11"/>
                          <w:rPr>
                            <w:color w:val="FF0000"/>
                            <w:sz w:val="44"/>
                          </w:rPr>
                        </w:pPr>
                        <w:r>
                          <w:rPr>
                            <w:color w:val="FF0000"/>
                            <w:sz w:val="44"/>
                          </w:rPr>
                          <w:t>30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AEB2275" w14:textId="12FA27C3" w:rsidR="000E1ED5" w:rsidRDefault="00563440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31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799590BB" w14:textId="77777777" w:rsidR="000E1ED5" w:rsidRDefault="000E1ED5">
                        <w:pPr>
                          <w:pStyle w:val="Banner11"/>
                          <w:rPr>
                            <w:sz w:val="44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9DE58E8" w14:textId="77777777" w:rsidR="000E1ED5" w:rsidRDefault="000E1ED5">
                        <w:pPr>
                          <w:pStyle w:val="Banner11"/>
                          <w:rPr>
                            <w:sz w:val="44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205A99A" w14:textId="77777777" w:rsidR="000E1ED5" w:rsidRDefault="000E1ED5">
                        <w:pPr>
                          <w:pStyle w:val="Banner11"/>
                          <w:rPr>
                            <w:sz w:val="44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E485363" w14:textId="77777777" w:rsidR="000E1ED5" w:rsidRDefault="000E1ED5">
                        <w:pPr>
                          <w:pStyle w:val="Banner11"/>
                          <w:rPr>
                            <w:sz w:val="44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7B3B9A9" w14:textId="77777777" w:rsidR="000E1ED5" w:rsidRDefault="000E1ED5">
                        <w:pPr>
                          <w:pStyle w:val="Banner11"/>
                          <w:rPr>
                            <w:color w:val="0000FF"/>
                            <w:sz w:val="44"/>
                          </w:rPr>
                        </w:pPr>
                      </w:p>
                    </w:tc>
                  </w:tr>
                </w:tbl>
                <w:p w14:paraId="49819678" w14:textId="77777777" w:rsidR="00D101F7" w:rsidRDefault="00D101F7">
                  <w:pPr>
                    <w:pStyle w:val="Banner11"/>
                  </w:pPr>
                </w:p>
              </w:txbxContent>
            </v:textbox>
            <w10:wrap anchorx="margin" anchory="margin"/>
          </v:rect>
        </w:pict>
      </w:r>
      <w:r w:rsidR="00000000">
        <w:rPr>
          <w:noProof/>
          <w:lang w:bidi="ar-SA"/>
        </w:rPr>
        <w:pict w14:anchorId="2D0F93E9">
          <v:shape id="_x0000_s2247" type="#_x0000_t202" style="position:absolute;margin-left:427.3pt;margin-top:89.5pt;width:122.9pt;height:18.55pt;z-index:6" filled="f" stroked="f">
            <v:textbox style="mso-next-textbox:#_x0000_s2247" inset="5.85pt,.7pt,5.85pt,.7pt">
              <w:txbxContent>
                <w:p w14:paraId="6346BE2B" w14:textId="51289B37" w:rsidR="002000D1" w:rsidRDefault="002000D1">
                  <w:pPr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・</w:t>
                  </w:r>
                  <w:r>
                    <w:rPr>
                      <w:rFonts w:hint="eastAsia"/>
                      <w:color w:val="FF0000"/>
                      <w:sz w:val="20"/>
                    </w:rPr>
                    <w:t>3</w:t>
                  </w:r>
                  <w:r>
                    <w:rPr>
                      <w:rFonts w:hint="eastAsia"/>
                      <w:color w:val="FF0000"/>
                      <w:sz w:val="20"/>
                    </w:rPr>
                    <w:t>月</w:t>
                  </w:r>
                  <w:r>
                    <w:rPr>
                      <w:rFonts w:hint="eastAsia"/>
                      <w:color w:val="FF0000"/>
                      <w:sz w:val="20"/>
                    </w:rPr>
                    <w:t>2</w:t>
                  </w:r>
                  <w:r w:rsidR="000E1ED5">
                    <w:rPr>
                      <w:color w:val="FF0000"/>
                      <w:sz w:val="20"/>
                    </w:rPr>
                    <w:t>0</w:t>
                  </w:r>
                  <w:r>
                    <w:rPr>
                      <w:rFonts w:hint="eastAsia"/>
                      <w:color w:val="FF0000"/>
                      <w:sz w:val="20"/>
                    </w:rPr>
                    <w:t>日　春分</w:t>
                  </w:r>
                  <w:r w:rsidRPr="002000D1">
                    <w:rPr>
                      <w:rFonts w:hint="eastAsia"/>
                      <w:color w:val="FF0000"/>
                      <w:sz w:val="20"/>
                    </w:rPr>
                    <w:t>の日</w:t>
                  </w:r>
                </w:p>
              </w:txbxContent>
            </v:textbox>
          </v:shape>
        </w:pict>
      </w:r>
      <w:r w:rsidR="00000000">
        <w:rPr>
          <w:rFonts w:ascii="Times New Roman" w:eastAsia="ＭＳ 明朝" w:hAnsi="Times New Roman"/>
          <w:noProof/>
          <w:kern w:val="21"/>
        </w:rPr>
        <w:pict w14:anchorId="49AA26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250" type="#_x0000_t75" style="position:absolute;margin-left:486.1pt;margin-top:270.8pt;width:278.55pt;height:251.1pt;z-index:-1">
            <v:imagedata r:id="rId7" o:title="FEB088"/>
          </v:shape>
        </w:pict>
      </w:r>
      <w:r w:rsidR="00000000">
        <w:rPr>
          <w:noProof/>
          <w:lang w:bidi="ar-SA"/>
        </w:rPr>
        <w:pict w14:anchorId="7F67A73B">
          <v:shape id="_x0000_s2252" type="#_x0000_t202" style="position:absolute;margin-left:86.3pt;margin-top:280.75pt;width:63.2pt;height:22.3pt;z-index:9" filled="f" stroked="f">
            <v:textbox inset="5.85pt,.7pt,5.85pt,.7pt">
              <w:txbxContent>
                <w:p w14:paraId="0A3D7B90" w14:textId="7B92AA1D" w:rsidR="007C5EDA" w:rsidRPr="00563440" w:rsidRDefault="006D1E33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563440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20</w:t>
                  </w:r>
                  <w:r w:rsidR="00DE717B" w:rsidRPr="00563440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2</w:t>
                  </w:r>
                  <w:r w:rsidR="00563440" w:rsidRPr="00563440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5</w:t>
                  </w:r>
                  <w:r w:rsidR="009A2BA8" w:rsidRPr="00563440">
                    <w:rPr>
                      <w:b/>
                      <w:bCs/>
                      <w:sz w:val="28"/>
                      <w:szCs w:val="28"/>
                    </w:rPr>
                    <w:t>年</w:t>
                  </w:r>
                </w:p>
                <w:p w14:paraId="73B9FD61" w14:textId="77777777" w:rsidR="006D1E33" w:rsidRPr="007C5EDA" w:rsidRDefault="006D1E33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000000">
        <w:rPr>
          <w:noProof/>
          <w:lang w:bidi="ar-SA"/>
        </w:rPr>
        <w:pict w14:anchorId="46877DD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152" type="#_x0000_t136" style="position:absolute;margin-left:149.5pt;margin-top:269.9pt;width:177pt;height:37.5pt;z-index:3" fillcolor="blue">
            <v:shadow color="#868686"/>
            <v:textpath style="font-family:&quot;Broadway&quot;;font-size:54pt;font-weight:bold;v-text-kern:t" trim="t" fitpath="t" string="February"/>
          </v:shape>
        </w:pict>
      </w:r>
      <w:r w:rsidR="00000000">
        <w:rPr>
          <w:noProof/>
          <w:lang w:bidi="ar-SA"/>
        </w:rPr>
        <w:pict w14:anchorId="56B1DCB9">
          <v:shape id="_x0000_s2251" type="#_x0000_t202" style="position:absolute;margin-left:455.3pt;margin-top:13.25pt;width:67.9pt;height:23.85pt;z-index:8" filled="f" stroked="f">
            <v:textbox inset="5.85pt,.7pt,5.85pt,.7pt">
              <w:txbxContent>
                <w:p w14:paraId="571227FC" w14:textId="157FBA79" w:rsidR="007C5EDA" w:rsidRPr="00563440" w:rsidRDefault="006D1E33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563440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20</w:t>
                  </w:r>
                  <w:r w:rsidR="00DE717B" w:rsidRPr="00563440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2</w:t>
                  </w:r>
                  <w:r w:rsidR="00563440" w:rsidRPr="00563440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5</w:t>
                  </w:r>
                  <w:r w:rsidRPr="00563440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年</w:t>
                  </w:r>
                </w:p>
              </w:txbxContent>
            </v:textbox>
          </v:shape>
        </w:pict>
      </w:r>
      <w:r w:rsidR="00000000">
        <w:rPr>
          <w:noProof/>
          <w:lang w:bidi="ar-SA"/>
        </w:rPr>
        <w:pict w14:anchorId="006D7DB4">
          <v:shape id="_x0000_s2103" type="#_x0000_t136" style="position:absolute;margin-left:519pt;margin-top:1.95pt;width:159pt;height:35.15pt;z-index:2" fillcolor="blue">
            <v:shadow color="#868686"/>
            <v:textpath style="font-family:&quot;Broadway&quot;;font-size:54pt;font-weight:bold;v-text-kern:t" trim="t" fitpath="t" string="March"/>
          </v:shape>
        </w:pict>
      </w:r>
      <w:r w:rsidR="00000000">
        <w:rPr>
          <w:rFonts w:ascii="Times New Roman" w:eastAsia="ＭＳ 明朝" w:hAnsi="Times New Roman"/>
          <w:noProof/>
          <w:kern w:val="21"/>
        </w:rPr>
        <w:pict w14:anchorId="037C035D">
          <v:shape id="_x0000_s2248" type="#_x0000_t75" style="position:absolute;margin-left:32.3pt;margin-top:30.85pt;width:355pt;height:221.8pt;z-index:7">
            <v:imagedata r:id="rId8" o:title="FEB036"/>
          </v:shape>
        </w:pict>
      </w:r>
    </w:p>
    <w:sectPr w:rsidR="00D101F7" w:rsidSect="00DE717B">
      <w:pgSz w:w="16839" w:h="11907" w:orient="landscape" w:code="9"/>
      <w:pgMar w:top="284" w:right="238" w:bottom="391" w:left="28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0396A" w14:textId="77777777" w:rsidR="00AA07C7" w:rsidRDefault="00AA07C7" w:rsidP="00A876AC">
      <w:r>
        <w:separator/>
      </w:r>
    </w:p>
  </w:endnote>
  <w:endnote w:type="continuationSeparator" w:id="0">
    <w:p w14:paraId="7A8DFF08" w14:textId="77777777" w:rsidR="00AA07C7" w:rsidRDefault="00AA07C7" w:rsidP="00A87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FFAE4" w14:textId="77777777" w:rsidR="00AA07C7" w:rsidRDefault="00AA07C7" w:rsidP="00A876AC">
      <w:r>
        <w:separator/>
      </w:r>
    </w:p>
  </w:footnote>
  <w:footnote w:type="continuationSeparator" w:id="0">
    <w:p w14:paraId="381BD4B6" w14:textId="77777777" w:rsidR="00AA07C7" w:rsidRDefault="00AA07C7" w:rsidP="00A87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466332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EA97F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A63D6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0AD01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AE81D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2C99D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92CB4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00A18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B6E7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FEC64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33175061">
    <w:abstractNumId w:val="9"/>
  </w:num>
  <w:num w:numId="2" w16cid:durableId="894394010">
    <w:abstractNumId w:val="7"/>
  </w:num>
  <w:num w:numId="3" w16cid:durableId="2067600469">
    <w:abstractNumId w:val="6"/>
  </w:num>
  <w:num w:numId="4" w16cid:durableId="889154125">
    <w:abstractNumId w:val="5"/>
  </w:num>
  <w:num w:numId="5" w16cid:durableId="1641689023">
    <w:abstractNumId w:val="4"/>
  </w:num>
  <w:num w:numId="6" w16cid:durableId="1859847906">
    <w:abstractNumId w:val="8"/>
  </w:num>
  <w:num w:numId="7" w16cid:durableId="1037123884">
    <w:abstractNumId w:val="3"/>
  </w:num>
  <w:num w:numId="8" w16cid:durableId="124933601">
    <w:abstractNumId w:val="2"/>
  </w:num>
  <w:num w:numId="9" w16cid:durableId="1467893221">
    <w:abstractNumId w:val="1"/>
  </w:num>
  <w:num w:numId="10" w16cid:durableId="88225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2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alendar post wizard balloon" w:val="0"/>
  </w:docVars>
  <w:rsids>
    <w:rsidRoot w:val="001B3C6A"/>
    <w:rsid w:val="00015F2C"/>
    <w:rsid w:val="000E1ED5"/>
    <w:rsid w:val="000E2DC1"/>
    <w:rsid w:val="0013162B"/>
    <w:rsid w:val="00136797"/>
    <w:rsid w:val="00140E5D"/>
    <w:rsid w:val="001B3C6A"/>
    <w:rsid w:val="001B5D49"/>
    <w:rsid w:val="002000D1"/>
    <w:rsid w:val="00203475"/>
    <w:rsid w:val="00284573"/>
    <w:rsid w:val="002A5DA1"/>
    <w:rsid w:val="002B2760"/>
    <w:rsid w:val="003020BC"/>
    <w:rsid w:val="003177AD"/>
    <w:rsid w:val="003478D8"/>
    <w:rsid w:val="00350ABF"/>
    <w:rsid w:val="00396F98"/>
    <w:rsid w:val="00453494"/>
    <w:rsid w:val="00486CDC"/>
    <w:rsid w:val="004F3B72"/>
    <w:rsid w:val="0050530B"/>
    <w:rsid w:val="00563440"/>
    <w:rsid w:val="00567EAC"/>
    <w:rsid w:val="005B4973"/>
    <w:rsid w:val="00606580"/>
    <w:rsid w:val="00621601"/>
    <w:rsid w:val="006513CE"/>
    <w:rsid w:val="006726F5"/>
    <w:rsid w:val="006A0F96"/>
    <w:rsid w:val="006D1E33"/>
    <w:rsid w:val="00726CBB"/>
    <w:rsid w:val="007B59DA"/>
    <w:rsid w:val="007C5EDA"/>
    <w:rsid w:val="007C77C9"/>
    <w:rsid w:val="00833713"/>
    <w:rsid w:val="00843B1B"/>
    <w:rsid w:val="008501EF"/>
    <w:rsid w:val="00885C1F"/>
    <w:rsid w:val="008A479F"/>
    <w:rsid w:val="009318E6"/>
    <w:rsid w:val="009826DC"/>
    <w:rsid w:val="009A2BA8"/>
    <w:rsid w:val="009E3167"/>
    <w:rsid w:val="00A74FF4"/>
    <w:rsid w:val="00A876AC"/>
    <w:rsid w:val="00A96ACC"/>
    <w:rsid w:val="00AA07C7"/>
    <w:rsid w:val="00AE2604"/>
    <w:rsid w:val="00B076E0"/>
    <w:rsid w:val="00B96996"/>
    <w:rsid w:val="00BA3F9A"/>
    <w:rsid w:val="00BA7E25"/>
    <w:rsid w:val="00BD04DE"/>
    <w:rsid w:val="00BF7F97"/>
    <w:rsid w:val="00C128CC"/>
    <w:rsid w:val="00C37110"/>
    <w:rsid w:val="00C52673"/>
    <w:rsid w:val="00C63157"/>
    <w:rsid w:val="00C73480"/>
    <w:rsid w:val="00C81B3D"/>
    <w:rsid w:val="00D042F0"/>
    <w:rsid w:val="00D101F7"/>
    <w:rsid w:val="00D32914"/>
    <w:rsid w:val="00DC6148"/>
    <w:rsid w:val="00DE717B"/>
    <w:rsid w:val="00E03295"/>
    <w:rsid w:val="00E32734"/>
    <w:rsid w:val="00E512C4"/>
    <w:rsid w:val="00E57DA5"/>
    <w:rsid w:val="00E86C4F"/>
    <w:rsid w:val="00F17AD5"/>
    <w:rsid w:val="00F22570"/>
    <w:rsid w:val="00F57EC4"/>
    <w:rsid w:val="00FE6DF2"/>
    <w:rsid w:val="00FF4A97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">
      <v:textbox inset="5.85pt,.7pt,5.85pt,.7pt"/>
    </o:shapedefaults>
    <o:shapelayout v:ext="edit">
      <o:idmap v:ext="edit" data="2"/>
    </o:shapelayout>
  </w:shapeDefaults>
  <w:decimalSymbol w:val="."/>
  <w:listSeparator w:val=","/>
  <w14:docId w14:val="565A01E2"/>
  <w15:chartTrackingRefBased/>
  <w15:docId w15:val="{969C7881-FE1E-425B-B53A-0166DA5C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kern w:val="21"/>
      <w:sz w:val="21"/>
      <w:lang w:bidi="he-IL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sz w:val="72"/>
      <w:lang w:eastAsia="en-US" w:bidi="he-IL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sz w:val="40"/>
      <w:lang w:eastAsia="en-US" w:bidi="he-IL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sz w:val="72"/>
      <w:lang w:eastAsia="en-US" w:bidi="he-IL"/>
    </w:rPr>
  </w:style>
  <w:style w:type="paragraph" w:customStyle="1" w:styleId="Banner01">
    <w:name w:val="Banner01"/>
    <w:basedOn w:val="Banner00"/>
    <w:next w:val="a1"/>
    <w:pPr>
      <w:spacing w:after="240"/>
    </w:pPr>
  </w:style>
  <w:style w:type="paragraph" w:customStyle="1" w:styleId="Banner10">
    <w:name w:val="Banner10"/>
    <w:basedOn w:val="a1"/>
    <w:pPr>
      <w:spacing w:before="720" w:after="120"/>
      <w:jc w:val="center"/>
    </w:pPr>
    <w:rPr>
      <w:b/>
      <w:sz w:val="56"/>
    </w:rPr>
  </w:style>
  <w:style w:type="paragraph" w:customStyle="1" w:styleId="Banner11">
    <w:name w:val="Banner11"/>
    <w:basedOn w:val="a1"/>
    <w:next w:val="a1"/>
    <w:pPr>
      <w:jc w:val="center"/>
    </w:pPr>
    <w:rPr>
      <w:b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sz w:val="56"/>
      <w:lang w:eastAsia="en-US" w:bidi="he-IL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sz w:val="24"/>
      <w:lang w:eastAsia="en-US" w:bidi="he-IL"/>
    </w:rPr>
  </w:style>
  <w:style w:type="paragraph" w:customStyle="1" w:styleId="Boxes00">
    <w:name w:val="Boxes00"/>
    <w:basedOn w:val="a1"/>
    <w:pPr>
      <w:spacing w:before="240" w:after="120"/>
      <w:jc w:val="center"/>
    </w:pPr>
    <w:rPr>
      <w:b/>
      <w:sz w:val="60"/>
    </w:rPr>
  </w:style>
  <w:style w:type="paragraph" w:customStyle="1" w:styleId="Boxes01">
    <w:name w:val="Boxes01"/>
    <w:next w:val="a1"/>
    <w:pPr>
      <w:jc w:val="center"/>
    </w:pPr>
    <w:rPr>
      <w:b/>
      <w:noProof/>
      <w:sz w:val="96"/>
      <w:lang w:eastAsia="en-US" w:bidi="he-IL"/>
    </w:rPr>
  </w:style>
  <w:style w:type="paragraph" w:customStyle="1" w:styleId="Boxes10">
    <w:name w:val="Boxes10"/>
    <w:basedOn w:val="a1"/>
    <w:pPr>
      <w:spacing w:before="360" w:after="120"/>
      <w:jc w:val="center"/>
    </w:pPr>
    <w:rPr>
      <w:b/>
      <w:sz w:val="72"/>
    </w:rPr>
  </w:style>
  <w:style w:type="paragraph" w:customStyle="1" w:styleId="Boxes11">
    <w:name w:val="Boxes11"/>
    <w:basedOn w:val="Boxes01"/>
    <w:next w:val="a1"/>
    <w:rPr>
      <w:sz w:val="72"/>
    </w:rPr>
  </w:style>
  <w:style w:type="paragraph" w:customStyle="1" w:styleId="ExtraInfo">
    <w:name w:val="Extra Info"/>
    <w:basedOn w:val="a1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sz w:val="168"/>
      <w:lang w:bidi="he-IL"/>
    </w:rPr>
  </w:style>
  <w:style w:type="paragraph" w:customStyle="1" w:styleId="JazzyHeading10">
    <w:name w:val="Jazzy Heading10"/>
    <w:basedOn w:val="a1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sz w:val="40"/>
    </w:rPr>
  </w:style>
  <w:style w:type="paragraph" w:customStyle="1" w:styleId="JazzyHeading2">
    <w:name w:val="Jazzy Heading2"/>
    <w:pPr>
      <w:jc w:val="center"/>
    </w:pPr>
    <w:rPr>
      <w:b/>
      <w:sz w:val="60"/>
      <w:lang w:bidi="he-IL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sz w:val="40"/>
      <w:lang w:bidi="he-IL"/>
    </w:rPr>
  </w:style>
  <w:style w:type="paragraph" w:customStyle="1" w:styleId="JazzyHeading4">
    <w:name w:val="Jazzy Heading4"/>
    <w:basedOn w:val="a1"/>
    <w:pPr>
      <w:spacing w:line="1440" w:lineRule="exact"/>
      <w:jc w:val="center"/>
    </w:pPr>
    <w:rPr>
      <w:rFonts w:ascii="Algerian" w:hAnsi="Algerian"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a1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a1"/>
    <w:pPr>
      <w:spacing w:before="160"/>
      <w:jc w:val="center"/>
    </w:pPr>
    <w:rPr>
      <w:b/>
      <w:sz w:val="52"/>
    </w:rPr>
  </w:style>
  <w:style w:type="paragraph" w:customStyle="1" w:styleId="Jazzy01">
    <w:name w:val="Jazzy01"/>
    <w:next w:val="ExtraInfo"/>
    <w:pPr>
      <w:jc w:val="center"/>
    </w:pPr>
    <w:rPr>
      <w:b/>
      <w:sz w:val="72"/>
      <w:lang w:bidi="he-IL"/>
    </w:rPr>
  </w:style>
  <w:style w:type="paragraph" w:customStyle="1" w:styleId="Jazzy10">
    <w:name w:val="Jazzy10"/>
    <w:basedOn w:val="a1"/>
    <w:pPr>
      <w:spacing w:before="240" w:after="120"/>
      <w:jc w:val="center"/>
    </w:pPr>
    <w:rPr>
      <w:b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</w:rPr>
  </w:style>
  <w:style w:type="character" w:styleId="HTML1">
    <w:name w:val="HTML Code"/>
    <w:rPr>
      <w:rFonts w:ascii="Courier New" w:hAnsi="Courier New"/>
      <w:sz w:val="20"/>
      <w:szCs w:val="20"/>
    </w:rPr>
  </w:style>
  <w:style w:type="character" w:styleId="HTML2">
    <w:name w:val="HTML Sample"/>
    <w:rPr>
      <w:rFonts w:ascii="Courier New" w:hAnsi="Courier New"/>
    </w:rPr>
  </w:style>
  <w:style w:type="character" w:styleId="HTML3">
    <w:name w:val="HTML Typewriter"/>
    <w:aliases w:val="HTML タイプライタ"/>
    <w:rPr>
      <w:rFonts w:ascii="Courier New" w:hAnsi="Courier New"/>
      <w:sz w:val="20"/>
      <w:szCs w:val="20"/>
    </w:rPr>
  </w:style>
  <w:style w:type="character" w:styleId="HTML4">
    <w:name w:val="HTML Cite"/>
    <w:rPr>
      <w:i/>
      <w:iCs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</w:rPr>
  </w:style>
  <w:style w:type="character" w:styleId="HTML7">
    <w:name w:val="HTML Variable"/>
    <w:rPr>
      <w:i/>
      <w:iCs/>
    </w:rPr>
  </w:style>
  <w:style w:type="character" w:styleId="HTML8">
    <w:name w:val="HTML Acronym"/>
    <w:basedOn w:val="a2"/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1"/>
    <w:semiHidden/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1"/>
    <w:pPr>
      <w:tabs>
        <w:tab w:val="center" w:pos="4252"/>
        <w:tab w:val="right" w:pos="8504"/>
      </w:tabs>
    </w:pPr>
  </w:style>
  <w:style w:type="paragraph" w:styleId="a9">
    <w:name w:val="Block Text"/>
    <w:basedOn w:val="a1"/>
    <w:pPr>
      <w:spacing w:after="120"/>
      <w:ind w:left="1440" w:right="1440"/>
    </w:pPr>
  </w:style>
  <w:style w:type="character" w:styleId="aa">
    <w:name w:val="page number"/>
    <w:basedOn w:val="a2"/>
  </w:style>
  <w:style w:type="paragraph" w:styleId="ab">
    <w:name w:val="header"/>
    <w:basedOn w:val="a1"/>
    <w:pPr>
      <w:tabs>
        <w:tab w:val="center" w:pos="4252"/>
        <w:tab w:val="right" w:pos="8504"/>
      </w:tabs>
    </w:pPr>
  </w:style>
  <w:style w:type="paragraph" w:styleId="ac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bidi="he-IL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pPr>
      <w:ind w:left="283" w:hanging="283"/>
    </w:pPr>
  </w:style>
  <w:style w:type="paragraph" w:styleId="22">
    <w:name w:val="List 2"/>
    <w:basedOn w:val="a1"/>
    <w:pPr>
      <w:ind w:left="566" w:hanging="283"/>
    </w:pPr>
  </w:style>
  <w:style w:type="paragraph" w:styleId="32">
    <w:name w:val="List 3"/>
    <w:basedOn w:val="a1"/>
    <w:pPr>
      <w:ind w:left="849" w:hanging="283"/>
    </w:pPr>
  </w:style>
  <w:style w:type="paragraph" w:styleId="42">
    <w:name w:val="List 4"/>
    <w:basedOn w:val="a1"/>
    <w:pPr>
      <w:ind w:left="1132" w:hanging="283"/>
    </w:pPr>
  </w:style>
  <w:style w:type="paragraph" w:styleId="52">
    <w:name w:val="List 5"/>
    <w:basedOn w:val="a1"/>
    <w:pPr>
      <w:ind w:left="1415" w:hanging="283"/>
    </w:pPr>
  </w:style>
  <w:style w:type="paragraph" w:styleId="af1">
    <w:name w:val="table of authorities"/>
    <w:basedOn w:val="a1"/>
    <w:next w:val="a1"/>
    <w:semiHidden/>
    <w:pPr>
      <w:ind w:left="200" w:hanging="200"/>
    </w:pPr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3">
    <w:name w:val="List Continue"/>
    <w:basedOn w:val="a1"/>
    <w:pPr>
      <w:spacing w:after="120"/>
      <w:ind w:left="283"/>
    </w:pPr>
  </w:style>
  <w:style w:type="paragraph" w:styleId="23">
    <w:name w:val="List Continue 2"/>
    <w:basedOn w:val="a1"/>
    <w:pPr>
      <w:spacing w:after="120"/>
      <w:ind w:left="566"/>
    </w:pPr>
  </w:style>
  <w:style w:type="paragraph" w:styleId="33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paragraph" w:styleId="af4">
    <w:name w:val="Note Heading"/>
    <w:basedOn w:val="a1"/>
    <w:next w:val="a1"/>
  </w:style>
  <w:style w:type="character" w:styleId="af5">
    <w:name w:val="footnote reference"/>
    <w:semiHidden/>
    <w:rPr>
      <w:vertAlign w:val="superscript"/>
    </w:rPr>
  </w:style>
  <w:style w:type="paragraph" w:styleId="af6">
    <w:name w:val="footnote text"/>
    <w:basedOn w:val="a1"/>
    <w:semiHidden/>
  </w:style>
  <w:style w:type="character" w:styleId="af7">
    <w:name w:val="Emphasis"/>
    <w:qFormat/>
    <w:rPr>
      <w:i/>
      <w:iCs/>
    </w:rPr>
  </w:style>
  <w:style w:type="character" w:styleId="af8">
    <w:name w:val="Strong"/>
    <w:qFormat/>
    <w:rPr>
      <w:b/>
      <w:bCs/>
    </w:rPr>
  </w:style>
  <w:style w:type="paragraph" w:styleId="af9">
    <w:name w:val="Closing"/>
    <w:basedOn w:val="a1"/>
    <w:pPr>
      <w:ind w:left="4252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b">
    <w:name w:val="line number"/>
    <w:basedOn w:val="a2"/>
  </w:style>
  <w:style w:type="paragraph" w:styleId="afc">
    <w:name w:val="envelope return"/>
    <w:basedOn w:val="a1"/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d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e">
    <w:name w:val="Signature"/>
    <w:basedOn w:val="a1"/>
    <w:pPr>
      <w:ind w:left="4252"/>
    </w:pPr>
  </w:style>
  <w:style w:type="paragraph" w:styleId="aff">
    <w:name w:val="Plain Text"/>
    <w:basedOn w:val="a1"/>
    <w:rPr>
      <w:rFonts w:ascii="Courier New" w:hAnsi="Courier New" w:cs="Courier New"/>
    </w:rPr>
  </w:style>
  <w:style w:type="paragraph" w:styleId="aff0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1">
    <w:name w:val="table of figures"/>
    <w:basedOn w:val="a1"/>
    <w:next w:val="a1"/>
    <w:semiHidden/>
    <w:pPr>
      <w:ind w:left="400" w:hanging="400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2">
    <w:name w:val="E-mail Signature"/>
    <w:basedOn w:val="a1"/>
  </w:style>
  <w:style w:type="paragraph" w:styleId="aff3">
    <w:name w:val="Date"/>
    <w:basedOn w:val="a1"/>
    <w:next w:val="a1"/>
  </w:style>
  <w:style w:type="paragraph" w:styleId="Web">
    <w:name w:val="Normal (Web)"/>
    <w:basedOn w:val="a1"/>
    <w:rPr>
      <w:sz w:val="24"/>
      <w:szCs w:val="24"/>
    </w:rPr>
  </w:style>
  <w:style w:type="paragraph" w:styleId="aff4">
    <w:name w:val="Normal Indent"/>
    <w:basedOn w:val="a1"/>
    <w:pPr>
      <w:ind w:left="720"/>
    </w:pPr>
  </w:style>
  <w:style w:type="character" w:styleId="aff5">
    <w:name w:val="FollowedHyperlink"/>
    <w:rPr>
      <w:color w:val="800080"/>
      <w:u w:val="single"/>
    </w:rPr>
  </w:style>
  <w:style w:type="paragraph" w:styleId="aff6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7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aff8">
    <w:name w:val="endnote reference"/>
    <w:semiHidden/>
    <w:rPr>
      <w:vertAlign w:val="superscript"/>
    </w:rPr>
  </w:style>
  <w:style w:type="paragraph" w:styleId="aff9">
    <w:name w:val="endnote text"/>
    <w:basedOn w:val="a1"/>
    <w:semiHidden/>
  </w:style>
  <w:style w:type="paragraph" w:styleId="affa">
    <w:name w:val="Body Text"/>
    <w:basedOn w:val="a1"/>
    <w:pPr>
      <w:spacing w:after="1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b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c">
    <w:name w:val="Body Text First Indent"/>
    <w:basedOn w:val="affa"/>
    <w:pPr>
      <w:ind w:firstLine="210"/>
    </w:pPr>
  </w:style>
  <w:style w:type="paragraph" w:styleId="27">
    <w:name w:val="Body Text First Indent 2"/>
    <w:basedOn w:val="affb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&#65398;&#65434;&#65437;&#65408;&#65438;&#65392;%20&#65395;&#65384;&#65403;&#65438;&#65392;&#65412;&#65438;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ｶﾚﾝﾀﾞｰ ｳｨｻﾞｰﾄﾞ.Wiz</Template>
  <TotalTime>7</TotalTime>
  <Pages>1</Pages>
  <Words>1</Words>
  <Characters>12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Calendar Wizard</vt:lpstr>
      <vt:lpstr>Calendar Wizard</vt:lpstr>
    </vt:vector>
  </TitlesOfParts>
  <Company>Microsoft</Company>
  <LinksUpToDate>false</LinksUpToDate>
  <CharactersWithSpaces>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Wizard</dc:title>
  <dc:subject/>
  <dc:creator>Wordで作るカレンダーアート</dc:creator>
  <cp:keywords/>
  <cp:lastModifiedBy>Mikiko Fukase</cp:lastModifiedBy>
  <cp:revision>3</cp:revision>
  <cp:lastPrinted>2000-06-21T06:00:00Z</cp:lastPrinted>
  <dcterms:created xsi:type="dcterms:W3CDTF">2024-11-09T02:40:00Z</dcterms:created>
  <dcterms:modified xsi:type="dcterms:W3CDTF">2024-11-10T13:25:00Z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99012600</vt:i4>
  </property>
  <property fmtid="{D5CDD505-2E9C-101B-9397-08002B2CF9AE}" pid="4" name="LCID">
    <vt:i4>1041</vt:i4>
  </property>
</Properties>
</file>