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03E67" w14:textId="77777777" w:rsidR="009A709E" w:rsidRDefault="00000000">
      <w:r>
        <w:rPr>
          <w:noProof/>
          <w:lang w:bidi="ar-SA"/>
        </w:rPr>
        <w:pict w14:anchorId="50F475F5">
          <v:oval id="_x0000_s2097" style="position:absolute;margin-left:-13.2pt;margin-top:-33.6pt;width:182.4pt;height:138pt;z-index:-1" stroked="f" strokecolor="#ffe7ff" strokeweight="2.5pt">
            <v:shadow color="#868686"/>
            <v:textbox inset="5.85pt,.7pt,5.85pt,.7pt"/>
          </v:oval>
        </w:pict>
      </w:r>
      <w:r>
        <w:rPr>
          <w:noProof/>
          <w:lang w:bidi="ar-SA"/>
        </w:rPr>
        <w:pict w14:anchorId="4D5E28F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80" type="#_x0000_t136" style="position:absolute;margin-left:5.6pt;margin-top:6.75pt;width:148.65pt;height:61.85pt;z-index:3" adj="10588" fillcolor="#e36c0a" strokecolor="#17365d" strokeweight="1pt">
            <v:shadow on="t" color="#002060" opacity=".5" offset="4pt" offset2="4pt"/>
            <v:textpath style="font-family:&quot;HG創英角ｺﾞｼｯｸUB&quot;;font-weight:bold;v-text-reverse:t;v-text-kern:t" trim="t" fitpath="t" string="2025"/>
          </v:shape>
        </w:pict>
      </w:r>
      <w:r>
        <w:rPr>
          <w:noProof/>
          <w:lang w:bidi="ar-SA"/>
        </w:rPr>
        <w:pict w14:anchorId="305795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margin-left:3.2pt;margin-top:-5.85pt;width:517.6pt;height:537.15pt;z-index:-2">
            <v:imagedata r:id="rId8" o:title="3-D-TNN405"/>
          </v:shape>
        </w:pict>
      </w:r>
    </w:p>
    <w:p w14:paraId="5086ED3A" w14:textId="77777777" w:rsidR="009A709E" w:rsidRDefault="009A709E"/>
    <w:p w14:paraId="6347B4EB" w14:textId="5CA70E93" w:rsidR="001C039C" w:rsidRDefault="001C0635">
      <w:r>
        <w:rPr>
          <w:noProof/>
          <w:lang w:bidi="ar-SA"/>
        </w:rPr>
        <w:pict w14:anchorId="0A72BD11">
          <v:rect id="_x0000_s2071" style="position:absolute;margin-left:255.35pt;margin-top:573.1pt;width:261.05pt;height:176.15pt;z-index:2;mso-position-horizontal-relative:margin;mso-position-vertical-relative:margin" filled="f" stroked="f">
            <v:textbox style="mso-next-textbox:#_x0000_s207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548DD4"/>
                      <w:bottom w:val="single" w:sz="4" w:space="0" w:color="548DD4"/>
                      <w:insideH w:val="dashed" w:sz="4" w:space="0" w:color="8DB3E2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CB1292" w:rsidRPr="00037671" w14:paraId="1079CC40" w14:textId="77777777" w:rsidTr="00895BAE">
                    <w:trPr>
                      <w:trHeight w:hRule="exact" w:val="567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1DAFBE8E" w14:textId="77777777" w:rsidR="00CB1292" w:rsidRPr="00F01AD7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7A2E1969" w14:textId="77777777" w:rsidR="00CB1292" w:rsidRPr="001F7E9B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5591CA74" w14:textId="77777777" w:rsidR="00CB1292" w:rsidRPr="001F7E9B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5510A0FA" w14:textId="77777777" w:rsidR="00CB1292" w:rsidRPr="001F7E9B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79FC72AE" w14:textId="77777777" w:rsidR="00CB1292" w:rsidRPr="001F7E9B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64C87193" w14:textId="77777777" w:rsidR="00CB1292" w:rsidRPr="001F7E9B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78B9F1AF" w14:textId="77777777" w:rsidR="00CB1292" w:rsidRPr="001F7E9B" w:rsidRDefault="00CB1292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CB1292" w:rsidRPr="00037671" w14:paraId="310536D2" w14:textId="77777777" w:rsidTr="00895BAE">
                    <w:trPr>
                      <w:trHeight w:hRule="exact" w:val="567"/>
                      <w:jc w:val="center"/>
                    </w:trPr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2B9D6887" w14:textId="77777777" w:rsidR="00CB1292" w:rsidRPr="00037671" w:rsidRDefault="00CB1292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50BFBC23" w14:textId="77777777" w:rsidR="00CB1292" w:rsidRPr="008642D1" w:rsidRDefault="00CB1292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66A17449" w14:textId="77777777" w:rsidR="00CB1292" w:rsidRPr="008642D1" w:rsidRDefault="00CB1292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5AF71219" w14:textId="306BBA85" w:rsidR="00CB1292" w:rsidRPr="008642D1" w:rsidRDefault="00CB1292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537E3368" w14:textId="5590D5ED" w:rsidR="00CB1292" w:rsidRPr="008642D1" w:rsidRDefault="00CB1292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2B86ECF5" w14:textId="6A1E4FB3" w:rsidR="00CB1292" w:rsidRPr="008642D1" w:rsidRDefault="00CB1292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723D341D" w14:textId="27E47719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CB1292" w:rsidRPr="00037671" w14:paraId="299F8543" w14:textId="77777777" w:rsidTr="00895BAE">
                    <w:trPr>
                      <w:trHeight w:hRule="exact" w:val="567"/>
                      <w:jc w:val="center"/>
                    </w:trPr>
                    <w:tc>
                      <w:tcPr>
                        <w:tcW w:w="680" w:type="dxa"/>
                        <w:vAlign w:val="center"/>
                      </w:tcPr>
                      <w:p w14:paraId="3014DA8D" w14:textId="28D0F249" w:rsidR="00CB1292" w:rsidRPr="00037671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2B1118E8" w14:textId="55DDC855" w:rsidR="00CB1292" w:rsidRPr="008642D1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49F55346" w14:textId="1EEC713E" w:rsidR="00CB1292" w:rsidRPr="008642D1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638879D9" w14:textId="5F1CEAA6" w:rsidR="00CB1292" w:rsidRPr="008642D1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05B7565F" w14:textId="302E8E37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65793A80" w14:textId="369DBA3E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76C61EFB" w14:textId="51C44C34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CB1292" w:rsidRPr="00037671" w14:paraId="38759B26" w14:textId="77777777" w:rsidTr="00895BAE">
                    <w:trPr>
                      <w:trHeight w:hRule="exact" w:val="567"/>
                      <w:jc w:val="center"/>
                    </w:trPr>
                    <w:tc>
                      <w:tcPr>
                        <w:tcW w:w="680" w:type="dxa"/>
                        <w:vAlign w:val="center"/>
                      </w:tcPr>
                      <w:p w14:paraId="67C81B67" w14:textId="56220D42" w:rsidR="00CB1292" w:rsidRPr="00037671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02D023E0" w14:textId="4C1C6737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05FCF99B" w14:textId="270A7ECA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55006FC0" w14:textId="46DC218E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0CCBEB51" w14:textId="4C265E15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060F2D10" w14:textId="0F09415F" w:rsidR="00CB1292" w:rsidRPr="001C1AB1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0F407FDB" w14:textId="18FDF1D2" w:rsidR="00CB1292" w:rsidRPr="00EB600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CB1292" w:rsidRPr="00037671" w14:paraId="361478A4" w14:textId="77777777" w:rsidTr="00895BAE">
                    <w:trPr>
                      <w:trHeight w:hRule="exact" w:val="567"/>
                      <w:jc w:val="center"/>
                    </w:trPr>
                    <w:tc>
                      <w:tcPr>
                        <w:tcW w:w="680" w:type="dxa"/>
                        <w:vAlign w:val="center"/>
                      </w:tcPr>
                      <w:p w14:paraId="12CDC930" w14:textId="757EDF7D" w:rsidR="00CB1292" w:rsidRPr="00037671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7BABFBBE" w14:textId="75743863" w:rsidR="00CB1292" w:rsidRPr="009C63D4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0FE5A8E7" w14:textId="6052FE68" w:rsidR="00CB1292" w:rsidRPr="00E9108A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788D6993" w14:textId="1A56D040" w:rsidR="00CB1292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64182D6D" w14:textId="36DA2489" w:rsidR="00CB1292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0E93A6B6" w14:textId="64E0AF34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516F4E1C" w14:textId="2BC76E23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CB1292" w:rsidRPr="00037671" w14:paraId="51310741" w14:textId="77777777" w:rsidTr="00895BAE">
                    <w:trPr>
                      <w:trHeight w:hRule="exact" w:val="567"/>
                      <w:jc w:val="center"/>
                    </w:trPr>
                    <w:tc>
                      <w:tcPr>
                        <w:tcW w:w="680" w:type="dxa"/>
                        <w:vAlign w:val="center"/>
                      </w:tcPr>
                      <w:p w14:paraId="4A64F7B4" w14:textId="3908200A" w:rsidR="00CB1292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vertAlign w:val="superscript"/>
                            <w:lang w:eastAsia="ja-JP"/>
                          </w:rPr>
                          <w:t>23</w:t>
                        </w:r>
                        <w:r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/</w:t>
                        </w:r>
                        <w:r w:rsidRPr="001C0635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vertAlign w:val="subscript"/>
                            <w:lang w:eastAsia="ja-JP"/>
                          </w:rPr>
                          <w:t>30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1E7FA336" w14:textId="6A8CE39D" w:rsidR="00CB1292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rFonts w:hint="eastAsia"/>
                            <w:i w:val="0"/>
                            <w:sz w:val="28"/>
                            <w:szCs w:val="28"/>
                            <w:vertAlign w:val="subscript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sz w:val="28"/>
                            <w:szCs w:val="28"/>
                            <w:vertAlign w:val="superscript"/>
                            <w:lang w:eastAsia="ja-JP"/>
                          </w:rPr>
                          <w:t>24</w:t>
                        </w:r>
                        <w:r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/</w:t>
                        </w:r>
                        <w:r>
                          <w:rPr>
                            <w:rFonts w:hint="eastAsia"/>
                            <w:i w:val="0"/>
                            <w:sz w:val="28"/>
                            <w:szCs w:val="28"/>
                            <w:vertAlign w:val="subscript"/>
                            <w:lang w:eastAsia="ja-JP"/>
                          </w:rPr>
                          <w:t>31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21A51AE5" w14:textId="4D31F10F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56059995" w14:textId="7AAED10C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2FE1D387" w14:textId="736825EB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057CB930" w14:textId="4003746C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1CD9236E" w14:textId="1DAE1633" w:rsidR="00CB1292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29</w:t>
                        </w:r>
                      </w:p>
                    </w:tc>
                  </w:tr>
                </w:tbl>
                <w:p w14:paraId="60F02FB7" w14:textId="77777777" w:rsidR="00CB1292" w:rsidRPr="00037671" w:rsidRDefault="00CB1292" w:rsidP="00037671">
                  <w:pPr>
                    <w:pStyle w:val="BannerHeading2"/>
                    <w:spacing w:beforeLines="50" w:before="120" w:afterLines="100" w:after="240"/>
                    <w:rPr>
                      <w:i w:val="0"/>
                      <w:color w:val="FF0000"/>
                      <w:sz w:val="28"/>
                      <w:szCs w:val="28"/>
                      <w:lang w:eastAsia="ja-JP"/>
                    </w:rPr>
                  </w:pPr>
                </w:p>
              </w:txbxContent>
            </v:textbox>
            <w10:wrap anchorx="margin" anchory="margin"/>
          </v:rect>
        </w:pict>
      </w:r>
      <w:r>
        <w:rPr>
          <w:noProof/>
          <w:lang w:bidi="ar-SA"/>
        </w:rPr>
        <w:pict w14:anchorId="2B02D7AF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14.65pt;margin-top:722.4pt;width:231.65pt;height:22.7pt;z-index:1" filled="f" stroked="f">
            <v:textbox inset="5.85pt,.7pt,5.85pt,.7pt">
              <w:txbxContent>
                <w:p w14:paraId="45B3EE5C" w14:textId="2593F76E" w:rsidR="00E9108A" w:rsidRDefault="004C3721" w:rsidP="00ED5739">
                  <w:pPr>
                    <w:spacing w:line="220" w:lineRule="exact"/>
                    <w:rPr>
                      <w:color w:val="FF0000"/>
                      <w:sz w:val="18"/>
                      <w:szCs w:val="18"/>
                    </w:rPr>
                  </w:pPr>
                  <w:r w:rsidRPr="00673BA9">
                    <w:rPr>
                      <w:rFonts w:hint="eastAsia"/>
                      <w:color w:val="FF0000"/>
                      <w:sz w:val="18"/>
                      <w:szCs w:val="18"/>
                    </w:rPr>
                    <w:t>・</w:t>
                  </w:r>
                  <w:r w:rsidR="00232B89">
                    <w:rPr>
                      <w:rFonts w:hint="eastAsia"/>
                      <w:color w:val="FF0000"/>
                      <w:sz w:val="18"/>
                      <w:szCs w:val="18"/>
                    </w:rPr>
                    <w:t>11</w:t>
                  </w:r>
                  <w:r w:rsidRPr="00673BA9"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日　</w:t>
                  </w:r>
                  <w:r w:rsidR="00232B89">
                    <w:rPr>
                      <w:rFonts w:hint="eastAsia"/>
                      <w:color w:val="FF0000"/>
                      <w:sz w:val="18"/>
                      <w:szCs w:val="18"/>
                    </w:rPr>
                    <w:t>建国記念の日</w:t>
                  </w:r>
                  <w:r w:rsidR="005F56A4"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　</w:t>
                  </w:r>
                  <w:r w:rsidR="00E9108A">
                    <w:rPr>
                      <w:rFonts w:hint="eastAsia"/>
                      <w:color w:val="FF0000"/>
                      <w:sz w:val="18"/>
                      <w:szCs w:val="18"/>
                    </w:rPr>
                    <w:t>・</w:t>
                  </w:r>
                  <w:r w:rsidR="001C0635">
                    <w:rPr>
                      <w:rFonts w:hint="eastAsia"/>
                      <w:color w:val="FF0000"/>
                      <w:sz w:val="18"/>
                      <w:szCs w:val="18"/>
                    </w:rPr>
                    <w:t>23</w:t>
                  </w:r>
                  <w:r w:rsidR="00E9108A">
                    <w:rPr>
                      <w:rFonts w:hint="eastAsia"/>
                      <w:color w:val="FF0000"/>
                      <w:sz w:val="18"/>
                      <w:szCs w:val="18"/>
                    </w:rPr>
                    <w:t>日</w:t>
                  </w:r>
                  <w:r w:rsidR="001C0635"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　</w:t>
                  </w:r>
                  <w:r w:rsidR="001C0635"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 </w:t>
                  </w:r>
                  <w:r w:rsidR="001C0635">
                    <w:rPr>
                      <w:rFonts w:hint="eastAsia"/>
                      <w:color w:val="FF0000"/>
                      <w:sz w:val="18"/>
                      <w:szCs w:val="18"/>
                    </w:rPr>
                    <w:t>天皇誕生日</w:t>
                  </w:r>
                </w:p>
                <w:p w14:paraId="3E74B09A" w14:textId="31B98D7F" w:rsidR="00E91C9B" w:rsidRDefault="00536F95" w:rsidP="00ED5739">
                  <w:pPr>
                    <w:spacing w:line="220" w:lineRule="exac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="001C0635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日　</w:t>
                  </w:r>
                  <w:r w:rsidR="001C0635">
                    <w:rPr>
                      <w:rFonts w:hint="eastAsia"/>
                      <w:color w:val="FF0000"/>
                      <w:sz w:val="18"/>
                      <w:szCs w:val="18"/>
                    </w:rPr>
                    <w:t>振替休日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6ECBDC10">
          <v:rect id="_x0000_s2083" style="position:absolute;margin-left:-1.85pt;margin-top:573.1pt;width:270.05pt;height:181.3pt;z-index:4;mso-position-horizontal-relative:margin;mso-position-vertical-relative:margin" filled="f" stroked="f">
            <v:textbox style="mso-next-textbox:#_x0000_s2083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548DD4"/>
                      <w:bottom w:val="single" w:sz="4" w:space="0" w:color="548DD4"/>
                      <w:insideH w:val="dashed" w:sz="4" w:space="0" w:color="8DB3E2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1F7E9B" w:rsidRPr="00037671" w14:paraId="4DF9020C" w14:textId="77777777" w:rsidTr="00895BAE">
                    <w:trPr>
                      <w:trHeight w:hRule="exact" w:val="567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730A7499" w14:textId="77777777" w:rsidR="001F7E9B" w:rsidRPr="00F01AD7" w:rsidRDefault="001F7E9B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 w:rsidRPr="00F01AD7">
                          <w:rPr>
                            <w:rFonts w:hint="eastAsia"/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7327FBE7" w14:textId="77777777" w:rsidR="001F7E9B" w:rsidRPr="001F7E9B" w:rsidRDefault="001F7E9B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5FF7C387" w14:textId="77777777" w:rsidR="001F7E9B" w:rsidRPr="001F7E9B" w:rsidRDefault="001F7E9B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3F150090" w14:textId="77777777" w:rsidR="001F7E9B" w:rsidRPr="001F7E9B" w:rsidRDefault="001F7E9B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23C36B15" w14:textId="77777777" w:rsidR="001F7E9B" w:rsidRPr="001F7E9B" w:rsidRDefault="001F7E9B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1AEFC525" w14:textId="77777777" w:rsidR="001F7E9B" w:rsidRPr="001F7E9B" w:rsidRDefault="001F7E9B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sz w:val="28"/>
                            <w:szCs w:val="28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548DD4"/>
                          <w:bottom w:val="double" w:sz="4" w:space="0" w:color="548DD4"/>
                        </w:tcBorders>
                      </w:tcPr>
                      <w:p w14:paraId="7B6ADEF9" w14:textId="77777777" w:rsidR="001F7E9B" w:rsidRPr="001F7E9B" w:rsidRDefault="001F7E9B" w:rsidP="00EF2449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 w:rsidRPr="001F7E9B">
                          <w:rPr>
                            <w:rFonts w:hint="eastAsia"/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1F7E9B" w:rsidRPr="00037671" w14:paraId="01BB5AA6" w14:textId="77777777" w:rsidTr="00895BAE">
                    <w:trPr>
                      <w:trHeight w:hRule="exact" w:val="567"/>
                      <w:jc w:val="center"/>
                    </w:trPr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64D06F7B" w14:textId="77777777" w:rsidR="001F7E9B" w:rsidRPr="00037671" w:rsidRDefault="001F7E9B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2B51BBD1" w14:textId="77777777" w:rsidR="001F7E9B" w:rsidRPr="001F7E9B" w:rsidRDefault="001F7E9B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799F1D9C" w14:textId="77777777" w:rsidR="001F7E9B" w:rsidRPr="009C63D4" w:rsidRDefault="001F7E9B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683FDDF5" w14:textId="61A6449A" w:rsidR="001F7E9B" w:rsidRPr="009C63D4" w:rsidRDefault="001F7E9B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7532FC9B" w14:textId="0C2AFEED" w:rsidR="001F7E9B" w:rsidRPr="009C63D4" w:rsidRDefault="001F7E9B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4011C922" w14:textId="272D33DA" w:rsidR="001F7E9B" w:rsidRPr="009C63D4" w:rsidRDefault="001F7E9B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double" w:sz="4" w:space="0" w:color="548DD4"/>
                        </w:tcBorders>
                        <w:vAlign w:val="center"/>
                      </w:tcPr>
                      <w:p w14:paraId="055DFCE4" w14:textId="68827D92" w:rsidR="001F7E9B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1</w:t>
                        </w:r>
                      </w:p>
                    </w:tc>
                  </w:tr>
                  <w:tr w:rsidR="001F7E9B" w:rsidRPr="00037671" w14:paraId="30F9F709" w14:textId="77777777" w:rsidTr="00895BAE">
                    <w:trPr>
                      <w:trHeight w:hRule="exact" w:val="567"/>
                      <w:jc w:val="center"/>
                    </w:trPr>
                    <w:tc>
                      <w:tcPr>
                        <w:tcW w:w="680" w:type="dxa"/>
                        <w:vAlign w:val="center"/>
                      </w:tcPr>
                      <w:p w14:paraId="0B913F0A" w14:textId="4AABAC4B" w:rsidR="001F7E9B" w:rsidRPr="00037671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5E2C26F8" w14:textId="3745D895" w:rsidR="001F7E9B" w:rsidRPr="00EB600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5EDFDBBD" w14:textId="4B440BCE" w:rsidR="001F7E9B" w:rsidRPr="009C63D4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4CFDC28B" w14:textId="7F9108C7" w:rsidR="001F7E9B" w:rsidRPr="009C63D4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3E1D2304" w14:textId="06B30222" w:rsidR="001F7E9B" w:rsidRPr="00E9108A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7ED52618" w14:textId="7BC67EF6" w:rsidR="001F7E9B" w:rsidRPr="009C63D4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52235829" w14:textId="20CA1452" w:rsidR="001F7E9B" w:rsidRPr="00E9108A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8</w:t>
                        </w:r>
                      </w:p>
                    </w:tc>
                  </w:tr>
                  <w:tr w:rsidR="001F7E9B" w:rsidRPr="00037671" w14:paraId="065DDF4F" w14:textId="77777777" w:rsidTr="00895BAE">
                    <w:trPr>
                      <w:trHeight w:hRule="exact" w:val="567"/>
                      <w:jc w:val="center"/>
                    </w:trPr>
                    <w:tc>
                      <w:tcPr>
                        <w:tcW w:w="680" w:type="dxa"/>
                        <w:vAlign w:val="center"/>
                      </w:tcPr>
                      <w:p w14:paraId="0086DB75" w14:textId="0617E901" w:rsidR="001F7E9B" w:rsidRPr="00037671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509DBA0C" w14:textId="202BD502" w:rsidR="001F7E9B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4DF72E15" w14:textId="6ACB87C5" w:rsidR="001F7E9B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11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1EAFCB20" w14:textId="1CB35FD5" w:rsidR="001F7E9B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12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591048E4" w14:textId="749294E7" w:rsidR="001F7E9B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60C92A7E" w14:textId="372EF0CE" w:rsidR="001F7E9B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14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2070118C" w14:textId="01B3AE6A" w:rsidR="001F7E9B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15</w:t>
                        </w:r>
                      </w:p>
                    </w:tc>
                  </w:tr>
                  <w:tr w:rsidR="001F7E9B" w:rsidRPr="00037671" w14:paraId="5643D8CB" w14:textId="77777777" w:rsidTr="00895BAE">
                    <w:trPr>
                      <w:trHeight w:hRule="exact" w:val="567"/>
                      <w:jc w:val="center"/>
                    </w:trPr>
                    <w:tc>
                      <w:tcPr>
                        <w:tcW w:w="680" w:type="dxa"/>
                        <w:vAlign w:val="center"/>
                      </w:tcPr>
                      <w:p w14:paraId="5A4C9D0F" w14:textId="7F98D29C" w:rsidR="001F7E9B" w:rsidRPr="00037671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16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48322D9A" w14:textId="0CB4F03F" w:rsidR="001F7E9B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17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480C4F07" w14:textId="5D170A6D" w:rsidR="001F7E9B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18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1B409078" w14:textId="5C4103CB" w:rsidR="001F7E9B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16F305AA" w14:textId="13EDFA8D" w:rsidR="001F7E9B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20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042D1BD6" w14:textId="5B90F8F6" w:rsidR="001F7E9B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21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51918262" w14:textId="54BCAD72" w:rsidR="001F7E9B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22</w:t>
                        </w:r>
                      </w:p>
                    </w:tc>
                  </w:tr>
                  <w:tr w:rsidR="001F7E9B" w:rsidRPr="008642D1" w14:paraId="0A8B44C4" w14:textId="77777777" w:rsidTr="00895BAE">
                    <w:trPr>
                      <w:trHeight w:hRule="exact" w:val="567"/>
                      <w:jc w:val="center"/>
                    </w:trPr>
                    <w:tc>
                      <w:tcPr>
                        <w:tcW w:w="680" w:type="dxa"/>
                        <w:vAlign w:val="center"/>
                      </w:tcPr>
                      <w:p w14:paraId="03E0D2DE" w14:textId="4F66BF1A" w:rsidR="001F7E9B" w:rsidRPr="00656154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23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6306506F" w14:textId="1FA382CA" w:rsidR="001F7E9B" w:rsidRPr="001C063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</w:pPr>
                        <w:r w:rsidRPr="001C0635">
                          <w:rPr>
                            <w:i w:val="0"/>
                            <w:color w:val="FF0000"/>
                            <w:sz w:val="28"/>
                            <w:szCs w:val="28"/>
                            <w:lang w:eastAsia="ja-JP"/>
                          </w:rPr>
                          <w:t>24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04489E99" w14:textId="69A3F4AF" w:rsidR="001F7E9B" w:rsidRPr="00EB600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25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70F9191D" w14:textId="4FCDFA5C" w:rsidR="001F7E9B" w:rsidRPr="00EB600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1F455CF5" w14:textId="267E1151" w:rsidR="001F7E9B" w:rsidRPr="00EB6005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27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430BDA60" w14:textId="4D6B24A5" w:rsidR="001F7E9B" w:rsidRPr="001F7E9B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sz w:val="28"/>
                            <w:szCs w:val="28"/>
                            <w:lang w:eastAsia="ja-JP"/>
                          </w:rPr>
                          <w:t>28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14:paraId="38C577A2" w14:textId="2269AE14" w:rsidR="001F7E9B" w:rsidRPr="008642D1" w:rsidRDefault="001C0635" w:rsidP="00037671">
                        <w:pPr>
                          <w:pStyle w:val="BannerHeading2"/>
                          <w:spacing w:beforeLines="50" w:before="120" w:afterLines="100" w:after="240"/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i w:val="0"/>
                            <w:color w:val="0000FF"/>
                            <w:sz w:val="28"/>
                            <w:szCs w:val="28"/>
                            <w:lang w:eastAsia="ja-JP"/>
                          </w:rPr>
                          <w:t>29</w:t>
                        </w:r>
                      </w:p>
                    </w:tc>
                  </w:tr>
                </w:tbl>
                <w:p w14:paraId="1BD9CE8D" w14:textId="77777777" w:rsidR="001F7E9B" w:rsidRPr="00037671" w:rsidRDefault="001F7E9B" w:rsidP="005F56A4">
                  <w:pPr>
                    <w:pStyle w:val="BannerHeading2"/>
                    <w:spacing w:beforeLines="50" w:before="120" w:afterLines="100" w:after="240"/>
                    <w:jc w:val="left"/>
                    <w:rPr>
                      <w:i w:val="0"/>
                      <w:color w:val="FF0000"/>
                      <w:sz w:val="28"/>
                      <w:szCs w:val="28"/>
                      <w:lang w:eastAsia="ja-JP"/>
                    </w:rPr>
                  </w:pPr>
                </w:p>
              </w:txbxContent>
            </v:textbox>
            <w10:wrap anchorx="margin" anchory="margin"/>
          </v:rect>
        </w:pict>
      </w:r>
      <w:r w:rsidR="00000000">
        <w:rPr>
          <w:noProof/>
          <w:lang w:bidi="ar-SA"/>
        </w:rPr>
        <w:pict w14:anchorId="2719237A">
          <v:shape id="_x0000_s2087" type="#_x0000_t202" style="position:absolute;margin-left:288.95pt;margin-top:727.75pt;width:141.9pt;height:11.15pt;z-index:7" filled="f" stroked="f">
            <v:textbox inset="5.85pt,.7pt,5.85pt,.7pt">
              <w:txbxContent>
                <w:p w14:paraId="49A13476" w14:textId="176445E1" w:rsidR="004C3721" w:rsidRPr="004C41A6" w:rsidRDefault="004C3721" w:rsidP="004C41A6">
                  <w:pPr>
                    <w:spacing w:line="220" w:lineRule="exact"/>
                    <w:rPr>
                      <w:color w:val="FF0000"/>
                      <w:sz w:val="20"/>
                    </w:rPr>
                  </w:pPr>
                  <w:r w:rsidRPr="004C41A6">
                    <w:rPr>
                      <w:rFonts w:hint="eastAsia"/>
                      <w:color w:val="FF0000"/>
                      <w:sz w:val="20"/>
                    </w:rPr>
                    <w:t>・</w:t>
                  </w:r>
                  <w:r w:rsidR="004C41A6" w:rsidRPr="004C41A6">
                    <w:rPr>
                      <w:rFonts w:hint="eastAsia"/>
                      <w:color w:val="FF0000"/>
                      <w:sz w:val="20"/>
                    </w:rPr>
                    <w:t>2</w:t>
                  </w:r>
                  <w:r w:rsidR="00E9108A">
                    <w:rPr>
                      <w:color w:val="FF0000"/>
                      <w:sz w:val="20"/>
                    </w:rPr>
                    <w:t>0</w:t>
                  </w:r>
                  <w:r w:rsidR="004C41A6" w:rsidRPr="004C41A6">
                    <w:rPr>
                      <w:rFonts w:hint="eastAsia"/>
                      <w:color w:val="FF0000"/>
                      <w:sz w:val="20"/>
                    </w:rPr>
                    <w:t xml:space="preserve">日　</w:t>
                  </w:r>
                  <w:r w:rsidR="00232B89">
                    <w:rPr>
                      <w:rFonts w:hint="eastAsia"/>
                      <w:color w:val="FF0000"/>
                      <w:sz w:val="20"/>
                    </w:rPr>
                    <w:t xml:space="preserve">春分の日　</w:t>
                  </w:r>
                </w:p>
              </w:txbxContent>
            </v:textbox>
          </v:shape>
        </w:pict>
      </w:r>
      <w:r w:rsidR="00000000">
        <w:rPr>
          <w:noProof/>
          <w:lang w:bidi="ar-SA"/>
        </w:rPr>
        <w:pict w14:anchorId="1DC63612">
          <v:shape id="_x0000_s2085" type="#_x0000_t136" style="position:absolute;margin-left:338.9pt;margin-top:522.65pt;width:98.4pt;height:19.7pt;z-index:6" adj="10588" fillcolor="#e36c0a" strokecolor="#002060" strokeweight="1pt">
            <v:shadow on="t" color="#002060" opacity=".5"/>
            <v:textpath style="font-family:&quot;HG創英角ｺﾞｼｯｸUB&quot;;font-weight:bold;v-text-reverse:t;v-text-kern:t" trim="t" fitpath="t" string="３月"/>
          </v:shape>
        </w:pict>
      </w:r>
      <w:r w:rsidR="00000000">
        <w:rPr>
          <w:noProof/>
          <w:lang w:bidi="ar-SA"/>
        </w:rPr>
        <w:pict w14:anchorId="58150583">
          <v:shape id="_x0000_s2084" type="#_x0000_t136" style="position:absolute;margin-left:95.3pt;margin-top:522.65pt;width:97.55pt;height:18.95pt;z-index:5" adj="10588" fillcolor="#e36c0a" strokecolor="#002060" strokeweight="1pt">
            <v:shadow on="t" color="#002060" opacity=".5" offset="3pt" offset2="2pt"/>
            <v:textpath style="font-family:&quot;HG創英角ｺﾞｼｯｸUB&quot;;font-weight:bold;v-text-reverse:t;v-text-kern:t" trim="t" fitpath="t" string="２月"/>
          </v:shape>
        </w:pict>
      </w:r>
    </w:p>
    <w:sectPr w:rsidR="001C039C" w:rsidSect="0027707F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CA35F" w14:textId="77777777" w:rsidR="00776524" w:rsidRPr="00ED5739" w:rsidRDefault="00776524" w:rsidP="00ED5739">
      <w:pPr>
        <w:pStyle w:val="Banner10"/>
        <w:spacing w:before="0" w:after="0"/>
        <w:rPr>
          <w:b w:val="0"/>
          <w:sz w:val="21"/>
        </w:rPr>
      </w:pPr>
      <w:r>
        <w:separator/>
      </w:r>
    </w:p>
  </w:endnote>
  <w:endnote w:type="continuationSeparator" w:id="0">
    <w:p w14:paraId="40F2FDDB" w14:textId="77777777" w:rsidR="00776524" w:rsidRPr="00ED5739" w:rsidRDefault="00776524" w:rsidP="00ED5739">
      <w:pPr>
        <w:pStyle w:val="Banner10"/>
        <w:spacing w:before="0" w:after="0"/>
        <w:rPr>
          <w:b w:val="0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E829" w14:textId="77777777" w:rsidR="00776524" w:rsidRPr="00ED5739" w:rsidRDefault="00776524" w:rsidP="00ED5739">
      <w:pPr>
        <w:pStyle w:val="Banner10"/>
        <w:spacing w:before="0" w:after="0"/>
        <w:rPr>
          <w:b w:val="0"/>
          <w:sz w:val="21"/>
        </w:rPr>
      </w:pPr>
      <w:r>
        <w:separator/>
      </w:r>
    </w:p>
  </w:footnote>
  <w:footnote w:type="continuationSeparator" w:id="0">
    <w:p w14:paraId="5720BDDF" w14:textId="77777777" w:rsidR="00776524" w:rsidRPr="00ED5739" w:rsidRDefault="00776524" w:rsidP="00ED5739">
      <w:pPr>
        <w:pStyle w:val="Banner10"/>
        <w:spacing w:before="0" w:after="0"/>
        <w:rPr>
          <w:b w:val="0"/>
          <w:sz w:val="21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7E84F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801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626B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892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E005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68C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6C707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EE1A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A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3A8B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0851589">
    <w:abstractNumId w:val="9"/>
  </w:num>
  <w:num w:numId="2" w16cid:durableId="1502161517">
    <w:abstractNumId w:val="7"/>
  </w:num>
  <w:num w:numId="3" w16cid:durableId="1551453670">
    <w:abstractNumId w:val="6"/>
  </w:num>
  <w:num w:numId="4" w16cid:durableId="739256105">
    <w:abstractNumId w:val="5"/>
  </w:num>
  <w:num w:numId="5" w16cid:durableId="476797901">
    <w:abstractNumId w:val="4"/>
  </w:num>
  <w:num w:numId="6" w16cid:durableId="131413298">
    <w:abstractNumId w:val="8"/>
  </w:num>
  <w:num w:numId="7" w16cid:durableId="265384626">
    <w:abstractNumId w:val="3"/>
  </w:num>
  <w:num w:numId="8" w16cid:durableId="1984582984">
    <w:abstractNumId w:val="2"/>
  </w:num>
  <w:num w:numId="9" w16cid:durableId="8604619">
    <w:abstractNumId w:val="1"/>
  </w:num>
  <w:num w:numId="10" w16cid:durableId="1959293129">
    <w:abstractNumId w:val="0"/>
  </w:num>
  <w:num w:numId="11" w16cid:durableId="319383021">
    <w:abstractNumId w:val="9"/>
  </w:num>
  <w:num w:numId="12" w16cid:durableId="1906455332">
    <w:abstractNumId w:val="7"/>
  </w:num>
  <w:num w:numId="13" w16cid:durableId="561018004">
    <w:abstractNumId w:val="6"/>
  </w:num>
  <w:num w:numId="14" w16cid:durableId="412899244">
    <w:abstractNumId w:val="5"/>
  </w:num>
  <w:num w:numId="15" w16cid:durableId="979381383">
    <w:abstractNumId w:val="4"/>
  </w:num>
  <w:num w:numId="16" w16cid:durableId="2000958691">
    <w:abstractNumId w:val="8"/>
  </w:num>
  <w:num w:numId="17" w16cid:durableId="439254721">
    <w:abstractNumId w:val="3"/>
  </w:num>
  <w:num w:numId="18" w16cid:durableId="1972511695">
    <w:abstractNumId w:val="2"/>
  </w:num>
  <w:num w:numId="19" w16cid:durableId="72826813">
    <w:abstractNumId w:val="1"/>
  </w:num>
  <w:num w:numId="20" w16cid:durableId="179845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2"/>
  <w:displayHorizontalDrawingGridEvery w:val="2"/>
  <w:displayVerticalDrawingGridEvery w:val="2"/>
  <w:noPunctuationKerning/>
  <w:characterSpacingControl w:val="doNotCompress"/>
  <w:savePreviewPicture/>
  <w:hdrShapeDefaults>
    <o:shapedefaults v:ext="edit" spidmax="2098" fillcolor="green" strokecolor="#ffe7ff">
      <v:fill color="green"/>
      <v:stroke color="#ffe7ff" weight="2.5pt"/>
      <v:shadow color="#868686"/>
      <v:textbox inset="5.85pt,.7pt,5.85pt,.7pt"/>
      <o:colormru v:ext="edit" colors="#d9ecff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alendar post wizard balloon" w:val="0"/>
  </w:docVars>
  <w:rsids>
    <w:rsidRoot w:val="009A709E"/>
    <w:rsid w:val="00003E4C"/>
    <w:rsid w:val="00011588"/>
    <w:rsid w:val="00037671"/>
    <w:rsid w:val="00044C3D"/>
    <w:rsid w:val="00046B76"/>
    <w:rsid w:val="00056908"/>
    <w:rsid w:val="00077E3E"/>
    <w:rsid w:val="000D22F9"/>
    <w:rsid w:val="000D6A5F"/>
    <w:rsid w:val="000E1AE4"/>
    <w:rsid w:val="00111859"/>
    <w:rsid w:val="00114797"/>
    <w:rsid w:val="00147015"/>
    <w:rsid w:val="00147107"/>
    <w:rsid w:val="00171E95"/>
    <w:rsid w:val="00194010"/>
    <w:rsid w:val="001B59D6"/>
    <w:rsid w:val="001C039C"/>
    <w:rsid w:val="001C0635"/>
    <w:rsid w:val="001C1AB1"/>
    <w:rsid w:val="001C4958"/>
    <w:rsid w:val="001D3BC8"/>
    <w:rsid w:val="001F7E9B"/>
    <w:rsid w:val="0022240B"/>
    <w:rsid w:val="00232B89"/>
    <w:rsid w:val="00241AEA"/>
    <w:rsid w:val="00245C4A"/>
    <w:rsid w:val="002623F2"/>
    <w:rsid w:val="0027707F"/>
    <w:rsid w:val="00286619"/>
    <w:rsid w:val="002959DB"/>
    <w:rsid w:val="002B7102"/>
    <w:rsid w:val="003859E6"/>
    <w:rsid w:val="003B50DA"/>
    <w:rsid w:val="003C1BB6"/>
    <w:rsid w:val="003E1FFB"/>
    <w:rsid w:val="00440B67"/>
    <w:rsid w:val="00453C9B"/>
    <w:rsid w:val="004632C9"/>
    <w:rsid w:val="00486017"/>
    <w:rsid w:val="004C3721"/>
    <w:rsid w:val="004C41A6"/>
    <w:rsid w:val="00506E5F"/>
    <w:rsid w:val="00536F95"/>
    <w:rsid w:val="005C60A9"/>
    <w:rsid w:val="005D288C"/>
    <w:rsid w:val="005F56A4"/>
    <w:rsid w:val="00607285"/>
    <w:rsid w:val="006116A3"/>
    <w:rsid w:val="00617CC4"/>
    <w:rsid w:val="00656154"/>
    <w:rsid w:val="00673BA9"/>
    <w:rsid w:val="007126A7"/>
    <w:rsid w:val="007168E4"/>
    <w:rsid w:val="00725304"/>
    <w:rsid w:val="00755B5A"/>
    <w:rsid w:val="00757BA7"/>
    <w:rsid w:val="00761EE6"/>
    <w:rsid w:val="00776524"/>
    <w:rsid w:val="0078633E"/>
    <w:rsid w:val="007F1382"/>
    <w:rsid w:val="008642D1"/>
    <w:rsid w:val="00892845"/>
    <w:rsid w:val="00895BAE"/>
    <w:rsid w:val="00911EF9"/>
    <w:rsid w:val="009A709E"/>
    <w:rsid w:val="009C63D4"/>
    <w:rsid w:val="009D62FB"/>
    <w:rsid w:val="00A66326"/>
    <w:rsid w:val="00B1571F"/>
    <w:rsid w:val="00B73B59"/>
    <w:rsid w:val="00BB26CA"/>
    <w:rsid w:val="00BF206F"/>
    <w:rsid w:val="00C441C3"/>
    <w:rsid w:val="00C515F9"/>
    <w:rsid w:val="00CA670D"/>
    <w:rsid w:val="00CB1292"/>
    <w:rsid w:val="00CB4248"/>
    <w:rsid w:val="00D60016"/>
    <w:rsid w:val="00D855DF"/>
    <w:rsid w:val="00D9051C"/>
    <w:rsid w:val="00DC5660"/>
    <w:rsid w:val="00E30CE6"/>
    <w:rsid w:val="00E4194B"/>
    <w:rsid w:val="00E6596C"/>
    <w:rsid w:val="00E705A2"/>
    <w:rsid w:val="00E9108A"/>
    <w:rsid w:val="00E91C9B"/>
    <w:rsid w:val="00E97ED9"/>
    <w:rsid w:val="00EB6005"/>
    <w:rsid w:val="00ED5739"/>
    <w:rsid w:val="00EF2449"/>
    <w:rsid w:val="00F01AD7"/>
    <w:rsid w:val="00F33F0E"/>
    <w:rsid w:val="00F5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 fillcolor="green" strokecolor="#ffe7ff">
      <v:fill color="green"/>
      <v:stroke color="#ffe7ff" weight="2.5pt"/>
      <v:shadow color="#868686"/>
      <v:textbox inset="5.85pt,.7pt,5.85pt,.7pt"/>
      <o:colormru v:ext="edit" colors="#d9ecff"/>
    </o:shapedefaults>
    <o:shapelayout v:ext="edit">
      <o:idmap v:ext="edit" data="2"/>
    </o:shapelayout>
  </w:shapeDefaults>
  <w:decimalSymbol w:val="."/>
  <w:listSeparator w:val=","/>
  <w14:docId w14:val="30C7D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kern w:val="21"/>
      <w:sz w:val="21"/>
      <w:lang w:bidi="he-IL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kern w:val="40"/>
      <w:sz w:val="40"/>
      <w:lang w:eastAsia="en-US" w:bidi="he-IL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kern w:val="72"/>
      <w:sz w:val="72"/>
      <w:lang w:eastAsia="en-US" w:bidi="he-IL"/>
    </w:rPr>
  </w:style>
  <w:style w:type="paragraph" w:customStyle="1" w:styleId="Banner01">
    <w:name w:val="Banner01"/>
    <w:basedOn w:val="Banner00"/>
    <w:next w:val="a1"/>
    <w:pPr>
      <w:spacing w:after="240"/>
    </w:pPr>
  </w:style>
  <w:style w:type="paragraph" w:customStyle="1" w:styleId="Banner10">
    <w:name w:val="Banner10"/>
    <w:basedOn w:val="a1"/>
    <w:pPr>
      <w:spacing w:before="720" w:after="120"/>
      <w:jc w:val="center"/>
    </w:pPr>
    <w:rPr>
      <w:b/>
      <w:sz w:val="56"/>
    </w:rPr>
  </w:style>
  <w:style w:type="paragraph" w:customStyle="1" w:styleId="Banner11">
    <w:name w:val="Banner11"/>
    <w:basedOn w:val="a1"/>
    <w:next w:val="a1"/>
    <w:pPr>
      <w:jc w:val="center"/>
    </w:pPr>
    <w:rPr>
      <w:b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kern w:val="56"/>
      <w:sz w:val="56"/>
      <w:lang w:eastAsia="en-US" w:bidi="he-IL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kern w:val="24"/>
      <w:sz w:val="24"/>
      <w:lang w:eastAsia="en-US" w:bidi="he-IL"/>
    </w:rPr>
  </w:style>
  <w:style w:type="paragraph" w:customStyle="1" w:styleId="Boxes00">
    <w:name w:val="Boxes00"/>
    <w:basedOn w:val="a1"/>
    <w:pPr>
      <w:spacing w:before="240" w:after="120"/>
      <w:jc w:val="center"/>
    </w:pPr>
    <w:rPr>
      <w:b/>
      <w:sz w:val="60"/>
    </w:rPr>
  </w:style>
  <w:style w:type="paragraph" w:customStyle="1" w:styleId="Boxes01">
    <w:name w:val="Boxes01"/>
    <w:next w:val="a1"/>
    <w:pPr>
      <w:jc w:val="center"/>
    </w:pPr>
    <w:rPr>
      <w:b/>
      <w:noProof/>
      <w:kern w:val="96"/>
      <w:sz w:val="96"/>
      <w:lang w:eastAsia="en-US" w:bidi="he-IL"/>
    </w:rPr>
  </w:style>
  <w:style w:type="paragraph" w:customStyle="1" w:styleId="Boxes10">
    <w:name w:val="Boxes10"/>
    <w:basedOn w:val="a1"/>
    <w:pPr>
      <w:spacing w:before="360" w:after="120"/>
      <w:jc w:val="center"/>
    </w:pPr>
    <w:rPr>
      <w:b/>
      <w:sz w:val="72"/>
    </w:rPr>
  </w:style>
  <w:style w:type="paragraph" w:customStyle="1" w:styleId="Boxes11">
    <w:name w:val="Boxes11"/>
    <w:basedOn w:val="Boxes01"/>
    <w:next w:val="a1"/>
    <w:rPr>
      <w:sz w:val="72"/>
    </w:rPr>
  </w:style>
  <w:style w:type="paragraph" w:customStyle="1" w:styleId="ExtraInfo">
    <w:name w:val="Extra Info"/>
    <w:basedOn w:val="a1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kern w:val="168"/>
      <w:sz w:val="168"/>
      <w:lang w:bidi="he-IL"/>
    </w:rPr>
  </w:style>
  <w:style w:type="paragraph" w:customStyle="1" w:styleId="JazzyHeading10">
    <w:name w:val="Jazzy Heading10"/>
    <w:basedOn w:val="a1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sz w:val="40"/>
    </w:rPr>
  </w:style>
  <w:style w:type="paragraph" w:customStyle="1" w:styleId="JazzyHeading2">
    <w:name w:val="Jazzy Heading2"/>
    <w:pPr>
      <w:jc w:val="center"/>
    </w:pPr>
    <w:rPr>
      <w:b/>
      <w:kern w:val="60"/>
      <w:sz w:val="60"/>
      <w:lang w:bidi="he-IL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kern w:val="40"/>
      <w:sz w:val="40"/>
      <w:lang w:bidi="he-IL"/>
    </w:rPr>
  </w:style>
  <w:style w:type="paragraph" w:customStyle="1" w:styleId="JazzyHeading4">
    <w:name w:val="Jazzy Heading4"/>
    <w:basedOn w:val="a1"/>
    <w:pPr>
      <w:spacing w:line="1440" w:lineRule="exact"/>
      <w:jc w:val="center"/>
    </w:pPr>
    <w:rPr>
      <w:rFonts w:ascii="Algerian" w:hAnsi="Algerian"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a1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a1"/>
    <w:pPr>
      <w:spacing w:before="160"/>
      <w:jc w:val="center"/>
    </w:pPr>
    <w:rPr>
      <w:b/>
      <w:sz w:val="52"/>
    </w:rPr>
  </w:style>
  <w:style w:type="paragraph" w:customStyle="1" w:styleId="Jazzy01">
    <w:name w:val="Jazzy01"/>
    <w:next w:val="ExtraInfo"/>
    <w:pPr>
      <w:jc w:val="center"/>
    </w:pPr>
    <w:rPr>
      <w:b/>
      <w:kern w:val="72"/>
      <w:sz w:val="72"/>
      <w:lang w:bidi="he-IL"/>
    </w:rPr>
  </w:style>
  <w:style w:type="paragraph" w:customStyle="1" w:styleId="Jazzy10">
    <w:name w:val="Jazzy10"/>
    <w:basedOn w:val="a1"/>
    <w:pPr>
      <w:spacing w:before="240" w:after="120"/>
      <w:jc w:val="center"/>
    </w:pPr>
    <w:rPr>
      <w:b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</w:rPr>
  </w:style>
  <w:style w:type="character" w:styleId="HTML1">
    <w:name w:val="HTML Code"/>
    <w:rPr>
      <w:rFonts w:ascii="Courier New" w:hAnsi="Courier New"/>
      <w:sz w:val="20"/>
      <w:szCs w:val="20"/>
    </w:rPr>
  </w:style>
  <w:style w:type="character" w:styleId="HTML2">
    <w:name w:val="HTML Sample"/>
    <w:rPr>
      <w:rFonts w:ascii="Courier New" w:hAnsi="Courier New"/>
    </w:rPr>
  </w:style>
  <w:style w:type="character" w:customStyle="1" w:styleId="HTML3">
    <w:name w:val="HTML タイプライタ"/>
    <w:rPr>
      <w:rFonts w:ascii="Courier New" w:hAnsi="Courier New"/>
      <w:sz w:val="20"/>
      <w:szCs w:val="20"/>
    </w:rPr>
  </w:style>
  <w:style w:type="character" w:styleId="HTML4">
    <w:name w:val="HTML Cite"/>
    <w:rPr>
      <w:i/>
      <w:iCs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</w:rPr>
  </w:style>
  <w:style w:type="character" w:styleId="HTML7">
    <w:name w:val="HTML Variable"/>
    <w:rPr>
      <w:i/>
      <w:iCs/>
    </w:rPr>
  </w:style>
  <w:style w:type="character" w:styleId="HTML8">
    <w:name w:val="HTML Acronym"/>
    <w:basedOn w:val="a2"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1"/>
    <w:semiHidden/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1"/>
    <w:pPr>
      <w:tabs>
        <w:tab w:val="center" w:pos="4252"/>
        <w:tab w:val="right" w:pos="8504"/>
      </w:tabs>
    </w:pPr>
  </w:style>
  <w:style w:type="paragraph" w:styleId="a9">
    <w:name w:val="Block Text"/>
    <w:basedOn w:val="a1"/>
    <w:pPr>
      <w:spacing w:after="120"/>
      <w:ind w:left="1440" w:right="1440"/>
    </w:pPr>
  </w:style>
  <w:style w:type="character" w:styleId="aa">
    <w:name w:val="page number"/>
    <w:basedOn w:val="a2"/>
  </w:style>
  <w:style w:type="paragraph" w:styleId="ab">
    <w:name w:val="header"/>
    <w:basedOn w:val="a1"/>
    <w:pPr>
      <w:tabs>
        <w:tab w:val="center" w:pos="4252"/>
        <w:tab w:val="right" w:pos="8504"/>
      </w:tabs>
    </w:pPr>
  </w:style>
  <w:style w:type="paragraph" w:styleId="ac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bidi="he-IL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f1">
    <w:name w:val="table of authorities"/>
    <w:basedOn w:val="a1"/>
    <w:next w:val="a1"/>
    <w:semiHidden/>
    <w:pPr>
      <w:ind w:left="200" w:hanging="20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3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f4">
    <w:name w:val="Note Heading"/>
    <w:basedOn w:val="a1"/>
    <w:next w:val="a1"/>
  </w:style>
  <w:style w:type="character" w:styleId="af5">
    <w:name w:val="footnote reference"/>
    <w:semiHidden/>
    <w:rPr>
      <w:vertAlign w:val="superscript"/>
    </w:rPr>
  </w:style>
  <w:style w:type="paragraph" w:styleId="af6">
    <w:name w:val="footnote text"/>
    <w:basedOn w:val="a1"/>
    <w:semiHidden/>
  </w:style>
  <w:style w:type="character" w:styleId="af7">
    <w:name w:val="Emphasis"/>
    <w:qFormat/>
    <w:rPr>
      <w:i/>
      <w:iCs/>
    </w:rPr>
  </w:style>
  <w:style w:type="character" w:styleId="af8">
    <w:name w:val="Strong"/>
    <w:qFormat/>
    <w:rPr>
      <w:b/>
      <w:bCs/>
    </w:rPr>
  </w:style>
  <w:style w:type="paragraph" w:styleId="af9">
    <w:name w:val="Closing"/>
    <w:basedOn w:val="a1"/>
    <w:pPr>
      <w:ind w:left="4252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b">
    <w:name w:val="line number"/>
    <w:basedOn w:val="a2"/>
  </w:style>
  <w:style w:type="paragraph" w:styleId="afc">
    <w:name w:val="envelope return"/>
    <w:basedOn w:val="a1"/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d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ind w:left="4252"/>
    </w:pPr>
  </w:style>
  <w:style w:type="paragraph" w:styleId="aff">
    <w:name w:val="Plain Text"/>
    <w:basedOn w:val="a1"/>
    <w:rPr>
      <w:rFonts w:ascii="Courier New" w:hAnsi="Courier New" w:cs="Courier New"/>
    </w:rPr>
  </w:style>
  <w:style w:type="paragraph" w:styleId="aff0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1">
    <w:name w:val="table of figures"/>
    <w:basedOn w:val="a1"/>
    <w:next w:val="a1"/>
    <w:semiHidden/>
    <w:pPr>
      <w:ind w:left="400" w:hanging="400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f2">
    <w:name w:val="E-mail Signature"/>
    <w:basedOn w:val="a1"/>
  </w:style>
  <w:style w:type="paragraph" w:styleId="aff3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f4">
    <w:name w:val="Normal Indent"/>
    <w:basedOn w:val="a1"/>
    <w:pPr>
      <w:ind w:left="720"/>
    </w:pPr>
  </w:style>
  <w:style w:type="character" w:styleId="aff5">
    <w:name w:val="FollowedHyperlink"/>
    <w:rPr>
      <w:color w:val="800080"/>
      <w:u w:val="single"/>
    </w:rPr>
  </w:style>
  <w:style w:type="paragraph" w:styleId="aff6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aff8">
    <w:name w:val="endnote reference"/>
    <w:semiHidden/>
    <w:rPr>
      <w:vertAlign w:val="superscript"/>
    </w:rPr>
  </w:style>
  <w:style w:type="paragraph" w:styleId="aff9">
    <w:name w:val="endnote text"/>
    <w:basedOn w:val="a1"/>
    <w:semiHidden/>
  </w:style>
  <w:style w:type="paragraph" w:styleId="affa">
    <w:name w:val="Body Text"/>
    <w:basedOn w:val="a1"/>
    <w:pPr>
      <w:spacing w:after="1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b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c">
    <w:name w:val="Body Text First Indent"/>
    <w:basedOn w:val="affa"/>
    <w:pPr>
      <w:ind w:firstLine="210"/>
    </w:pPr>
  </w:style>
  <w:style w:type="paragraph" w:styleId="27">
    <w:name w:val="Body Text First Indent 2"/>
    <w:basedOn w:val="affb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d">
    <w:name w:val="Balloon Text"/>
    <w:basedOn w:val="a1"/>
    <w:semiHidden/>
    <w:rsid w:val="00DC56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Calendar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3A14-1A38-46A6-BA99-4D401F67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0</TotalTime>
  <Pages>1</Pages>
  <Words>1</Words>
  <Characters>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カレンダー ウィザード</vt:lpstr>
      <vt:lpstr>カレンダー ウィザード</vt:lpstr>
    </vt:vector>
  </TitlesOfParts>
  <LinksUpToDate>false</LinksUpToDate>
  <CharactersWithSpaces>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カレンダー ウィザード</dc:title>
  <dc:subject/>
  <dc:creator/>
  <cp:keywords/>
  <cp:lastModifiedBy/>
  <cp:revision>1</cp:revision>
  <dcterms:created xsi:type="dcterms:W3CDTF">2024-11-09T00:28:00Z</dcterms:created>
  <dcterms:modified xsi:type="dcterms:W3CDTF">2024-11-09T00:34:00Z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